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ECFEF" w14:textId="77777777" w:rsidR="005819E1" w:rsidRDefault="005819E1" w:rsidP="005819E1">
      <w:pPr>
        <w:pStyle w:val="Title"/>
        <w:jc w:val="center"/>
        <w:rPr>
          <w:lang w:bidi="he-IL"/>
        </w:rPr>
      </w:pPr>
      <w:r w:rsidRPr="00A33B6A">
        <w:rPr>
          <w:lang w:bidi="he-IL"/>
        </w:rPr>
        <w:t>“E” is not for ‘Easy to Understand’</w:t>
      </w:r>
    </w:p>
    <w:p w14:paraId="32CBEBC0" w14:textId="77777777" w:rsidR="005819E1" w:rsidRPr="005819E1" w:rsidRDefault="005819E1" w:rsidP="005819E1">
      <w:pPr>
        <w:pStyle w:val="Subtitle"/>
        <w:jc w:val="center"/>
        <w:rPr>
          <w:rFonts w:asciiTheme="minorHAnsi" w:hAnsiTheme="minorHAnsi" w:cstheme="minorHAnsi"/>
          <w:sz w:val="28"/>
          <w:szCs w:val="28"/>
          <w:lang w:bidi="he-IL"/>
        </w:rPr>
      </w:pPr>
      <w:r>
        <w:rPr>
          <w:lang w:bidi="he-IL"/>
        </w:rPr>
        <w:t>Ecclesiastes 3:9-15</w:t>
      </w:r>
    </w:p>
    <w:p w14:paraId="541FFC1E" w14:textId="77777777" w:rsidR="005819E1" w:rsidRPr="005819E1" w:rsidRDefault="005819E1" w:rsidP="005819E1">
      <w:pPr>
        <w:pStyle w:val="NoSpacing"/>
      </w:pPr>
      <w:bookmarkStart w:id="0" w:name="_GoBack"/>
      <w:bookmarkEnd w:id="0"/>
    </w:p>
    <w:p w14:paraId="6A17DCCB" w14:textId="77777777" w:rsidR="005819E1" w:rsidRPr="005819E1" w:rsidRDefault="005819E1" w:rsidP="005819E1">
      <w:pPr>
        <w:rPr>
          <w:rFonts w:cstheme="minorHAnsi"/>
          <w:b/>
          <w:sz w:val="28"/>
          <w:szCs w:val="28"/>
        </w:rPr>
      </w:pPr>
      <w:r w:rsidRPr="005819E1">
        <w:rPr>
          <w:rFonts w:cstheme="minorHAnsi"/>
          <w:b/>
          <w:sz w:val="28"/>
          <w:szCs w:val="28"/>
        </w:rPr>
        <w:t xml:space="preserve">I. Everything is Beautiful </w:t>
      </w:r>
    </w:p>
    <w:p w14:paraId="307E460B" w14:textId="77777777" w:rsidR="005819E1" w:rsidRPr="005819E1" w:rsidRDefault="005819E1" w:rsidP="005819E1">
      <w:pPr>
        <w:ind w:firstLine="288"/>
        <w:rPr>
          <w:b/>
          <w:lang w:bidi="he-IL"/>
        </w:rPr>
      </w:pPr>
      <w:r w:rsidRPr="005819E1">
        <w:rPr>
          <w:b/>
          <w:lang w:bidi="he-IL"/>
        </w:rPr>
        <w:t>A) Happy Time</w:t>
      </w:r>
      <w:r>
        <w:rPr>
          <w:b/>
          <w:lang w:bidi="he-IL"/>
        </w:rPr>
        <w:t>s</w:t>
      </w:r>
    </w:p>
    <w:p w14:paraId="7751D5DB" w14:textId="77777777" w:rsidR="005819E1" w:rsidRPr="005819E1" w:rsidRDefault="005819E1" w:rsidP="005819E1">
      <w:pPr>
        <w:ind w:firstLine="288"/>
        <w:rPr>
          <w:b/>
          <w:lang w:bidi="he-IL"/>
        </w:rPr>
      </w:pPr>
      <w:r w:rsidRPr="005819E1">
        <w:rPr>
          <w:b/>
          <w:lang w:bidi="he-IL"/>
        </w:rPr>
        <w:t xml:space="preserve">B) Difficult Times </w:t>
      </w:r>
    </w:p>
    <w:p w14:paraId="198625CD" w14:textId="77777777" w:rsidR="005819E1" w:rsidRPr="005819E1" w:rsidRDefault="005819E1" w:rsidP="005819E1">
      <w:pPr>
        <w:ind w:firstLine="288"/>
        <w:rPr>
          <w:b/>
          <w:lang w:bidi="he-IL"/>
        </w:rPr>
      </w:pPr>
      <w:r w:rsidRPr="005819E1">
        <w:rPr>
          <w:b/>
          <w:lang w:bidi="he-IL"/>
        </w:rPr>
        <w:t xml:space="preserve">C) Confusing Times </w:t>
      </w:r>
    </w:p>
    <w:p w14:paraId="4A64EB09" w14:textId="77777777" w:rsidR="005819E1" w:rsidRPr="005819E1" w:rsidRDefault="005819E1" w:rsidP="005819E1">
      <w:pPr>
        <w:ind w:left="288" w:firstLine="288"/>
        <w:rPr>
          <w:lang w:bidi="he-IL"/>
        </w:rPr>
      </w:pPr>
      <w:r w:rsidRPr="005819E1">
        <w:rPr>
          <w:bCs/>
          <w:lang w:bidi="he-IL"/>
        </w:rPr>
        <w:t xml:space="preserve">1 Corinthians 2:9 </w:t>
      </w:r>
      <w:r w:rsidRPr="005819E1">
        <w:rPr>
          <w:lang w:bidi="he-IL"/>
        </w:rPr>
        <w:t xml:space="preserve"> </w:t>
      </w:r>
    </w:p>
    <w:p w14:paraId="1C998FA3" w14:textId="77777777" w:rsidR="005819E1" w:rsidRPr="005819E1" w:rsidRDefault="005819E1" w:rsidP="005819E1">
      <w:pPr>
        <w:rPr>
          <w:b/>
          <w:lang w:bidi="he-IL"/>
        </w:rPr>
      </w:pPr>
    </w:p>
    <w:p w14:paraId="4A28321C" w14:textId="77777777" w:rsidR="005819E1" w:rsidRPr="005819E1" w:rsidRDefault="005819E1" w:rsidP="005819E1">
      <w:pPr>
        <w:rPr>
          <w:rFonts w:cstheme="minorHAnsi"/>
          <w:b/>
          <w:sz w:val="28"/>
          <w:szCs w:val="28"/>
          <w:lang w:bidi="he-IL"/>
        </w:rPr>
      </w:pPr>
      <w:r w:rsidRPr="005819E1">
        <w:rPr>
          <w:rFonts w:cstheme="minorHAnsi"/>
          <w:b/>
          <w:sz w:val="28"/>
          <w:szCs w:val="28"/>
          <w:lang w:bidi="he-IL"/>
        </w:rPr>
        <w:t>II. Eternity in our Hearts</w:t>
      </w:r>
    </w:p>
    <w:p w14:paraId="03174A78" w14:textId="77777777" w:rsidR="005819E1" w:rsidRPr="005819E1" w:rsidRDefault="005819E1" w:rsidP="005819E1">
      <w:pPr>
        <w:ind w:firstLine="288"/>
        <w:rPr>
          <w:b/>
          <w:lang w:bidi="he-IL"/>
        </w:rPr>
      </w:pPr>
      <w:r w:rsidRPr="005819E1">
        <w:rPr>
          <w:b/>
          <w:lang w:bidi="he-IL"/>
        </w:rPr>
        <w:t>A) Something More</w:t>
      </w:r>
    </w:p>
    <w:p w14:paraId="2F909F75" w14:textId="77777777" w:rsidR="005819E1" w:rsidRPr="005819E1" w:rsidRDefault="005819E1" w:rsidP="005819E1">
      <w:pPr>
        <w:ind w:left="288" w:firstLine="288"/>
        <w:rPr>
          <w:lang w:bidi="he-IL"/>
        </w:rPr>
      </w:pPr>
      <w:r w:rsidRPr="005819E1">
        <w:rPr>
          <w:bCs/>
          <w:lang w:bidi="he-IL"/>
        </w:rPr>
        <w:t xml:space="preserve">1 Corinthians 2:9-10 </w:t>
      </w:r>
      <w:r w:rsidRPr="005819E1">
        <w:rPr>
          <w:lang w:bidi="he-IL"/>
        </w:rPr>
        <w:t xml:space="preserve"> </w:t>
      </w:r>
    </w:p>
    <w:p w14:paraId="5A421862" w14:textId="77777777" w:rsidR="005819E1" w:rsidRPr="005819E1" w:rsidRDefault="005819E1" w:rsidP="005819E1">
      <w:pPr>
        <w:ind w:left="288" w:firstLine="288"/>
        <w:rPr>
          <w:lang w:bidi="he-IL"/>
        </w:rPr>
      </w:pPr>
      <w:r w:rsidRPr="005819E1">
        <w:rPr>
          <w:bCs/>
          <w:lang w:bidi="he-IL"/>
        </w:rPr>
        <w:t xml:space="preserve">Romans 8:22-25 </w:t>
      </w:r>
      <w:r w:rsidRPr="005819E1">
        <w:rPr>
          <w:lang w:bidi="he-IL"/>
        </w:rPr>
        <w:t xml:space="preserve"> </w:t>
      </w:r>
    </w:p>
    <w:p w14:paraId="34AE4005" w14:textId="77777777" w:rsidR="005819E1" w:rsidRPr="005819E1" w:rsidRDefault="005819E1" w:rsidP="005819E1">
      <w:pPr>
        <w:ind w:left="576"/>
        <w:rPr>
          <w:sz w:val="22"/>
        </w:rPr>
      </w:pPr>
      <w:r w:rsidRPr="005819E1">
        <w:rPr>
          <w:i/>
          <w:sz w:val="22"/>
        </w:rPr>
        <w:t xml:space="preserve">If I find in myself a desire which no experience in this world can satisfy, the most probable explanation is that I was made for another world.  </w:t>
      </w:r>
      <w:r w:rsidRPr="005819E1">
        <w:rPr>
          <w:sz w:val="22"/>
        </w:rPr>
        <w:t>CS Lewis</w:t>
      </w:r>
    </w:p>
    <w:p w14:paraId="1BDAC02F" w14:textId="77777777" w:rsidR="005819E1" w:rsidRPr="005819E1" w:rsidRDefault="005819E1" w:rsidP="005819E1">
      <w:pPr>
        <w:ind w:firstLine="285"/>
        <w:rPr>
          <w:b/>
          <w:lang w:bidi="he-IL"/>
        </w:rPr>
      </w:pPr>
      <w:r w:rsidRPr="005819E1">
        <w:rPr>
          <w:b/>
          <w:lang w:bidi="he-IL"/>
        </w:rPr>
        <w:t xml:space="preserve">B) Something Yet </w:t>
      </w:r>
      <w:proofErr w:type="gramStart"/>
      <w:r w:rsidRPr="005819E1">
        <w:rPr>
          <w:b/>
          <w:lang w:bidi="he-IL"/>
        </w:rPr>
        <w:t>To</w:t>
      </w:r>
      <w:proofErr w:type="gramEnd"/>
      <w:r w:rsidRPr="005819E1">
        <w:rPr>
          <w:b/>
          <w:lang w:bidi="he-IL"/>
        </w:rPr>
        <w:t xml:space="preserve"> Come</w:t>
      </w:r>
    </w:p>
    <w:p w14:paraId="320B7FAD" w14:textId="77777777" w:rsidR="005819E1" w:rsidRPr="005819E1" w:rsidRDefault="005819E1" w:rsidP="005819E1">
      <w:pPr>
        <w:ind w:left="573" w:firstLine="3"/>
        <w:rPr>
          <w:b/>
          <w:bCs/>
          <w:lang w:bidi="he-IL"/>
        </w:rPr>
      </w:pPr>
      <w:r w:rsidRPr="005819E1">
        <w:rPr>
          <w:bCs/>
          <w:lang w:bidi="he-IL"/>
        </w:rPr>
        <w:t>Hebrews 11:8-</w:t>
      </w:r>
      <w:proofErr w:type="gramStart"/>
      <w:r w:rsidRPr="005819E1">
        <w:rPr>
          <w:bCs/>
          <w:lang w:bidi="he-IL"/>
        </w:rPr>
        <w:t xml:space="preserve">10 </w:t>
      </w:r>
      <w:r w:rsidRPr="005819E1">
        <w:rPr>
          <w:lang w:bidi="he-IL"/>
        </w:rPr>
        <w:t xml:space="preserve"> </w:t>
      </w:r>
      <w:r w:rsidRPr="005819E1">
        <w:rPr>
          <w:bCs/>
          <w:lang w:bidi="he-IL"/>
        </w:rPr>
        <w:t>Hebrews</w:t>
      </w:r>
      <w:proofErr w:type="gramEnd"/>
      <w:r w:rsidRPr="005819E1">
        <w:rPr>
          <w:bCs/>
          <w:lang w:bidi="he-IL"/>
        </w:rPr>
        <w:t xml:space="preserve"> 4:8-</w:t>
      </w:r>
      <w:r w:rsidRPr="005819E1">
        <w:rPr>
          <w:b/>
          <w:bCs/>
          <w:lang w:bidi="he-IL"/>
        </w:rPr>
        <w:t xml:space="preserve">9 </w:t>
      </w:r>
      <w:r w:rsidRPr="005819E1">
        <w:rPr>
          <w:lang w:bidi="he-IL"/>
        </w:rPr>
        <w:t xml:space="preserve"> </w:t>
      </w:r>
    </w:p>
    <w:p w14:paraId="7E2DD6F3" w14:textId="77777777" w:rsidR="005819E1" w:rsidRPr="005819E1" w:rsidRDefault="005819E1" w:rsidP="005819E1">
      <w:pPr>
        <w:ind w:firstLine="288"/>
        <w:rPr>
          <w:b/>
          <w:bCs/>
          <w:lang w:bidi="he-IL"/>
        </w:rPr>
      </w:pPr>
      <w:r w:rsidRPr="005819E1">
        <w:rPr>
          <w:b/>
          <w:bCs/>
          <w:lang w:bidi="he-IL"/>
        </w:rPr>
        <w:t>C) Not Something … Someone</w:t>
      </w:r>
    </w:p>
    <w:p w14:paraId="3F9C36F1" w14:textId="77777777" w:rsidR="005819E1" w:rsidRPr="005819E1" w:rsidRDefault="005819E1" w:rsidP="005819E1">
      <w:pPr>
        <w:ind w:left="288" w:firstLine="288"/>
        <w:rPr>
          <w:lang w:bidi="he-IL"/>
        </w:rPr>
      </w:pPr>
      <w:r w:rsidRPr="005819E1">
        <w:rPr>
          <w:bCs/>
          <w:lang w:bidi="he-IL"/>
        </w:rPr>
        <w:t xml:space="preserve">John 14:2-6 </w:t>
      </w:r>
      <w:r w:rsidRPr="005819E1">
        <w:rPr>
          <w:lang w:bidi="he-IL"/>
        </w:rPr>
        <w:t xml:space="preserve"> </w:t>
      </w:r>
    </w:p>
    <w:p w14:paraId="66F48F65" w14:textId="77777777" w:rsidR="005819E1" w:rsidRPr="005819E1" w:rsidRDefault="005819E1" w:rsidP="005819E1">
      <w:pPr>
        <w:ind w:left="576"/>
        <w:rPr>
          <w:i/>
        </w:rPr>
      </w:pPr>
      <w:r w:rsidRPr="005819E1">
        <w:rPr>
          <w:bCs/>
          <w:i/>
          <w:lang w:bidi="he-IL"/>
        </w:rPr>
        <w:t xml:space="preserve">2 Corinthians </w:t>
      </w:r>
      <w:proofErr w:type="gramStart"/>
      <w:r w:rsidRPr="005819E1">
        <w:rPr>
          <w:bCs/>
          <w:i/>
          <w:lang w:bidi="he-IL"/>
        </w:rPr>
        <w:t xml:space="preserve">5:8 </w:t>
      </w:r>
      <w:r w:rsidRPr="005819E1">
        <w:rPr>
          <w:i/>
          <w:lang w:bidi="he-IL"/>
        </w:rPr>
        <w:t xml:space="preserve"> Yes</w:t>
      </w:r>
      <w:proofErr w:type="gramEnd"/>
      <w:r w:rsidRPr="005819E1">
        <w:rPr>
          <w:i/>
          <w:lang w:bidi="he-IL"/>
        </w:rPr>
        <w:t>, we are of good courage, and we would rather be away from the body and at home with the Lord.</w:t>
      </w:r>
      <w:r w:rsidRPr="005819E1">
        <w:rPr>
          <w:i/>
        </w:rPr>
        <w:t xml:space="preserve"> </w:t>
      </w:r>
    </w:p>
    <w:p w14:paraId="4F2DF958" w14:textId="77777777" w:rsidR="005819E1" w:rsidRPr="005819E1" w:rsidRDefault="005819E1" w:rsidP="005819E1">
      <w:pPr>
        <w:ind w:firstLine="288"/>
        <w:rPr>
          <w:b/>
        </w:rPr>
      </w:pPr>
      <w:r w:rsidRPr="005819E1">
        <w:rPr>
          <w:b/>
          <w:lang w:bidi="he-IL"/>
        </w:rPr>
        <w:t xml:space="preserve">D) </w:t>
      </w:r>
      <w:r w:rsidRPr="005819E1">
        <w:rPr>
          <w:b/>
        </w:rPr>
        <w:t xml:space="preserve">Living in light of Heaven </w:t>
      </w:r>
    </w:p>
    <w:p w14:paraId="31C39523" w14:textId="77777777" w:rsidR="005819E1" w:rsidRPr="005819E1" w:rsidRDefault="005819E1" w:rsidP="005819E1">
      <w:pPr>
        <w:ind w:left="288" w:firstLine="288"/>
        <w:rPr>
          <w:bCs/>
          <w:lang w:bidi="he-IL"/>
        </w:rPr>
      </w:pPr>
      <w:r w:rsidRPr="005819E1">
        <w:rPr>
          <w:bCs/>
          <w:lang w:bidi="he-IL"/>
        </w:rPr>
        <w:t>Revelation 21:1-4</w:t>
      </w:r>
    </w:p>
    <w:p w14:paraId="373D3655" w14:textId="77777777" w:rsidR="005819E1" w:rsidRDefault="005819E1" w:rsidP="005819E1">
      <w:pPr>
        <w:pStyle w:val="NoSpacing"/>
      </w:pPr>
    </w:p>
    <w:p w14:paraId="425A33D2" w14:textId="77777777" w:rsidR="00A7275A" w:rsidRPr="00A7275A" w:rsidRDefault="00A7275A" w:rsidP="00A7275A"/>
    <w:sectPr w:rsidR="00A7275A" w:rsidRPr="00A7275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D7BBB" w14:textId="77777777" w:rsidR="00EE13AB" w:rsidRDefault="00EE13AB" w:rsidP="00127510">
      <w:pPr>
        <w:spacing w:after="0" w:line="240" w:lineRule="auto"/>
      </w:pPr>
      <w:r>
        <w:separator/>
      </w:r>
    </w:p>
  </w:endnote>
  <w:endnote w:type="continuationSeparator" w:id="0">
    <w:p w14:paraId="05A331B9" w14:textId="77777777" w:rsidR="00EE13AB" w:rsidRDefault="00EE13AB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6695C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1233E616" wp14:editId="6C0E8DC4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5819E1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B8BEA" w14:textId="77777777" w:rsidR="00EE13AB" w:rsidRDefault="00EE13AB" w:rsidP="00127510">
      <w:pPr>
        <w:spacing w:after="0" w:line="240" w:lineRule="auto"/>
      </w:pPr>
      <w:r>
        <w:separator/>
      </w:r>
    </w:p>
  </w:footnote>
  <w:footnote w:type="continuationSeparator" w:id="0">
    <w:p w14:paraId="08B2371C" w14:textId="77777777" w:rsidR="00EE13AB" w:rsidRDefault="00EE13AB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16646" w14:textId="77777777" w:rsidR="00127510" w:rsidRPr="00B27083" w:rsidRDefault="005819E1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>
      <w:rPr>
        <w:noProof/>
      </w:rPr>
      <w:t>January 14, 2018</w:t>
    </w:r>
    <w:r w:rsidR="007D0602" w:rsidRPr="00B27083">
      <w:fldChar w:fldCharType="end"/>
    </w:r>
  </w:p>
  <w:p w14:paraId="424D94D9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E1"/>
    <w:rsid w:val="00034951"/>
    <w:rsid w:val="000842A3"/>
    <w:rsid w:val="00127510"/>
    <w:rsid w:val="00187220"/>
    <w:rsid w:val="001A5530"/>
    <w:rsid w:val="001D4999"/>
    <w:rsid w:val="003C33A3"/>
    <w:rsid w:val="00452C3C"/>
    <w:rsid w:val="004F03E8"/>
    <w:rsid w:val="0056446A"/>
    <w:rsid w:val="005819E1"/>
    <w:rsid w:val="005C7DAA"/>
    <w:rsid w:val="005D778D"/>
    <w:rsid w:val="0064306C"/>
    <w:rsid w:val="006F215F"/>
    <w:rsid w:val="00705F41"/>
    <w:rsid w:val="007A346E"/>
    <w:rsid w:val="007D0602"/>
    <w:rsid w:val="007E463F"/>
    <w:rsid w:val="008209D9"/>
    <w:rsid w:val="008514A1"/>
    <w:rsid w:val="009B374B"/>
    <w:rsid w:val="009E3F2A"/>
    <w:rsid w:val="00A54DAA"/>
    <w:rsid w:val="00A7275A"/>
    <w:rsid w:val="00B27083"/>
    <w:rsid w:val="00B46882"/>
    <w:rsid w:val="00C4374F"/>
    <w:rsid w:val="00D94DC6"/>
    <w:rsid w:val="00E00791"/>
    <w:rsid w:val="00E03D52"/>
    <w:rsid w:val="00E53343"/>
    <w:rsid w:val="00E70ACB"/>
    <w:rsid w:val="00E84CF0"/>
    <w:rsid w:val="00EA75F6"/>
    <w:rsid w:val="00EB63AD"/>
    <w:rsid w:val="00EC572A"/>
    <w:rsid w:val="00EE13AB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4DF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Library/Group%20Containers/UBF8T346G9.Office/User%20Content.localized/Templates.localized/Sermon-Col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8B2A-5D84-7D42-AC61-871BA3FD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Sermon-Colin.dotx</Template>
  <TotalTime>3</TotalTime>
  <Pages>1</Pages>
  <Words>88</Words>
  <Characters>579</Characters>
  <Application>Microsoft Macintosh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1</cp:revision>
  <cp:lastPrinted>2018-01-14T14:07:00Z</cp:lastPrinted>
  <dcterms:created xsi:type="dcterms:W3CDTF">2018-01-14T14:05:00Z</dcterms:created>
  <dcterms:modified xsi:type="dcterms:W3CDTF">2018-01-14T14:10:00Z</dcterms:modified>
</cp:coreProperties>
</file>