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80" w:rsidRPr="000D7080" w:rsidRDefault="000D7080" w:rsidP="000D7080">
      <w:pPr>
        <w:pStyle w:val="Title"/>
        <w:jc w:val="center"/>
      </w:pPr>
      <w:r w:rsidRPr="000D7080">
        <w:t>Judgment Begins: The Seven Trumpets</w:t>
      </w:r>
    </w:p>
    <w:p w:rsidR="000D7080" w:rsidRDefault="000D7080" w:rsidP="000D7080">
      <w:pPr>
        <w:pStyle w:val="Subtitle"/>
        <w:jc w:val="center"/>
      </w:pPr>
      <w:r w:rsidRPr="000D7080">
        <w:t>Rev</w:t>
      </w:r>
      <w:r>
        <w:t>elation</w:t>
      </w:r>
      <w:r w:rsidRPr="000D7080">
        <w:t xml:space="preserve"> 8:6-11:19</w:t>
      </w:r>
    </w:p>
    <w:p w:rsidR="000D7080" w:rsidRDefault="000D7080" w:rsidP="000D7080">
      <w:pPr>
        <w:pStyle w:val="NormalWeb"/>
      </w:pPr>
      <w:r>
        <w:rPr>
          <w:b/>
          <w:bCs/>
        </w:rPr>
        <w:t> I. Trumpets of Judgment: 1-4</w:t>
      </w:r>
    </w:p>
    <w:p w:rsidR="000D7080" w:rsidRDefault="000D7080" w:rsidP="000D7080">
      <w:pPr>
        <w:pStyle w:val="NormalWeb"/>
      </w:pPr>
      <w:r>
        <w:rPr>
          <w:b/>
          <w:bCs/>
        </w:rPr>
        <w:t> </w:t>
      </w:r>
    </w:p>
    <w:p w:rsidR="000D7080" w:rsidRDefault="000D7080" w:rsidP="000D7080">
      <w:pPr>
        <w:pStyle w:val="NormalWeb"/>
        <w:ind w:left="288"/>
      </w:pPr>
      <w:r>
        <w:rPr>
          <w:b/>
          <w:bCs/>
        </w:rPr>
        <w:t xml:space="preserve">A) Judgment on the Earth </w:t>
      </w:r>
    </w:p>
    <w:p w:rsidR="000D7080" w:rsidRDefault="000D7080" w:rsidP="000D7080">
      <w:pPr>
        <w:pStyle w:val="NormalWeb"/>
        <w:ind w:left="576"/>
      </w:pPr>
      <w:r>
        <w:rPr>
          <w:b/>
          <w:bCs/>
        </w:rPr>
        <w:t xml:space="preserve">► The First Trumpet </w:t>
      </w:r>
    </w:p>
    <w:p w:rsidR="000D7080" w:rsidRDefault="000D7080" w:rsidP="000D7080">
      <w:pPr>
        <w:pStyle w:val="NormalWeb"/>
        <w:ind w:left="576"/>
      </w:pPr>
      <w:r>
        <w:t>Revelation 8:6-7  </w:t>
      </w:r>
    </w:p>
    <w:p w:rsidR="000D7080" w:rsidRDefault="000D7080" w:rsidP="000D7080">
      <w:pPr>
        <w:pStyle w:val="NormalWeb"/>
        <w:ind w:left="576"/>
      </w:pPr>
      <w:r>
        <w:rPr>
          <w:b/>
          <w:bCs/>
        </w:rPr>
        <w:t xml:space="preserve">► The Second Trumpet </w:t>
      </w:r>
    </w:p>
    <w:p w:rsidR="000D7080" w:rsidRDefault="000D7080" w:rsidP="000D7080">
      <w:pPr>
        <w:pStyle w:val="NormalWeb"/>
        <w:ind w:left="576"/>
      </w:pPr>
      <w:r>
        <w:t xml:space="preserve">Revelation 8:8-9 </w:t>
      </w:r>
    </w:p>
    <w:p w:rsidR="000D7080" w:rsidRDefault="000D7080" w:rsidP="000D7080">
      <w:pPr>
        <w:pStyle w:val="NormalWeb"/>
        <w:ind w:left="576"/>
      </w:pPr>
      <w:r>
        <w:rPr>
          <w:b/>
          <w:bCs/>
        </w:rPr>
        <w:t xml:space="preserve">► The Third Trumpet </w:t>
      </w:r>
    </w:p>
    <w:p w:rsidR="000D7080" w:rsidRDefault="000D7080" w:rsidP="000D7080">
      <w:pPr>
        <w:pStyle w:val="NormalWeb"/>
        <w:ind w:left="576"/>
      </w:pPr>
      <w:r>
        <w:t xml:space="preserve">Revelation 8:10-11 </w:t>
      </w:r>
    </w:p>
    <w:p w:rsidR="000D7080" w:rsidRDefault="000D7080" w:rsidP="000D7080">
      <w:pPr>
        <w:pStyle w:val="NormalWeb"/>
        <w:ind w:left="576"/>
      </w:pPr>
      <w:r>
        <w:rPr>
          <w:b/>
          <w:bCs/>
        </w:rPr>
        <w:t xml:space="preserve">► The Fourth Trumpet </w:t>
      </w:r>
    </w:p>
    <w:p w:rsidR="000D7080" w:rsidRDefault="000D7080" w:rsidP="000D7080">
      <w:pPr>
        <w:pStyle w:val="NormalWeb"/>
        <w:ind w:left="576"/>
      </w:pPr>
      <w:r>
        <w:t xml:space="preserve">Revelation 8:12-13 </w:t>
      </w:r>
    </w:p>
    <w:p w:rsidR="000D7080" w:rsidRDefault="000D7080" w:rsidP="000D7080">
      <w:pPr>
        <w:pStyle w:val="NormalWeb"/>
        <w:ind w:left="288"/>
      </w:pPr>
      <w:r>
        <w:t> </w:t>
      </w:r>
    </w:p>
    <w:p w:rsidR="000D7080" w:rsidRDefault="000D7080" w:rsidP="000D7080">
      <w:pPr>
        <w:pStyle w:val="NormalWeb"/>
        <w:ind w:left="288"/>
      </w:pPr>
      <w:r>
        <w:rPr>
          <w:b/>
          <w:bCs/>
        </w:rPr>
        <w:t xml:space="preserve">B) Judgment to Come  </w:t>
      </w:r>
    </w:p>
    <w:p w:rsidR="000D7080" w:rsidRDefault="000D7080" w:rsidP="000D7080">
      <w:pPr>
        <w:pStyle w:val="NormalWeb"/>
        <w:ind w:left="288"/>
      </w:pPr>
      <w:r>
        <w:t> </w:t>
      </w:r>
    </w:p>
    <w:p w:rsidR="00791518" w:rsidRDefault="00791518" w:rsidP="000D7080">
      <w:pPr>
        <w:pStyle w:val="NormalWeb"/>
        <w:rPr>
          <w:b/>
          <w:bCs/>
        </w:rPr>
      </w:pPr>
    </w:p>
    <w:p w:rsidR="000D7080" w:rsidRDefault="000D7080" w:rsidP="000D7080">
      <w:pPr>
        <w:pStyle w:val="NormalWeb"/>
      </w:pPr>
      <w:r>
        <w:rPr>
          <w:b/>
          <w:bCs/>
        </w:rPr>
        <w:t xml:space="preserve">II. The Abyss &amp; The Army of 200 Million </w:t>
      </w:r>
    </w:p>
    <w:p w:rsidR="000D7080" w:rsidRDefault="000D7080" w:rsidP="000D7080">
      <w:pPr>
        <w:pStyle w:val="NormalWeb"/>
      </w:pPr>
      <w:r>
        <w:rPr>
          <w:b/>
          <w:bCs/>
        </w:rPr>
        <w:t> </w:t>
      </w:r>
    </w:p>
    <w:p w:rsidR="000D7080" w:rsidRDefault="000D7080" w:rsidP="000D7080">
      <w:pPr>
        <w:pStyle w:val="NormalWeb"/>
        <w:ind w:left="288"/>
      </w:pPr>
      <w:r>
        <w:rPr>
          <w:b/>
          <w:bCs/>
        </w:rPr>
        <w:t xml:space="preserve">A) Demonic Locusts  </w:t>
      </w:r>
    </w:p>
    <w:p w:rsidR="000D7080" w:rsidRDefault="000D7080" w:rsidP="000D7080">
      <w:pPr>
        <w:pStyle w:val="NormalWeb"/>
        <w:ind w:left="576"/>
      </w:pPr>
      <w:r>
        <w:rPr>
          <w:b/>
          <w:bCs/>
        </w:rPr>
        <w:t xml:space="preserve">► The Fifth Trumpet </w:t>
      </w:r>
    </w:p>
    <w:p w:rsidR="000D7080" w:rsidRDefault="000D7080" w:rsidP="000D7080">
      <w:pPr>
        <w:pStyle w:val="NormalWeb"/>
        <w:ind w:left="576"/>
      </w:pPr>
      <w:r>
        <w:rPr>
          <w:b/>
          <w:bCs/>
          <w:i/>
          <w:iCs/>
        </w:rPr>
        <w:t xml:space="preserve">Revelation </w:t>
      </w:r>
      <w:proofErr w:type="gramStart"/>
      <w:r>
        <w:rPr>
          <w:b/>
          <w:bCs/>
          <w:i/>
          <w:iCs/>
        </w:rPr>
        <w:t xml:space="preserve">9:6 </w:t>
      </w:r>
      <w:r>
        <w:rPr>
          <w:i/>
          <w:iCs/>
        </w:rPr>
        <w:t> And</w:t>
      </w:r>
      <w:proofErr w:type="gramEnd"/>
      <w:r>
        <w:rPr>
          <w:i/>
          <w:iCs/>
        </w:rPr>
        <w:t xml:space="preserve"> in those days people will seek death and will not find it. They will long to die, but death will flee from them.</w:t>
      </w:r>
    </w:p>
    <w:p w:rsidR="000D7080" w:rsidRDefault="000D7080" w:rsidP="000D7080">
      <w:pPr>
        <w:pStyle w:val="NormalWeb"/>
        <w:ind w:left="288"/>
      </w:pPr>
      <w:r>
        <w:rPr>
          <w:b/>
          <w:bCs/>
        </w:rPr>
        <w:t> </w:t>
      </w:r>
    </w:p>
    <w:p w:rsidR="000D7080" w:rsidRDefault="000D7080" w:rsidP="000D7080">
      <w:pPr>
        <w:pStyle w:val="NormalWeb"/>
        <w:ind w:left="288"/>
      </w:pPr>
      <w:r>
        <w:rPr>
          <w:b/>
          <w:bCs/>
        </w:rPr>
        <w:lastRenderedPageBreak/>
        <w:t xml:space="preserve">B) The Innumerable Army </w:t>
      </w:r>
    </w:p>
    <w:p w:rsidR="000D7080" w:rsidRDefault="000D7080" w:rsidP="000D7080">
      <w:pPr>
        <w:pStyle w:val="NormalWeb"/>
        <w:ind w:left="576"/>
      </w:pPr>
      <w:r>
        <w:rPr>
          <w:b/>
          <w:bCs/>
        </w:rPr>
        <w:t xml:space="preserve">► The Sixth Trumpet </w:t>
      </w:r>
    </w:p>
    <w:p w:rsidR="000D7080" w:rsidRDefault="000D7080" w:rsidP="000D7080">
      <w:pPr>
        <w:pStyle w:val="NormalWeb"/>
      </w:pPr>
      <w:r>
        <w:rPr>
          <w:b/>
          <w:bCs/>
        </w:rPr>
        <w:t> </w:t>
      </w:r>
    </w:p>
    <w:p w:rsidR="000D7080" w:rsidRDefault="000D7080" w:rsidP="000D7080">
      <w:pPr>
        <w:pStyle w:val="NormalWeb"/>
        <w:ind w:left="288"/>
      </w:pPr>
      <w:r>
        <w:rPr>
          <w:b/>
          <w:bCs/>
        </w:rPr>
        <w:t xml:space="preserve">C) Failure to Repent </w:t>
      </w:r>
    </w:p>
    <w:p w:rsidR="000D7080" w:rsidRDefault="000D7080" w:rsidP="000D7080">
      <w:pPr>
        <w:pStyle w:val="NormalWeb"/>
        <w:ind w:left="576"/>
      </w:pPr>
      <w:r>
        <w:t>Revelation 9:20-21  </w:t>
      </w:r>
    </w:p>
    <w:p w:rsidR="000D7080" w:rsidRDefault="000D7080" w:rsidP="000D7080">
      <w:pPr>
        <w:pStyle w:val="NormalWeb"/>
      </w:pPr>
      <w:r>
        <w:t> </w:t>
      </w:r>
    </w:p>
    <w:p w:rsidR="00791518" w:rsidRDefault="00791518" w:rsidP="000D7080">
      <w:pPr>
        <w:pStyle w:val="NormalWeb"/>
        <w:rPr>
          <w:b/>
          <w:bCs/>
        </w:rPr>
      </w:pPr>
    </w:p>
    <w:p w:rsidR="000D7080" w:rsidRDefault="000D7080" w:rsidP="000D7080">
      <w:pPr>
        <w:pStyle w:val="NormalWeb"/>
      </w:pPr>
      <w:r>
        <w:rPr>
          <w:b/>
          <w:bCs/>
        </w:rPr>
        <w:t>III. The Angel &amp; the Scroll</w:t>
      </w:r>
    </w:p>
    <w:p w:rsidR="000D7080" w:rsidRDefault="000D7080" w:rsidP="000D7080">
      <w:pPr>
        <w:pStyle w:val="NormalWeb"/>
      </w:pPr>
      <w:r>
        <w:rPr>
          <w:b/>
          <w:bCs/>
        </w:rPr>
        <w:t> </w:t>
      </w:r>
    </w:p>
    <w:p w:rsidR="000D7080" w:rsidRDefault="000D7080" w:rsidP="000D7080">
      <w:pPr>
        <w:pStyle w:val="NormalWeb"/>
        <w:ind w:left="288"/>
      </w:pPr>
      <w:r>
        <w:rPr>
          <w:b/>
          <w:bCs/>
        </w:rPr>
        <w:t xml:space="preserve">A) Colossal Angel and His Secret </w:t>
      </w:r>
    </w:p>
    <w:p w:rsidR="000D7080" w:rsidRDefault="000D7080" w:rsidP="000D7080">
      <w:pPr>
        <w:pStyle w:val="NormalWeb"/>
        <w:ind w:left="288"/>
      </w:pPr>
      <w:r>
        <w:rPr>
          <w:b/>
          <w:bCs/>
        </w:rPr>
        <w:t> </w:t>
      </w:r>
    </w:p>
    <w:p w:rsidR="000D7080" w:rsidRDefault="000D7080" w:rsidP="000D7080">
      <w:pPr>
        <w:pStyle w:val="NormalWeb"/>
        <w:ind w:left="288"/>
      </w:pPr>
      <w:r>
        <w:rPr>
          <w:b/>
          <w:bCs/>
        </w:rPr>
        <w:t xml:space="preserve">B) Mystery: God’s Quiet Sovereignty </w:t>
      </w:r>
    </w:p>
    <w:p w:rsidR="000D7080" w:rsidRDefault="000D7080" w:rsidP="000D7080">
      <w:pPr>
        <w:pStyle w:val="NormalWeb"/>
        <w:ind w:left="576"/>
      </w:pPr>
      <w:r>
        <w:t>Deuteronomy 29:29  </w:t>
      </w:r>
    </w:p>
    <w:p w:rsidR="000D7080" w:rsidRDefault="000D7080" w:rsidP="000D7080">
      <w:pPr>
        <w:pStyle w:val="NormalWeb"/>
      </w:pPr>
      <w:r>
        <w:t> </w:t>
      </w:r>
    </w:p>
    <w:p w:rsidR="00791518" w:rsidRDefault="00791518" w:rsidP="000D7080">
      <w:pPr>
        <w:pStyle w:val="NormalWeb"/>
        <w:rPr>
          <w:b/>
          <w:bCs/>
        </w:rPr>
      </w:pPr>
    </w:p>
    <w:p w:rsidR="000D7080" w:rsidRDefault="000D7080" w:rsidP="000D7080">
      <w:pPr>
        <w:pStyle w:val="NormalWeb"/>
      </w:pPr>
      <w:r>
        <w:rPr>
          <w:b/>
          <w:bCs/>
        </w:rPr>
        <w:t>IV. The Two Witnesses</w:t>
      </w:r>
    </w:p>
    <w:p w:rsidR="000D7080" w:rsidRDefault="000D7080" w:rsidP="000D7080">
      <w:pPr>
        <w:pStyle w:val="NormalWeb"/>
      </w:pPr>
      <w:r>
        <w:rPr>
          <w:b/>
          <w:bCs/>
        </w:rPr>
        <w:t> </w:t>
      </w:r>
    </w:p>
    <w:p w:rsidR="000D7080" w:rsidRDefault="000D7080" w:rsidP="000D7080">
      <w:pPr>
        <w:pStyle w:val="NormalWeb"/>
        <w:ind w:left="288"/>
      </w:pPr>
      <w:r>
        <w:rPr>
          <w:b/>
          <w:bCs/>
        </w:rPr>
        <w:t xml:space="preserve">A) Seeming Defeat </w:t>
      </w:r>
    </w:p>
    <w:p w:rsidR="000D7080" w:rsidRDefault="000D7080" w:rsidP="000D7080">
      <w:pPr>
        <w:pStyle w:val="NormalWeb"/>
        <w:spacing w:after="240" w:afterAutospacing="0"/>
        <w:ind w:left="576"/>
      </w:pPr>
      <w:r>
        <w:t xml:space="preserve">James </w:t>
      </w:r>
      <w:proofErr w:type="gramStart"/>
      <w:r>
        <w:t>1:12  &amp;</w:t>
      </w:r>
      <w:proofErr w:type="gramEnd"/>
      <w:r>
        <w:t xml:space="preserve"> 1 Corinthians 15:57-58  </w:t>
      </w:r>
    </w:p>
    <w:p w:rsidR="00791518" w:rsidRDefault="00791518" w:rsidP="000D7080">
      <w:pPr>
        <w:pStyle w:val="NormalWeb"/>
        <w:ind w:left="288"/>
        <w:rPr>
          <w:b/>
          <w:bCs/>
        </w:rPr>
      </w:pPr>
    </w:p>
    <w:p w:rsidR="000D7080" w:rsidRDefault="000D7080" w:rsidP="000D7080">
      <w:pPr>
        <w:pStyle w:val="NormalWeb"/>
        <w:ind w:left="288"/>
      </w:pPr>
      <w:r>
        <w:rPr>
          <w:b/>
          <w:bCs/>
        </w:rPr>
        <w:t xml:space="preserve">B) Ultimate Victory </w:t>
      </w:r>
    </w:p>
    <w:p w:rsidR="000D7080" w:rsidRDefault="000D7080" w:rsidP="000D7080">
      <w:pPr>
        <w:pStyle w:val="NormalWeb"/>
        <w:ind w:left="576"/>
      </w:pPr>
      <w:r>
        <w:rPr>
          <w:b/>
          <w:bCs/>
        </w:rPr>
        <w:t>► 7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Trumpet </w:t>
      </w:r>
    </w:p>
    <w:p w:rsidR="00A7275A" w:rsidRPr="00A7275A" w:rsidRDefault="00A7275A" w:rsidP="00A7275A">
      <w:bookmarkStart w:id="0" w:name="_GoBack"/>
      <w:bookmarkEnd w:id="0"/>
    </w:p>
    <w:sectPr w:rsidR="00A7275A" w:rsidRPr="00A7275A" w:rsidSect="00127510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D7C" w:rsidRDefault="001F7D7C" w:rsidP="00127510">
      <w:pPr>
        <w:spacing w:after="0" w:line="240" w:lineRule="auto"/>
      </w:pPr>
      <w:r>
        <w:separator/>
      </w:r>
    </w:p>
  </w:endnote>
  <w:endnote w:type="continuationSeparator" w:id="0">
    <w:p w:rsidR="001F7D7C" w:rsidRDefault="001F7D7C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0EFC70D" wp14:editId="39B440A0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791518">
          <w:rPr>
            <w:noProof/>
          </w:rPr>
          <w:t>2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D7C" w:rsidRDefault="001F7D7C" w:rsidP="00127510">
      <w:pPr>
        <w:spacing w:after="0" w:line="240" w:lineRule="auto"/>
      </w:pPr>
      <w:r>
        <w:separator/>
      </w:r>
    </w:p>
  </w:footnote>
  <w:footnote w:type="continuationSeparator" w:id="0">
    <w:p w:rsidR="001F7D7C" w:rsidRDefault="001F7D7C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10" w:rsidRPr="00B27083" w:rsidRDefault="008209D9">
    <w:pPr>
      <w:pStyle w:val="Header"/>
    </w:pPr>
    <w:r w:rsidRPr="00B27083"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0D7080">
      <w:rPr>
        <w:noProof/>
      </w:rPr>
      <w:t>April 29, 2018</w:t>
    </w:r>
    <w:r w:rsidR="007D0602" w:rsidRPr="00B27083"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80"/>
    <w:rsid w:val="00034951"/>
    <w:rsid w:val="000842A3"/>
    <w:rsid w:val="000D7080"/>
    <w:rsid w:val="00127510"/>
    <w:rsid w:val="00186722"/>
    <w:rsid w:val="00187220"/>
    <w:rsid w:val="001D4999"/>
    <w:rsid w:val="001F7D7C"/>
    <w:rsid w:val="003C33A3"/>
    <w:rsid w:val="004D7359"/>
    <w:rsid w:val="004F03E8"/>
    <w:rsid w:val="0056446A"/>
    <w:rsid w:val="005C7DAA"/>
    <w:rsid w:val="005D778D"/>
    <w:rsid w:val="006F215F"/>
    <w:rsid w:val="00705F41"/>
    <w:rsid w:val="00737031"/>
    <w:rsid w:val="00791518"/>
    <w:rsid w:val="007A346E"/>
    <w:rsid w:val="007D0602"/>
    <w:rsid w:val="008209D9"/>
    <w:rsid w:val="008514A1"/>
    <w:rsid w:val="0091660D"/>
    <w:rsid w:val="009A78E0"/>
    <w:rsid w:val="009B374B"/>
    <w:rsid w:val="009E3F2A"/>
    <w:rsid w:val="00A54DAA"/>
    <w:rsid w:val="00A7275A"/>
    <w:rsid w:val="00AC79C7"/>
    <w:rsid w:val="00B27083"/>
    <w:rsid w:val="00B46882"/>
    <w:rsid w:val="00C4374F"/>
    <w:rsid w:val="00D54DE5"/>
    <w:rsid w:val="00E00791"/>
    <w:rsid w:val="00E03D52"/>
    <w:rsid w:val="00E53343"/>
    <w:rsid w:val="00E84CF0"/>
    <w:rsid w:val="00EA75F6"/>
    <w:rsid w:val="00EB63AD"/>
    <w:rsid w:val="00EC572A"/>
    <w:rsid w:val="00F1373F"/>
    <w:rsid w:val="00F523CB"/>
    <w:rsid w:val="00FA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DE8E5"/>
  <w15:docId w15:val="{B7985A2A-BAB5-4A0F-B486-ACC16145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paragraph" w:styleId="NormalWeb">
    <w:name w:val="Normal (Web)"/>
    <w:basedOn w:val="Normal"/>
    <w:uiPriority w:val="99"/>
    <w:semiHidden/>
    <w:unhideWhenUsed/>
    <w:rsid w:val="000D7080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opbox\_Sunday%20Slides\Sermon%20Materials\_Sermon%20Notes%20Template-Bru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78F69-6E3E-4178-82D3-2963C24A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_Sermon Notes Template-Bruce.dotx</Template>
  <TotalTime>5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sgcc</dc:creator>
  <cp:lastModifiedBy>sgcc</cp:lastModifiedBy>
  <cp:revision>2</cp:revision>
  <dcterms:created xsi:type="dcterms:W3CDTF">2018-04-29T13:17:00Z</dcterms:created>
  <dcterms:modified xsi:type="dcterms:W3CDTF">2018-04-29T13:22:00Z</dcterms:modified>
</cp:coreProperties>
</file>