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175A" w14:textId="77777777" w:rsidR="00363250" w:rsidRPr="00363250" w:rsidRDefault="00363250" w:rsidP="00363250">
      <w:pPr>
        <w:pStyle w:val="NoSpacing"/>
        <w:jc w:val="center"/>
        <w:rPr>
          <w:b/>
          <w:sz w:val="28"/>
          <w:szCs w:val="28"/>
        </w:rPr>
      </w:pPr>
      <w:bookmarkStart w:id="0" w:name="_Hlk527713581"/>
      <w:r w:rsidRPr="00363250">
        <w:rPr>
          <w:b/>
          <w:sz w:val="28"/>
          <w:szCs w:val="28"/>
        </w:rPr>
        <w:t xml:space="preserve">“The Test </w:t>
      </w:r>
      <w:proofErr w:type="gramStart"/>
      <w:r w:rsidRPr="00363250">
        <w:rPr>
          <w:b/>
          <w:sz w:val="28"/>
          <w:szCs w:val="28"/>
        </w:rPr>
        <w:t>Of</w:t>
      </w:r>
      <w:proofErr w:type="gramEnd"/>
      <w:r w:rsidRPr="00363250">
        <w:rPr>
          <w:b/>
          <w:sz w:val="28"/>
          <w:szCs w:val="28"/>
        </w:rPr>
        <w:t xml:space="preserve"> Prosperity”</w:t>
      </w:r>
    </w:p>
    <w:p w14:paraId="51129F1A" w14:textId="77777777" w:rsidR="00363250" w:rsidRPr="006C491E" w:rsidRDefault="00363250" w:rsidP="00363250">
      <w:pPr>
        <w:pStyle w:val="NoSpacing"/>
        <w:jc w:val="center"/>
        <w:rPr>
          <w:b/>
        </w:rPr>
      </w:pPr>
      <w:r w:rsidRPr="006C491E">
        <w:rPr>
          <w:b/>
        </w:rPr>
        <w:t>Hosea 13:4-6</w:t>
      </w:r>
    </w:p>
    <w:bookmarkEnd w:id="0"/>
    <w:p w14:paraId="21A30CDC" w14:textId="77777777" w:rsidR="00363250" w:rsidRPr="00541585" w:rsidRDefault="00363250" w:rsidP="00363250">
      <w:pPr>
        <w:pStyle w:val="NoSpacing"/>
      </w:pPr>
    </w:p>
    <w:p w14:paraId="073113D7" w14:textId="73CBB38D" w:rsidR="00363250" w:rsidRPr="00BB61AD" w:rsidRDefault="00363250" w:rsidP="00363250">
      <w:pPr>
        <w:pStyle w:val="NoSpacing"/>
        <w:rPr>
          <w:b/>
        </w:rPr>
      </w:pPr>
      <w:r w:rsidRPr="00BB61AD">
        <w:rPr>
          <w:b/>
        </w:rPr>
        <w:t>I. Twin Truths About Israel Prior to its Demise</w:t>
      </w:r>
      <w:r w:rsidR="00103A07" w:rsidRPr="00BB61AD">
        <w:rPr>
          <w:b/>
        </w:rPr>
        <w:t xml:space="preserve"> </w:t>
      </w:r>
      <w:bookmarkStart w:id="1" w:name="_GoBack"/>
      <w:bookmarkEnd w:id="1"/>
    </w:p>
    <w:p w14:paraId="568B416E" w14:textId="77777777" w:rsidR="008F210F" w:rsidRPr="00BB61AD" w:rsidRDefault="008F210F" w:rsidP="00363250">
      <w:pPr>
        <w:pStyle w:val="NoSpacing"/>
        <w:ind w:firstLine="288"/>
        <w:rPr>
          <w:b/>
          <w:sz w:val="22"/>
          <w:szCs w:val="22"/>
        </w:rPr>
      </w:pPr>
    </w:p>
    <w:p w14:paraId="444C2900" w14:textId="1828211E" w:rsidR="00363250" w:rsidRPr="00BB61AD" w:rsidRDefault="00363250" w:rsidP="00363250">
      <w:pPr>
        <w:pStyle w:val="NoSpacing"/>
        <w:ind w:firstLine="288"/>
        <w:rPr>
          <w:sz w:val="22"/>
          <w:szCs w:val="22"/>
        </w:rPr>
      </w:pPr>
      <w:r w:rsidRPr="00BB61AD">
        <w:rPr>
          <w:b/>
          <w:sz w:val="22"/>
          <w:szCs w:val="22"/>
        </w:rPr>
        <w:t xml:space="preserve">Q - </w:t>
      </w:r>
      <w:r w:rsidRPr="00BB61AD">
        <w:rPr>
          <w:i/>
          <w:sz w:val="22"/>
          <w:szCs w:val="22"/>
        </w:rPr>
        <w:t>“Adversity makes men, Prosperity, makes monsters.”</w:t>
      </w:r>
      <w:r w:rsidRPr="00BB61AD">
        <w:rPr>
          <w:sz w:val="22"/>
          <w:szCs w:val="22"/>
        </w:rPr>
        <w:t xml:space="preserve"> Victor Hugo writer of </w:t>
      </w:r>
      <w:r w:rsidRPr="00BB61AD">
        <w:rPr>
          <w:i/>
          <w:sz w:val="22"/>
          <w:szCs w:val="22"/>
        </w:rPr>
        <w:t>Les Misérables</w:t>
      </w:r>
      <w:r w:rsidRPr="00BB61AD">
        <w:rPr>
          <w:sz w:val="22"/>
          <w:szCs w:val="22"/>
        </w:rPr>
        <w:t xml:space="preserve"> </w:t>
      </w:r>
    </w:p>
    <w:p w14:paraId="31800AB9" w14:textId="77777777" w:rsidR="008F210F" w:rsidRPr="00BB61AD" w:rsidRDefault="008F210F" w:rsidP="00363250">
      <w:pPr>
        <w:pStyle w:val="NoSpacing"/>
        <w:rPr>
          <w:b/>
          <w:sz w:val="22"/>
          <w:szCs w:val="22"/>
        </w:rPr>
      </w:pPr>
    </w:p>
    <w:p w14:paraId="38CDB014" w14:textId="195A1FBB" w:rsidR="00363250" w:rsidRPr="00BB61AD" w:rsidRDefault="00363250" w:rsidP="008F210F">
      <w:pPr>
        <w:pStyle w:val="NoSpacing"/>
        <w:ind w:firstLine="288"/>
        <w:rPr>
          <w:b/>
          <w:sz w:val="22"/>
          <w:szCs w:val="22"/>
        </w:rPr>
      </w:pPr>
      <w:r w:rsidRPr="00BB61AD">
        <w:rPr>
          <w:b/>
          <w:sz w:val="22"/>
          <w:szCs w:val="22"/>
        </w:rPr>
        <w:t>A) Israel Experienced Renewed Prosperity</w:t>
      </w:r>
    </w:p>
    <w:p w14:paraId="04C535DC" w14:textId="19A83443" w:rsidR="00363250" w:rsidRPr="00BB61AD" w:rsidRDefault="00363250" w:rsidP="008F210F">
      <w:pPr>
        <w:pStyle w:val="NoSpacing"/>
        <w:ind w:left="288" w:firstLine="288"/>
        <w:rPr>
          <w:sz w:val="22"/>
          <w:szCs w:val="22"/>
        </w:rPr>
      </w:pP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Hosea 1:1 </w:t>
      </w:r>
      <w:r w:rsidR="008F210F" w:rsidRPr="00BB61AD">
        <w:rPr>
          <w:rFonts w:ascii="Calibri" w:hAnsi="Calibri" w:cs="Calibri"/>
          <w:bCs/>
          <w:sz w:val="22"/>
          <w:szCs w:val="22"/>
          <w:lang w:bidi="he-IL"/>
        </w:rPr>
        <w:t xml:space="preserve">&amp; </w:t>
      </w:r>
      <w:r w:rsidRPr="00BB61AD">
        <w:rPr>
          <w:rFonts w:ascii="Calibri" w:hAnsi="Calibri" w:cs="Calibri"/>
          <w:sz w:val="22"/>
          <w:szCs w:val="22"/>
          <w:lang w:bidi="he-IL"/>
        </w:rPr>
        <w:t xml:space="preserve">Jeroboam II </w:t>
      </w:r>
    </w:p>
    <w:p w14:paraId="1CAFE189" w14:textId="4FF2314C" w:rsidR="008F210F" w:rsidRPr="00BB61AD" w:rsidRDefault="00363250" w:rsidP="008F210F">
      <w:pPr>
        <w:pStyle w:val="NoSpacing"/>
        <w:ind w:left="288" w:firstLine="288"/>
        <w:rPr>
          <w:rFonts w:cstheme="minorHAnsi"/>
          <w:i/>
          <w:sz w:val="22"/>
          <w:szCs w:val="22"/>
        </w:rPr>
      </w:pPr>
      <w:r w:rsidRPr="00BB61AD">
        <w:rPr>
          <w:rFonts w:ascii="Calibri" w:hAnsi="Calibri" w:cs="Calibri"/>
          <w:bCs/>
          <w:i/>
          <w:sz w:val="22"/>
          <w:szCs w:val="22"/>
          <w:lang w:bidi="he-IL"/>
        </w:rPr>
        <w:t xml:space="preserve">Hosea </w:t>
      </w:r>
      <w:proofErr w:type="gramStart"/>
      <w:r w:rsidRPr="00BB61AD">
        <w:rPr>
          <w:rFonts w:ascii="Calibri" w:hAnsi="Calibri" w:cs="Calibri"/>
          <w:bCs/>
          <w:i/>
          <w:sz w:val="22"/>
          <w:szCs w:val="22"/>
          <w:lang w:bidi="he-IL"/>
        </w:rPr>
        <w:t xml:space="preserve">12:8 </w:t>
      </w:r>
      <w:r w:rsidRPr="00BB61AD">
        <w:rPr>
          <w:rFonts w:ascii="Calibri" w:hAnsi="Calibri" w:cs="Calibri"/>
          <w:i/>
          <w:sz w:val="22"/>
          <w:szCs w:val="22"/>
          <w:lang w:bidi="he-IL"/>
        </w:rPr>
        <w:t xml:space="preserve"> Ephraim</w:t>
      </w:r>
      <w:proofErr w:type="gramEnd"/>
      <w:r w:rsidRPr="00BB61AD">
        <w:rPr>
          <w:rFonts w:ascii="Calibri" w:hAnsi="Calibri" w:cs="Calibri"/>
          <w:i/>
          <w:sz w:val="22"/>
          <w:szCs w:val="22"/>
          <w:lang w:bidi="he-IL"/>
        </w:rPr>
        <w:t xml:space="preserve"> has said  "Ah, but I am rich; I have found wealth for myself</w:t>
      </w:r>
      <w:r w:rsidR="008F210F" w:rsidRPr="00BB61AD">
        <w:rPr>
          <w:rFonts w:ascii="Calibri" w:hAnsi="Calibri" w:cs="Calibri"/>
          <w:i/>
          <w:sz w:val="22"/>
          <w:szCs w:val="22"/>
          <w:lang w:bidi="he-IL"/>
        </w:rPr>
        <w:t xml:space="preserve"> … </w:t>
      </w:r>
    </w:p>
    <w:p w14:paraId="2F3CD200" w14:textId="77777777" w:rsidR="00363250" w:rsidRPr="00BB61AD" w:rsidRDefault="00363250" w:rsidP="00363250">
      <w:pPr>
        <w:pStyle w:val="NoSpacing"/>
        <w:rPr>
          <w:rFonts w:cstheme="minorHAnsi"/>
          <w:color w:val="0070C0"/>
          <w:sz w:val="22"/>
          <w:szCs w:val="22"/>
        </w:rPr>
      </w:pPr>
    </w:p>
    <w:p w14:paraId="4B5127CF" w14:textId="77777777" w:rsidR="00363250" w:rsidRPr="00BB61AD" w:rsidRDefault="00363250" w:rsidP="008F210F">
      <w:pPr>
        <w:pStyle w:val="NoSpacing"/>
        <w:ind w:firstLine="288"/>
        <w:rPr>
          <w:rFonts w:cstheme="minorHAnsi"/>
          <w:b/>
          <w:sz w:val="22"/>
          <w:szCs w:val="22"/>
        </w:rPr>
      </w:pPr>
      <w:r w:rsidRPr="00BB61AD">
        <w:rPr>
          <w:rFonts w:cstheme="minorHAnsi"/>
          <w:b/>
          <w:sz w:val="22"/>
          <w:szCs w:val="22"/>
        </w:rPr>
        <w:t xml:space="preserve">B) Israel Experienced Progressive Turmoil </w:t>
      </w:r>
    </w:p>
    <w:p w14:paraId="5C398058" w14:textId="57E63F3C" w:rsidR="00363250" w:rsidRPr="00BB61AD" w:rsidRDefault="00363250" w:rsidP="008F210F">
      <w:pPr>
        <w:pStyle w:val="NoSpacing"/>
        <w:ind w:left="288" w:firstLine="288"/>
        <w:rPr>
          <w:rFonts w:cstheme="minorHAnsi"/>
          <w:sz w:val="22"/>
          <w:szCs w:val="22"/>
        </w:rPr>
      </w:pPr>
      <w:r w:rsidRPr="00BB61AD">
        <w:rPr>
          <w:rFonts w:ascii="Calibri" w:hAnsi="Calibri" w:cs="Calibri"/>
          <w:bCs/>
          <w:sz w:val="22"/>
          <w:szCs w:val="22"/>
          <w:lang w:bidi="he-IL"/>
        </w:rPr>
        <w:t>Hosea 7:6-7</w:t>
      </w:r>
      <w:r w:rsidR="008F210F" w:rsidRPr="00BB61AD">
        <w:rPr>
          <w:rFonts w:ascii="Calibri" w:hAnsi="Calibri" w:cs="Calibri"/>
          <w:bCs/>
          <w:sz w:val="22"/>
          <w:szCs w:val="22"/>
          <w:lang w:bidi="he-IL"/>
        </w:rPr>
        <w:t xml:space="preserve">, </w:t>
      </w: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11 </w:t>
      </w:r>
      <w:r w:rsidRPr="00BB61AD">
        <w:rPr>
          <w:rFonts w:ascii="Calibri" w:hAnsi="Calibri" w:cs="Calibri"/>
          <w:sz w:val="22"/>
          <w:szCs w:val="22"/>
          <w:lang w:bidi="he-IL"/>
        </w:rPr>
        <w:t xml:space="preserve"> </w:t>
      </w:r>
    </w:p>
    <w:p w14:paraId="24FD9C3E" w14:textId="77777777" w:rsidR="00363250" w:rsidRPr="00BB61AD" w:rsidRDefault="00363250" w:rsidP="00363250">
      <w:pPr>
        <w:pStyle w:val="NoSpacing"/>
        <w:rPr>
          <w:i/>
          <w:sz w:val="22"/>
          <w:szCs w:val="22"/>
        </w:rPr>
      </w:pPr>
    </w:p>
    <w:p w14:paraId="305FBC0F" w14:textId="77777777" w:rsidR="00363250" w:rsidRPr="00BB61AD" w:rsidRDefault="00363250" w:rsidP="00363250">
      <w:pPr>
        <w:pStyle w:val="NoSpacing"/>
        <w:rPr>
          <w:b/>
        </w:rPr>
      </w:pPr>
      <w:r w:rsidRPr="00BB61AD">
        <w:rPr>
          <w:b/>
        </w:rPr>
        <w:t>II. The Test of Prosperity</w:t>
      </w:r>
    </w:p>
    <w:p w14:paraId="3E9B6EF6" w14:textId="457D83F0" w:rsidR="00363250" w:rsidRPr="00BB61AD" w:rsidRDefault="00363250" w:rsidP="00363250">
      <w:pPr>
        <w:pStyle w:val="NoSpacing"/>
        <w:ind w:firstLine="288"/>
        <w:rPr>
          <w:rFonts w:ascii="Calibri" w:hAnsi="Calibri" w:cs="Calibri"/>
          <w:bCs/>
          <w:i/>
          <w:sz w:val="22"/>
          <w:szCs w:val="22"/>
          <w:lang w:bidi="he-IL"/>
        </w:rPr>
      </w:pPr>
      <w:r w:rsidRPr="00BB61AD">
        <w:rPr>
          <w:rFonts w:ascii="Calibri" w:hAnsi="Calibri" w:cs="Calibri"/>
          <w:bCs/>
          <w:i/>
          <w:sz w:val="22"/>
          <w:szCs w:val="22"/>
          <w:lang w:bidi="he-IL"/>
        </w:rPr>
        <w:t xml:space="preserve"> “</w:t>
      </w:r>
      <w:r w:rsidR="008F210F" w:rsidRPr="00BB61AD">
        <w:rPr>
          <w:rFonts w:ascii="Calibri" w:hAnsi="Calibri" w:cs="Calibri"/>
          <w:bCs/>
          <w:i/>
          <w:sz w:val="22"/>
          <w:szCs w:val="22"/>
          <w:lang w:bidi="he-IL"/>
        </w:rPr>
        <w:t>L</w:t>
      </w:r>
      <w:r w:rsidRPr="00BB61AD">
        <w:rPr>
          <w:rFonts w:ascii="Calibri" w:hAnsi="Calibri" w:cs="Calibri"/>
          <w:bCs/>
          <w:i/>
          <w:sz w:val="22"/>
          <w:szCs w:val="22"/>
          <w:lang w:bidi="he-IL"/>
        </w:rPr>
        <w:t>et’s see if I can handle it LORD?”</w:t>
      </w:r>
    </w:p>
    <w:p w14:paraId="0588F521" w14:textId="5B709358" w:rsidR="008F210F" w:rsidRPr="00BB61AD" w:rsidRDefault="00363250" w:rsidP="00BB61AD">
      <w:pPr>
        <w:pStyle w:val="NoSpacing"/>
        <w:ind w:firstLine="288"/>
        <w:rPr>
          <w:rFonts w:ascii="Calibri" w:hAnsi="Calibri" w:cs="Calibri"/>
          <w:b/>
          <w:bCs/>
          <w:sz w:val="22"/>
          <w:szCs w:val="22"/>
          <w:lang w:bidi="he-IL"/>
        </w:rPr>
      </w:pPr>
      <w:r w:rsidRPr="00BB61AD">
        <w:rPr>
          <w:rFonts w:ascii="Calibri" w:hAnsi="Calibri" w:cs="Calibri"/>
          <w:b/>
          <w:bCs/>
          <w:sz w:val="22"/>
          <w:szCs w:val="22"/>
          <w:lang w:bidi="he-IL"/>
        </w:rPr>
        <w:t xml:space="preserve">A) What is the Result of Israel’s Prosperity? </w:t>
      </w:r>
    </w:p>
    <w:p w14:paraId="44898410" w14:textId="77777777" w:rsidR="00363250" w:rsidRPr="00BB61AD" w:rsidRDefault="00363250" w:rsidP="008F210F">
      <w:pPr>
        <w:pStyle w:val="NoSpacing"/>
        <w:ind w:left="288" w:firstLine="288"/>
        <w:rPr>
          <w:rFonts w:ascii="Calibri" w:hAnsi="Calibri" w:cs="Calibri"/>
          <w:bCs/>
          <w:sz w:val="22"/>
          <w:szCs w:val="22"/>
          <w:lang w:bidi="he-IL"/>
        </w:rPr>
      </w:pP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1) Forgot that it was God who gives the power to attain wealth </w:t>
      </w:r>
    </w:p>
    <w:p w14:paraId="0359F7A8" w14:textId="70E54E15" w:rsidR="00363250" w:rsidRPr="00BB61AD" w:rsidRDefault="00363250" w:rsidP="008F210F">
      <w:pPr>
        <w:pStyle w:val="NoSpacing"/>
        <w:ind w:left="576" w:firstLine="288"/>
        <w:rPr>
          <w:rFonts w:ascii="Calibri" w:hAnsi="Calibri" w:cs="Calibri"/>
          <w:sz w:val="22"/>
          <w:szCs w:val="22"/>
          <w:lang w:bidi="he-IL"/>
        </w:rPr>
      </w:pPr>
      <w:r w:rsidRPr="00BB61AD">
        <w:rPr>
          <w:rFonts w:ascii="Calibri" w:hAnsi="Calibri" w:cs="Calibri"/>
          <w:bCs/>
          <w:sz w:val="22"/>
          <w:szCs w:val="22"/>
          <w:lang w:bidi="he-IL"/>
        </w:rPr>
        <w:t>Hosea 2:8</w:t>
      </w:r>
      <w:r w:rsidR="008F210F" w:rsidRPr="00BB61AD">
        <w:rPr>
          <w:rFonts w:ascii="Calibri" w:hAnsi="Calibri" w:cs="Calibri"/>
          <w:bCs/>
          <w:sz w:val="22"/>
          <w:szCs w:val="22"/>
          <w:lang w:bidi="he-IL"/>
        </w:rPr>
        <w:t xml:space="preserve">, </w:t>
      </w: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Deuteronomy 8:11-17 </w:t>
      </w:r>
      <w:r w:rsidRPr="00BB61AD">
        <w:rPr>
          <w:rFonts w:ascii="Calibri" w:hAnsi="Calibri" w:cs="Calibri"/>
          <w:sz w:val="22"/>
          <w:szCs w:val="22"/>
          <w:lang w:bidi="he-IL"/>
        </w:rPr>
        <w:t xml:space="preserve"> </w:t>
      </w:r>
    </w:p>
    <w:p w14:paraId="2D7EA28D" w14:textId="77777777" w:rsidR="00363250" w:rsidRPr="00BB61AD" w:rsidRDefault="00363250" w:rsidP="008F210F">
      <w:pPr>
        <w:pStyle w:val="NoSpacing"/>
        <w:ind w:left="288" w:firstLine="288"/>
        <w:rPr>
          <w:rFonts w:ascii="Calibri" w:hAnsi="Calibri" w:cs="Calibri"/>
          <w:bCs/>
          <w:sz w:val="22"/>
          <w:szCs w:val="22"/>
          <w:lang w:bidi="he-IL"/>
        </w:rPr>
      </w:pPr>
      <w:r w:rsidRPr="00BB61AD">
        <w:rPr>
          <w:rFonts w:ascii="Calibri" w:hAnsi="Calibri" w:cs="Calibri"/>
          <w:bCs/>
          <w:sz w:val="22"/>
          <w:szCs w:val="22"/>
          <w:lang w:bidi="he-IL"/>
        </w:rPr>
        <w:t>2) Multiplied Idols and False Worship</w:t>
      </w:r>
    </w:p>
    <w:p w14:paraId="05948664" w14:textId="7E374A5B" w:rsidR="00363250" w:rsidRPr="00BB61AD" w:rsidRDefault="00363250" w:rsidP="008F210F">
      <w:pPr>
        <w:pStyle w:val="NoSpacing"/>
        <w:ind w:left="576" w:firstLine="288"/>
        <w:rPr>
          <w:rFonts w:ascii="Calibri" w:hAnsi="Calibri" w:cs="Calibri"/>
          <w:sz w:val="22"/>
          <w:szCs w:val="22"/>
          <w:lang w:bidi="he-IL"/>
        </w:rPr>
      </w:pPr>
      <w:r w:rsidRPr="00BB61AD">
        <w:rPr>
          <w:rFonts w:ascii="Calibri" w:hAnsi="Calibri" w:cs="Calibri"/>
          <w:bCs/>
          <w:sz w:val="22"/>
          <w:szCs w:val="22"/>
          <w:lang w:bidi="he-IL"/>
        </w:rPr>
        <w:t>Hosea 10:1</w:t>
      </w:r>
      <w:r w:rsidR="008F210F" w:rsidRPr="00BB61AD">
        <w:rPr>
          <w:rFonts w:ascii="Calibri" w:hAnsi="Calibri" w:cs="Calibri"/>
          <w:bCs/>
          <w:sz w:val="22"/>
          <w:szCs w:val="22"/>
          <w:lang w:bidi="he-IL"/>
        </w:rPr>
        <w:t xml:space="preserve">, </w:t>
      </w: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13:2 </w:t>
      </w:r>
      <w:r w:rsidRPr="00BB61AD">
        <w:rPr>
          <w:rFonts w:ascii="Calibri" w:hAnsi="Calibri" w:cs="Calibri"/>
          <w:sz w:val="22"/>
          <w:szCs w:val="22"/>
          <w:lang w:bidi="he-IL"/>
        </w:rPr>
        <w:t xml:space="preserve"> </w:t>
      </w:r>
    </w:p>
    <w:p w14:paraId="2DF45F74" w14:textId="77777777" w:rsidR="00363250" w:rsidRPr="00BB61AD" w:rsidRDefault="00363250" w:rsidP="008F210F">
      <w:pPr>
        <w:pStyle w:val="NoSpacing"/>
        <w:ind w:left="288" w:firstLine="288"/>
        <w:rPr>
          <w:rFonts w:ascii="Calibri" w:hAnsi="Calibri" w:cs="Calibri"/>
          <w:bCs/>
          <w:sz w:val="22"/>
          <w:szCs w:val="22"/>
          <w:lang w:bidi="he-IL"/>
        </w:rPr>
      </w:pPr>
      <w:r w:rsidRPr="00BB61AD">
        <w:rPr>
          <w:rFonts w:ascii="Calibri" w:hAnsi="Calibri" w:cs="Calibri"/>
          <w:bCs/>
          <w:sz w:val="22"/>
          <w:szCs w:val="22"/>
          <w:lang w:bidi="he-IL"/>
        </w:rPr>
        <w:t>3) They built more palaces</w:t>
      </w:r>
    </w:p>
    <w:p w14:paraId="6694E515" w14:textId="72309501" w:rsidR="00363250" w:rsidRPr="00BB61AD" w:rsidRDefault="00363250" w:rsidP="008F210F">
      <w:pPr>
        <w:pStyle w:val="NoSpacing"/>
        <w:ind w:left="576" w:firstLine="288"/>
        <w:rPr>
          <w:rFonts w:ascii="Calibri" w:hAnsi="Calibri" w:cs="Calibri"/>
          <w:bCs/>
          <w:color w:val="0070C0"/>
          <w:sz w:val="22"/>
          <w:szCs w:val="22"/>
          <w:lang w:bidi="he-IL"/>
        </w:rPr>
      </w:pP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Hosea 8:14 </w:t>
      </w:r>
      <w:r w:rsidRPr="00BB61AD">
        <w:rPr>
          <w:rFonts w:ascii="Calibri" w:hAnsi="Calibri" w:cs="Calibri"/>
          <w:sz w:val="22"/>
          <w:szCs w:val="22"/>
          <w:lang w:bidi="he-IL"/>
        </w:rPr>
        <w:t xml:space="preserve"> </w:t>
      </w:r>
    </w:p>
    <w:p w14:paraId="792547FE" w14:textId="68B419D0" w:rsidR="00363250" w:rsidRPr="00BB61AD" w:rsidRDefault="00363250" w:rsidP="008F210F">
      <w:pPr>
        <w:pStyle w:val="NoSpacing"/>
        <w:ind w:left="288" w:firstLine="288"/>
        <w:rPr>
          <w:rFonts w:ascii="Calibri" w:hAnsi="Calibri" w:cs="Calibri"/>
          <w:sz w:val="22"/>
          <w:szCs w:val="22"/>
          <w:lang w:bidi="he-IL"/>
        </w:rPr>
      </w:pPr>
      <w:r w:rsidRPr="00BB61AD">
        <w:rPr>
          <w:rFonts w:ascii="Calibri" w:hAnsi="Calibri" w:cs="Calibri"/>
          <w:bCs/>
          <w:sz w:val="22"/>
          <w:szCs w:val="22"/>
          <w:lang w:bidi="he-IL"/>
        </w:rPr>
        <w:t>4) Israel’s Sin</w:t>
      </w:r>
      <w:r w:rsidRPr="00BB61AD">
        <w:rPr>
          <w:rFonts w:ascii="Calibri" w:hAnsi="Calibri" w:cs="Calibri"/>
          <w:bCs/>
          <w:i/>
          <w:sz w:val="22"/>
          <w:szCs w:val="22"/>
          <w:lang w:bidi="he-IL"/>
        </w:rPr>
        <w:t xml:space="preserve"> Increased</w:t>
      </w: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 </w:t>
      </w:r>
    </w:p>
    <w:p w14:paraId="2CB614C3" w14:textId="466F4A04" w:rsidR="00363250" w:rsidRPr="00BB61AD" w:rsidRDefault="00363250" w:rsidP="008F210F">
      <w:pPr>
        <w:pStyle w:val="NoSpacing"/>
        <w:ind w:left="576" w:firstLine="288"/>
        <w:rPr>
          <w:rFonts w:ascii="Calibri" w:hAnsi="Calibri" w:cs="Calibri"/>
          <w:i/>
          <w:sz w:val="22"/>
          <w:szCs w:val="22"/>
          <w:lang w:bidi="he-IL"/>
        </w:rPr>
      </w:pPr>
      <w:r w:rsidRPr="00BB61AD">
        <w:rPr>
          <w:rFonts w:ascii="Calibri" w:hAnsi="Calibri" w:cs="Calibri"/>
          <w:bCs/>
          <w:sz w:val="22"/>
          <w:szCs w:val="22"/>
          <w:lang w:bidi="he-IL"/>
        </w:rPr>
        <w:t>Hosea 4:6-</w:t>
      </w:r>
      <w:proofErr w:type="gramStart"/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7 </w:t>
      </w:r>
      <w:r w:rsidRPr="00BB61AD">
        <w:rPr>
          <w:rFonts w:ascii="Calibri" w:hAnsi="Calibri" w:cs="Calibri"/>
          <w:sz w:val="22"/>
          <w:szCs w:val="22"/>
          <w:lang w:bidi="he-IL"/>
        </w:rPr>
        <w:t xml:space="preserve"> </w:t>
      </w:r>
      <w:r w:rsidR="008F210F" w:rsidRPr="00BB61AD">
        <w:rPr>
          <w:rFonts w:ascii="Calibri" w:hAnsi="Calibri" w:cs="Calibri"/>
          <w:i/>
          <w:sz w:val="22"/>
          <w:szCs w:val="22"/>
          <w:lang w:bidi="he-IL"/>
        </w:rPr>
        <w:t>…</w:t>
      </w:r>
      <w:proofErr w:type="gramEnd"/>
      <w:r w:rsidR="008F210F" w:rsidRPr="00BB61AD">
        <w:rPr>
          <w:rFonts w:ascii="Calibri" w:hAnsi="Calibri" w:cs="Calibri"/>
          <w:i/>
          <w:sz w:val="22"/>
          <w:szCs w:val="22"/>
          <w:lang w:bidi="he-IL"/>
        </w:rPr>
        <w:t xml:space="preserve"> </w:t>
      </w:r>
      <w:r w:rsidRPr="00BB61AD">
        <w:rPr>
          <w:rFonts w:ascii="Calibri" w:hAnsi="Calibri" w:cs="Calibri"/>
          <w:i/>
          <w:sz w:val="22"/>
          <w:szCs w:val="22"/>
          <w:lang w:bidi="he-IL"/>
        </w:rPr>
        <w:t>The more they increased, the more they sinned against me</w:t>
      </w:r>
    </w:p>
    <w:p w14:paraId="60474D9C" w14:textId="3677457C" w:rsidR="00363250" w:rsidRPr="00BB61AD" w:rsidRDefault="00363250" w:rsidP="008F210F">
      <w:pPr>
        <w:pStyle w:val="NoSpacing"/>
        <w:ind w:left="576" w:firstLine="288"/>
        <w:rPr>
          <w:color w:val="0070C0"/>
          <w:sz w:val="22"/>
          <w:szCs w:val="22"/>
        </w:rPr>
      </w:pP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Proverbs 9:10 </w:t>
      </w:r>
      <w:r w:rsidRPr="00BB61AD">
        <w:rPr>
          <w:rFonts w:ascii="Calibri" w:hAnsi="Calibri" w:cs="Calibri"/>
          <w:sz w:val="22"/>
          <w:szCs w:val="22"/>
          <w:lang w:bidi="he-IL"/>
        </w:rPr>
        <w:t xml:space="preserve"> </w:t>
      </w:r>
    </w:p>
    <w:p w14:paraId="492C491B" w14:textId="59900709" w:rsidR="00363250" w:rsidRPr="00BB61AD" w:rsidRDefault="00363250" w:rsidP="008F210F">
      <w:pPr>
        <w:pStyle w:val="NoSpacing"/>
        <w:ind w:left="288" w:firstLine="288"/>
        <w:rPr>
          <w:rFonts w:ascii="Calibri" w:hAnsi="Calibri" w:cs="Calibri"/>
          <w:bCs/>
          <w:sz w:val="22"/>
          <w:szCs w:val="22"/>
          <w:lang w:bidi="he-IL"/>
        </w:rPr>
      </w:pP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5) </w:t>
      </w:r>
      <w:r w:rsidR="00103A07" w:rsidRPr="00BB61AD">
        <w:rPr>
          <w:rFonts w:ascii="Calibri" w:hAnsi="Calibri" w:cs="Calibri"/>
          <w:bCs/>
          <w:sz w:val="22"/>
          <w:szCs w:val="22"/>
          <w:lang w:bidi="he-IL"/>
        </w:rPr>
        <w:t>Israel</w:t>
      </w: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 long</w:t>
      </w:r>
      <w:r w:rsidR="00103A07" w:rsidRPr="00BB61AD">
        <w:rPr>
          <w:rFonts w:ascii="Calibri" w:hAnsi="Calibri" w:cs="Calibri"/>
          <w:bCs/>
          <w:sz w:val="22"/>
          <w:szCs w:val="22"/>
          <w:lang w:bidi="he-IL"/>
        </w:rPr>
        <w:t>ed</w:t>
      </w: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 for More Wealth</w:t>
      </w:r>
    </w:p>
    <w:p w14:paraId="5AAE13C4" w14:textId="18B16B35" w:rsidR="00363250" w:rsidRPr="00BB61AD" w:rsidRDefault="00363250" w:rsidP="008F210F">
      <w:pPr>
        <w:pStyle w:val="NoSpacing"/>
        <w:ind w:left="576" w:firstLine="288"/>
        <w:rPr>
          <w:sz w:val="22"/>
          <w:szCs w:val="22"/>
        </w:rPr>
      </w:pP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Hosea 7:13-14 </w:t>
      </w:r>
      <w:r w:rsidRPr="00BB61AD">
        <w:rPr>
          <w:rFonts w:ascii="Calibri" w:hAnsi="Calibri" w:cs="Calibri"/>
          <w:sz w:val="22"/>
          <w:szCs w:val="22"/>
          <w:lang w:bidi="he-IL"/>
        </w:rPr>
        <w:t xml:space="preserve"> </w:t>
      </w:r>
    </w:p>
    <w:p w14:paraId="20C300DA" w14:textId="77777777" w:rsidR="00363250" w:rsidRPr="00BB61AD" w:rsidRDefault="00363250" w:rsidP="008F210F">
      <w:pPr>
        <w:pStyle w:val="NoSpacing"/>
        <w:ind w:left="864"/>
        <w:rPr>
          <w:sz w:val="22"/>
          <w:szCs w:val="22"/>
        </w:rPr>
      </w:pPr>
      <w:r w:rsidRPr="00BB61AD">
        <w:rPr>
          <w:b/>
          <w:sz w:val="22"/>
          <w:szCs w:val="22"/>
        </w:rPr>
        <w:t>Q</w:t>
      </w:r>
      <w:r w:rsidRPr="00BB61AD">
        <w:rPr>
          <w:sz w:val="22"/>
          <w:szCs w:val="22"/>
        </w:rPr>
        <w:t xml:space="preserve"> - </w:t>
      </w:r>
      <w:r w:rsidRPr="00BB61AD">
        <w:rPr>
          <w:i/>
          <w:sz w:val="22"/>
          <w:szCs w:val="22"/>
        </w:rPr>
        <w:t>“Measure wealth not by the things you have, but by the things you have for which you would not take money.”</w:t>
      </w:r>
      <w:r w:rsidRPr="00BB61AD">
        <w:rPr>
          <w:sz w:val="22"/>
          <w:szCs w:val="22"/>
        </w:rPr>
        <w:t xml:space="preserve"> Anonymous </w:t>
      </w:r>
    </w:p>
    <w:p w14:paraId="261AA771" w14:textId="77777777" w:rsidR="00363250" w:rsidRPr="00BB61AD" w:rsidRDefault="00363250" w:rsidP="00363250">
      <w:pPr>
        <w:pStyle w:val="NoSpacing"/>
        <w:rPr>
          <w:rFonts w:ascii="Calibri" w:hAnsi="Calibri" w:cs="Calibri"/>
          <w:sz w:val="22"/>
          <w:szCs w:val="22"/>
          <w:lang w:bidi="he-IL"/>
        </w:rPr>
      </w:pPr>
    </w:p>
    <w:p w14:paraId="67965145" w14:textId="4D8E7ACD" w:rsidR="00363250" w:rsidRPr="00BB61AD" w:rsidRDefault="00363250" w:rsidP="00103A07">
      <w:pPr>
        <w:pStyle w:val="NoSpacing"/>
        <w:ind w:firstLine="288"/>
        <w:rPr>
          <w:rFonts w:ascii="Calibri" w:hAnsi="Calibri" w:cs="Calibri"/>
          <w:b/>
          <w:sz w:val="22"/>
          <w:szCs w:val="22"/>
          <w:lang w:bidi="he-IL"/>
        </w:rPr>
      </w:pPr>
      <w:r w:rsidRPr="00BB61AD">
        <w:rPr>
          <w:rFonts w:ascii="Calibri" w:hAnsi="Calibri" w:cs="Calibri"/>
          <w:b/>
          <w:sz w:val="22"/>
          <w:szCs w:val="22"/>
          <w:lang w:bidi="he-IL"/>
        </w:rPr>
        <w:t>B) What were the Consequences of turning away from God</w:t>
      </w:r>
      <w:r w:rsidR="00103A07" w:rsidRPr="00BB61AD">
        <w:rPr>
          <w:rFonts w:ascii="Calibri" w:hAnsi="Calibri" w:cs="Calibri"/>
          <w:b/>
          <w:sz w:val="22"/>
          <w:szCs w:val="22"/>
          <w:lang w:bidi="he-IL"/>
        </w:rPr>
        <w:t>?</w:t>
      </w:r>
      <w:r w:rsidRPr="00BB61AD">
        <w:rPr>
          <w:rFonts w:ascii="Calibri" w:hAnsi="Calibri" w:cs="Calibri"/>
          <w:b/>
          <w:sz w:val="22"/>
          <w:szCs w:val="22"/>
          <w:lang w:bidi="he-IL"/>
        </w:rPr>
        <w:t xml:space="preserve"> </w:t>
      </w:r>
    </w:p>
    <w:p w14:paraId="27DAE161" w14:textId="194A898D" w:rsidR="00363250" w:rsidRPr="00BB61AD" w:rsidRDefault="00363250" w:rsidP="00103A07">
      <w:pPr>
        <w:pStyle w:val="NoSpacing"/>
        <w:ind w:left="288" w:firstLine="288"/>
        <w:rPr>
          <w:rFonts w:ascii="Calibri" w:hAnsi="Calibri" w:cs="Calibri"/>
          <w:sz w:val="22"/>
          <w:szCs w:val="22"/>
          <w:lang w:bidi="he-IL"/>
        </w:rPr>
      </w:pPr>
      <w:r w:rsidRPr="00BB61AD">
        <w:rPr>
          <w:rFonts w:ascii="Calibri" w:hAnsi="Calibri" w:cs="Calibri"/>
          <w:bCs/>
          <w:sz w:val="22"/>
          <w:szCs w:val="22"/>
          <w:lang w:bidi="he-IL"/>
        </w:rPr>
        <w:t>Hosea 13:6</w:t>
      </w:r>
      <w:r w:rsidR="00103A07" w:rsidRPr="00BB61AD">
        <w:rPr>
          <w:rFonts w:ascii="Calibri" w:hAnsi="Calibri" w:cs="Calibri"/>
          <w:bCs/>
          <w:sz w:val="22"/>
          <w:szCs w:val="22"/>
          <w:lang w:bidi="he-IL"/>
        </w:rPr>
        <w:t xml:space="preserve"> &amp; </w:t>
      </w:r>
      <w:r w:rsidRPr="00BB61AD">
        <w:rPr>
          <w:rFonts w:ascii="Calibri" w:hAnsi="Calibri" w:cs="Calibri"/>
          <w:bCs/>
          <w:sz w:val="22"/>
          <w:szCs w:val="22"/>
          <w:lang w:bidi="he-IL"/>
        </w:rPr>
        <w:t>Hosea 11:5</w:t>
      </w:r>
      <w:r w:rsidRPr="00BB61AD">
        <w:rPr>
          <w:rFonts w:ascii="Calibri" w:hAnsi="Calibri" w:cs="Calibri"/>
          <w:sz w:val="22"/>
          <w:szCs w:val="22"/>
          <w:lang w:bidi="he-IL"/>
        </w:rPr>
        <w:t xml:space="preserve"> </w:t>
      </w:r>
    </w:p>
    <w:p w14:paraId="412BF04F" w14:textId="04D74043" w:rsidR="00363250" w:rsidRPr="00BB61AD" w:rsidRDefault="00363250" w:rsidP="00103A07">
      <w:pPr>
        <w:pStyle w:val="NoSpacing"/>
        <w:ind w:left="288" w:firstLine="288"/>
        <w:rPr>
          <w:rFonts w:ascii="Calibri" w:hAnsi="Calibri" w:cs="Calibri"/>
          <w:sz w:val="22"/>
          <w:szCs w:val="22"/>
          <w:lang w:bidi="he-IL"/>
        </w:rPr>
      </w:pPr>
      <w:r w:rsidRPr="00BB61AD">
        <w:rPr>
          <w:rFonts w:ascii="Calibri" w:hAnsi="Calibri" w:cs="Calibri"/>
          <w:sz w:val="22"/>
          <w:szCs w:val="22"/>
          <w:lang w:bidi="he-IL"/>
        </w:rPr>
        <w:t>1) Trusting in other nations for Help</w:t>
      </w:r>
      <w:r w:rsidR="00103A07" w:rsidRPr="00BB61AD">
        <w:rPr>
          <w:rFonts w:ascii="Calibri" w:hAnsi="Calibri" w:cs="Calibri"/>
          <w:sz w:val="22"/>
          <w:szCs w:val="22"/>
          <w:lang w:bidi="he-IL"/>
        </w:rPr>
        <w:t xml:space="preserve">: </w:t>
      </w: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Hosea 8:9-10 </w:t>
      </w:r>
    </w:p>
    <w:p w14:paraId="46C0F8A3" w14:textId="0B287B5B" w:rsidR="00363250" w:rsidRPr="00BB61AD" w:rsidRDefault="00363250" w:rsidP="00103A07">
      <w:pPr>
        <w:pStyle w:val="NoSpacing"/>
        <w:ind w:left="288" w:firstLine="288"/>
        <w:rPr>
          <w:rFonts w:ascii="Calibri" w:hAnsi="Calibri" w:cs="Calibri"/>
          <w:sz w:val="22"/>
          <w:szCs w:val="22"/>
          <w:lang w:bidi="he-IL"/>
        </w:rPr>
      </w:pPr>
      <w:r w:rsidRPr="00BB61AD">
        <w:rPr>
          <w:rFonts w:ascii="Calibri" w:hAnsi="Calibri" w:cs="Calibri"/>
          <w:sz w:val="22"/>
          <w:szCs w:val="22"/>
          <w:lang w:bidi="he-IL"/>
        </w:rPr>
        <w:t>2) Erecting Substitutes for God</w:t>
      </w:r>
      <w:r w:rsidR="00103A07" w:rsidRPr="00BB61AD">
        <w:rPr>
          <w:rFonts w:ascii="Calibri" w:hAnsi="Calibri" w:cs="Calibri"/>
          <w:sz w:val="22"/>
          <w:szCs w:val="22"/>
          <w:lang w:bidi="he-IL"/>
        </w:rPr>
        <w:t xml:space="preserve">: </w:t>
      </w: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Hosea 8:4-7 </w:t>
      </w:r>
      <w:r w:rsidRPr="00BB61AD">
        <w:rPr>
          <w:rFonts w:ascii="Calibri" w:hAnsi="Calibri" w:cs="Calibri"/>
          <w:sz w:val="22"/>
          <w:szCs w:val="22"/>
          <w:lang w:bidi="he-IL"/>
        </w:rPr>
        <w:t xml:space="preserve"> </w:t>
      </w:r>
    </w:p>
    <w:p w14:paraId="1040FEBB" w14:textId="697CD7C0" w:rsidR="00363250" w:rsidRPr="00BB61AD" w:rsidRDefault="00363250" w:rsidP="00103A07">
      <w:pPr>
        <w:pStyle w:val="NoSpacing"/>
        <w:ind w:left="288" w:firstLine="288"/>
        <w:rPr>
          <w:rFonts w:ascii="Times New Roman" w:hAnsi="Times New Roman"/>
          <w:i/>
          <w:sz w:val="22"/>
          <w:szCs w:val="22"/>
        </w:rPr>
      </w:pPr>
      <w:r w:rsidRPr="00BB61AD">
        <w:rPr>
          <w:rFonts w:ascii="Calibri" w:hAnsi="Calibri" w:cs="Calibri"/>
          <w:sz w:val="22"/>
          <w:szCs w:val="22"/>
          <w:lang w:bidi="he-IL"/>
        </w:rPr>
        <w:t>3) Ingrained Habits became an Obstacle to return</w:t>
      </w:r>
      <w:r w:rsidR="00103A07" w:rsidRPr="00BB61AD">
        <w:rPr>
          <w:rFonts w:ascii="Calibri" w:hAnsi="Calibri" w:cs="Calibri"/>
          <w:sz w:val="22"/>
          <w:szCs w:val="22"/>
          <w:lang w:bidi="he-IL"/>
        </w:rPr>
        <w:t xml:space="preserve">: </w:t>
      </w: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Hosea 5:3-4 </w:t>
      </w:r>
      <w:r w:rsidRPr="00BB61AD">
        <w:rPr>
          <w:rFonts w:ascii="Calibri" w:hAnsi="Calibri" w:cs="Calibri"/>
          <w:sz w:val="22"/>
          <w:szCs w:val="22"/>
          <w:lang w:bidi="he-IL"/>
        </w:rPr>
        <w:t xml:space="preserve"> </w:t>
      </w:r>
    </w:p>
    <w:p w14:paraId="2878F811" w14:textId="77777777" w:rsidR="00363250" w:rsidRPr="00BB61AD" w:rsidRDefault="00363250" w:rsidP="00363250">
      <w:pPr>
        <w:pStyle w:val="NoSpacing"/>
        <w:rPr>
          <w:sz w:val="22"/>
          <w:szCs w:val="22"/>
        </w:rPr>
      </w:pPr>
    </w:p>
    <w:p w14:paraId="43D17D7E" w14:textId="77777777" w:rsidR="00363250" w:rsidRPr="00BB61AD" w:rsidRDefault="00363250" w:rsidP="00363250">
      <w:pPr>
        <w:pStyle w:val="NoSpacing"/>
        <w:rPr>
          <w:b/>
        </w:rPr>
      </w:pPr>
      <w:r w:rsidRPr="00BB61AD">
        <w:rPr>
          <w:b/>
        </w:rPr>
        <w:t>III. How Can I Prepare for the Test of Prosperity?</w:t>
      </w:r>
    </w:p>
    <w:p w14:paraId="54688CC7" w14:textId="053C99C5" w:rsidR="00363250" w:rsidRPr="00BB61AD" w:rsidRDefault="00363250" w:rsidP="00BB61AD">
      <w:pPr>
        <w:pStyle w:val="NoSpacing"/>
        <w:rPr>
          <w:sz w:val="22"/>
          <w:szCs w:val="22"/>
        </w:rPr>
      </w:pPr>
    </w:p>
    <w:p w14:paraId="4C2E558E" w14:textId="55D6F6D9" w:rsidR="00363250" w:rsidRPr="00BB61AD" w:rsidRDefault="00363250" w:rsidP="00BB61AD">
      <w:pPr>
        <w:pStyle w:val="NoSpacing"/>
        <w:ind w:firstLine="288"/>
        <w:rPr>
          <w:sz w:val="22"/>
          <w:szCs w:val="22"/>
        </w:rPr>
      </w:pPr>
      <w:r w:rsidRPr="00BB61AD">
        <w:rPr>
          <w:b/>
          <w:sz w:val="22"/>
          <w:szCs w:val="22"/>
        </w:rPr>
        <w:t>A) Repent Now</w:t>
      </w:r>
      <w:r w:rsidR="00BB61AD">
        <w:rPr>
          <w:sz w:val="22"/>
          <w:szCs w:val="22"/>
        </w:rPr>
        <w:t xml:space="preserve"> see </w:t>
      </w:r>
      <w:r w:rsidRPr="00BB61AD">
        <w:rPr>
          <w:rFonts w:ascii="Calibri" w:hAnsi="Calibri" w:cs="Calibri"/>
          <w:bCs/>
          <w:sz w:val="22"/>
          <w:szCs w:val="22"/>
          <w:lang w:bidi="he-IL"/>
        </w:rPr>
        <w:t>Hosea 10:12</w:t>
      </w:r>
      <w:r w:rsidR="00103A07" w:rsidRPr="00BB61AD">
        <w:rPr>
          <w:rFonts w:ascii="Calibri" w:hAnsi="Calibri" w:cs="Calibri"/>
          <w:bCs/>
          <w:sz w:val="22"/>
          <w:szCs w:val="22"/>
          <w:lang w:bidi="he-IL"/>
        </w:rPr>
        <w:t xml:space="preserve">, </w:t>
      </w: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5:15 </w:t>
      </w:r>
      <w:r w:rsidRPr="00BB61AD">
        <w:rPr>
          <w:rFonts w:ascii="Calibri" w:hAnsi="Calibri" w:cs="Calibri"/>
          <w:sz w:val="22"/>
          <w:szCs w:val="22"/>
          <w:lang w:bidi="he-IL"/>
        </w:rPr>
        <w:t xml:space="preserve"> </w:t>
      </w:r>
    </w:p>
    <w:p w14:paraId="77F81C5A" w14:textId="77777777" w:rsidR="00363250" w:rsidRPr="00BB61AD" w:rsidRDefault="00363250" w:rsidP="00363250">
      <w:pPr>
        <w:pStyle w:val="NoSpacing"/>
        <w:rPr>
          <w:b/>
          <w:sz w:val="22"/>
          <w:szCs w:val="22"/>
        </w:rPr>
      </w:pPr>
    </w:p>
    <w:p w14:paraId="0464A54E" w14:textId="77777777" w:rsidR="00363250" w:rsidRPr="00BB61AD" w:rsidRDefault="00363250" w:rsidP="00103A07">
      <w:pPr>
        <w:pStyle w:val="NoSpacing"/>
        <w:ind w:firstLine="288"/>
        <w:rPr>
          <w:b/>
          <w:sz w:val="22"/>
          <w:szCs w:val="22"/>
        </w:rPr>
      </w:pPr>
      <w:r w:rsidRPr="00BB61AD">
        <w:rPr>
          <w:b/>
          <w:sz w:val="22"/>
          <w:szCs w:val="22"/>
        </w:rPr>
        <w:t xml:space="preserve">B) Be Intentional Along the Way </w:t>
      </w:r>
    </w:p>
    <w:p w14:paraId="24265783" w14:textId="056AD8A3" w:rsidR="00363250" w:rsidRPr="00BB61AD" w:rsidRDefault="00363250" w:rsidP="00BB61AD">
      <w:pPr>
        <w:pStyle w:val="NoSpacing"/>
        <w:ind w:left="288" w:firstLine="288"/>
        <w:rPr>
          <w:sz w:val="22"/>
          <w:szCs w:val="22"/>
        </w:rPr>
      </w:pPr>
      <w:r w:rsidRPr="00BB61AD">
        <w:rPr>
          <w:sz w:val="22"/>
          <w:szCs w:val="22"/>
        </w:rPr>
        <w:t xml:space="preserve">1) Increase your giving when you get increases in pay or bonuses </w:t>
      </w:r>
    </w:p>
    <w:p w14:paraId="5DA19840" w14:textId="6F059C0F" w:rsidR="00363250" w:rsidRPr="00BB61AD" w:rsidRDefault="00363250" w:rsidP="00BB61AD">
      <w:pPr>
        <w:pStyle w:val="NoSpacing"/>
        <w:ind w:left="288" w:firstLine="288"/>
        <w:rPr>
          <w:sz w:val="22"/>
          <w:szCs w:val="22"/>
        </w:rPr>
      </w:pPr>
      <w:r w:rsidRPr="00BB61AD">
        <w:rPr>
          <w:sz w:val="22"/>
          <w:szCs w:val="22"/>
        </w:rPr>
        <w:t xml:space="preserve">2) On vacation endeavor to take one day </w:t>
      </w:r>
    </w:p>
    <w:p w14:paraId="1B5AAB0A" w14:textId="4540EA27" w:rsidR="00363250" w:rsidRPr="00BB61AD" w:rsidRDefault="00363250" w:rsidP="00BB61AD">
      <w:pPr>
        <w:pStyle w:val="NoSpacing"/>
        <w:ind w:left="288" w:firstLine="288"/>
        <w:rPr>
          <w:sz w:val="22"/>
          <w:szCs w:val="22"/>
        </w:rPr>
      </w:pPr>
      <w:r w:rsidRPr="00BB61AD">
        <w:rPr>
          <w:sz w:val="22"/>
          <w:szCs w:val="22"/>
        </w:rPr>
        <w:t xml:space="preserve">3) Fast and Pray 1 meal a week </w:t>
      </w:r>
    </w:p>
    <w:p w14:paraId="006065AB" w14:textId="6663BA00" w:rsidR="00363250" w:rsidRPr="00BB61AD" w:rsidRDefault="00363250" w:rsidP="00BB61AD">
      <w:pPr>
        <w:pStyle w:val="NoSpacing"/>
        <w:ind w:left="288" w:firstLine="288"/>
        <w:rPr>
          <w:sz w:val="22"/>
          <w:szCs w:val="22"/>
        </w:rPr>
      </w:pPr>
      <w:r w:rsidRPr="00BB61AD">
        <w:rPr>
          <w:sz w:val="22"/>
          <w:szCs w:val="22"/>
        </w:rPr>
        <w:t xml:space="preserve">4) When something “good” happens - thank the LORD. </w:t>
      </w:r>
    </w:p>
    <w:p w14:paraId="72168971" w14:textId="3B7EAF09" w:rsidR="00363250" w:rsidRPr="00BB61AD" w:rsidRDefault="00363250" w:rsidP="00BB61AD">
      <w:pPr>
        <w:pStyle w:val="NoSpacing"/>
        <w:ind w:left="288" w:firstLine="288"/>
        <w:rPr>
          <w:sz w:val="22"/>
          <w:szCs w:val="22"/>
        </w:rPr>
      </w:pPr>
      <w:r w:rsidRPr="00BB61AD">
        <w:rPr>
          <w:sz w:val="22"/>
          <w:szCs w:val="22"/>
        </w:rPr>
        <w:t>5) Memorize verses that remind you that it is God who gives prosperity:</w:t>
      </w:r>
      <w:r w:rsidR="00BB61AD">
        <w:rPr>
          <w:sz w:val="22"/>
          <w:szCs w:val="22"/>
        </w:rPr>
        <w:t xml:space="preserve"> </w:t>
      </w:r>
      <w:r w:rsidRPr="00BB61AD">
        <w:rPr>
          <w:rFonts w:ascii="Calibri" w:hAnsi="Calibri" w:cs="Calibri"/>
          <w:bCs/>
          <w:sz w:val="22"/>
          <w:szCs w:val="22"/>
          <w:lang w:bidi="he-IL"/>
        </w:rPr>
        <w:t>Deuteronomy 8:18</w:t>
      </w:r>
      <w:r w:rsidR="00103A07" w:rsidRPr="00BB61AD">
        <w:rPr>
          <w:rFonts w:ascii="Calibri" w:hAnsi="Calibri" w:cs="Calibri"/>
          <w:bCs/>
          <w:sz w:val="22"/>
          <w:szCs w:val="22"/>
          <w:lang w:bidi="he-IL"/>
        </w:rPr>
        <w:t xml:space="preserve">; </w:t>
      </w:r>
      <w:r w:rsidRPr="00BB61AD">
        <w:rPr>
          <w:rFonts w:ascii="Calibri" w:hAnsi="Calibri" w:cs="Calibri"/>
          <w:bCs/>
          <w:sz w:val="22"/>
          <w:szCs w:val="22"/>
          <w:lang w:bidi="he-IL"/>
        </w:rPr>
        <w:t>3 John 1:2</w:t>
      </w:r>
      <w:r w:rsidRPr="00BB61AD">
        <w:rPr>
          <w:rFonts w:ascii="Calibri" w:hAnsi="Calibri" w:cs="Calibri"/>
          <w:sz w:val="22"/>
          <w:szCs w:val="22"/>
          <w:lang w:bidi="he-IL"/>
        </w:rPr>
        <w:t xml:space="preserve"> </w:t>
      </w:r>
    </w:p>
    <w:p w14:paraId="5A673440" w14:textId="32C8C66A" w:rsidR="00363250" w:rsidRPr="00BB61AD" w:rsidRDefault="00363250" w:rsidP="00BB61AD">
      <w:pPr>
        <w:pStyle w:val="NoSpacing"/>
        <w:ind w:left="288" w:firstLine="288"/>
        <w:rPr>
          <w:sz w:val="22"/>
          <w:szCs w:val="22"/>
        </w:rPr>
      </w:pPr>
      <w:r w:rsidRPr="00BB61AD">
        <w:rPr>
          <w:sz w:val="22"/>
          <w:szCs w:val="22"/>
        </w:rPr>
        <w:t>6) Remember the Gospel</w:t>
      </w:r>
      <w:r w:rsidR="00BB61AD">
        <w:rPr>
          <w:sz w:val="22"/>
          <w:szCs w:val="22"/>
        </w:rPr>
        <w:t xml:space="preserve">: </w:t>
      </w:r>
      <w:r w:rsidRPr="00BB61AD">
        <w:rPr>
          <w:rFonts w:ascii="Calibri" w:hAnsi="Calibri" w:cs="Calibri"/>
          <w:bCs/>
          <w:sz w:val="22"/>
          <w:szCs w:val="22"/>
          <w:lang w:bidi="he-IL"/>
        </w:rPr>
        <w:t>2 Corinthians 8:</w:t>
      </w:r>
      <w:r w:rsidR="00BB61AD">
        <w:rPr>
          <w:rFonts w:ascii="Calibri" w:hAnsi="Calibri" w:cs="Calibri"/>
          <w:bCs/>
          <w:sz w:val="22"/>
          <w:szCs w:val="22"/>
          <w:lang w:bidi="he-IL"/>
        </w:rPr>
        <w:t>9</w:t>
      </w:r>
    </w:p>
    <w:p w14:paraId="49284380" w14:textId="214C3D06" w:rsidR="00363250" w:rsidRPr="00BB61AD" w:rsidRDefault="00363250" w:rsidP="00BB61AD">
      <w:pPr>
        <w:pStyle w:val="NoSpacing"/>
        <w:ind w:left="288" w:firstLine="288"/>
        <w:rPr>
          <w:sz w:val="22"/>
          <w:szCs w:val="22"/>
        </w:rPr>
      </w:pPr>
      <w:r w:rsidRPr="00BB61AD">
        <w:rPr>
          <w:sz w:val="22"/>
          <w:szCs w:val="22"/>
        </w:rPr>
        <w:t>7) Grad School Level - Life Verse</w:t>
      </w:r>
      <w:r w:rsidR="00BB61AD">
        <w:rPr>
          <w:sz w:val="22"/>
          <w:szCs w:val="22"/>
        </w:rPr>
        <w:t xml:space="preserve">: </w:t>
      </w:r>
      <w:r w:rsidRPr="00BB61AD">
        <w:rPr>
          <w:rFonts w:ascii="Calibri" w:hAnsi="Calibri" w:cs="Calibri"/>
          <w:bCs/>
          <w:sz w:val="22"/>
          <w:szCs w:val="22"/>
          <w:lang w:bidi="he-IL"/>
        </w:rPr>
        <w:t xml:space="preserve">Proverbs 30:7-9 </w:t>
      </w:r>
      <w:r w:rsidRPr="00BB61AD">
        <w:rPr>
          <w:rFonts w:ascii="Calibri" w:hAnsi="Calibri" w:cs="Calibri"/>
          <w:sz w:val="22"/>
          <w:szCs w:val="22"/>
          <w:lang w:bidi="he-IL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CC6F60" w14:paraId="7EE3F8CB" w14:textId="77777777" w:rsidTr="00B72CC6">
        <w:tc>
          <w:tcPr>
            <w:tcW w:w="10214" w:type="dxa"/>
          </w:tcPr>
          <w:p w14:paraId="477308E2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23289F6B" w14:textId="77777777" w:rsidR="00CC6F60" w:rsidRP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Assyrian Judgment 734-701</w:t>
            </w:r>
            <w:r>
              <w:rPr>
                <w:rFonts w:cstheme="minorHAnsi"/>
                <w:b/>
              </w:rPr>
              <w:t xml:space="preserve"> B.C.</w:t>
            </w:r>
          </w:p>
          <w:p w14:paraId="68789320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74B128DC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4B7971E3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Jonah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793-753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Nineveh</w:t>
            </w:r>
          </w:p>
          <w:p w14:paraId="0D12F5F2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4061BA">
              <w:rPr>
                <w:rFonts w:cstheme="minorHAnsi"/>
                <w:b/>
              </w:rPr>
              <w:t>Hosea</w:t>
            </w:r>
            <w:r w:rsidRPr="004061BA">
              <w:rPr>
                <w:rFonts w:cstheme="minorHAnsi"/>
                <w:b/>
              </w:rPr>
              <w:tab/>
            </w:r>
            <w:r w:rsidRPr="004061BA">
              <w:rPr>
                <w:rFonts w:cstheme="minorHAnsi"/>
                <w:b/>
              </w:rPr>
              <w:tab/>
            </w:r>
            <w:r w:rsidRPr="004061BA">
              <w:rPr>
                <w:rFonts w:cstheme="minorHAnsi"/>
                <w:b/>
              </w:rPr>
              <w:tab/>
            </w:r>
            <w:r w:rsidRPr="004061BA">
              <w:rPr>
                <w:rFonts w:cstheme="minorHAnsi"/>
                <w:b/>
              </w:rPr>
              <w:tab/>
              <w:t>750-722</w:t>
            </w:r>
            <w:r w:rsidRPr="004061BA">
              <w:rPr>
                <w:rFonts w:cstheme="minorHAnsi"/>
                <w:b/>
              </w:rPr>
              <w:tab/>
            </w:r>
            <w:r w:rsidRPr="004061BA">
              <w:rPr>
                <w:rFonts w:cstheme="minorHAnsi"/>
                <w:b/>
              </w:rPr>
              <w:tab/>
            </w:r>
            <w:r w:rsidRPr="004061BA">
              <w:rPr>
                <w:rFonts w:cstheme="minorHAnsi"/>
                <w:b/>
              </w:rPr>
              <w:tab/>
              <w:t>Northern Israel</w:t>
            </w:r>
            <w:r w:rsidRPr="004061BA">
              <w:rPr>
                <w:rFonts w:cstheme="minorHAnsi"/>
                <w:b/>
              </w:rPr>
              <w:tab/>
            </w:r>
            <w:r w:rsidRPr="00C67CDC">
              <w:rPr>
                <w:rFonts w:cstheme="minorHAnsi"/>
              </w:rPr>
              <w:tab/>
              <w:t>3 invasions: 740-734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722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701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2B720EA5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Amos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760-750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Northern Israel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722</w:t>
            </w:r>
            <w:r w:rsidRPr="00210080">
              <w:rPr>
                <w:rFonts w:cstheme="minorHAnsi"/>
                <w:b/>
              </w:rPr>
              <w:t xml:space="preserve"> Fall of Samaria</w:t>
            </w:r>
            <w:r w:rsidRPr="00C67CDC">
              <w:rPr>
                <w:rFonts w:cstheme="minorHAnsi"/>
              </w:rPr>
              <w:t xml:space="preserve"> - Assyrian Exile)</w:t>
            </w:r>
          </w:p>
          <w:p w14:paraId="51A89F97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 xml:space="preserve">Micah 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735-701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4CFF40EA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Nahum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663-612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776A41C6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Isaiah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740-701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426A30EE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043FDA3E" w14:textId="77777777" w:rsidTr="00B72CC6">
        <w:tc>
          <w:tcPr>
            <w:tcW w:w="10214" w:type="dxa"/>
          </w:tcPr>
          <w:p w14:paraId="0ACC77E3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612007EB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Babylonian Judgement 605-586</w:t>
            </w:r>
            <w:r>
              <w:rPr>
                <w:rFonts w:cstheme="minorHAnsi"/>
                <w:b/>
              </w:rPr>
              <w:t xml:space="preserve"> B.C.</w:t>
            </w:r>
          </w:p>
          <w:p w14:paraId="24DCB503" w14:textId="77777777" w:rsidR="00CC6F60" w:rsidRPr="00210080" w:rsidRDefault="00CC6F60" w:rsidP="00CC6F6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42190A7B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 xml:space="preserve">Prophet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55B3FB15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Jeremiah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626-586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74B42BC5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Zephaniah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640-609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3F0007EC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Joel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3 Invasions: 605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597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, 586/7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7F3CBD2D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Obadiah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586</w:t>
            </w:r>
            <w:r w:rsidRPr="00210080">
              <w:rPr>
                <w:rFonts w:cstheme="minorHAnsi"/>
                <w:b/>
              </w:rPr>
              <w:t xml:space="preserve"> Fall of Jerusalem</w:t>
            </w:r>
            <w:r w:rsidRPr="00C67CDC">
              <w:rPr>
                <w:rFonts w:cstheme="minorHAnsi"/>
              </w:rPr>
              <w:t xml:space="preserve"> - Babylonian Exile)</w:t>
            </w:r>
          </w:p>
          <w:p w14:paraId="58325C62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Habakkuk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Judah</w:t>
            </w:r>
          </w:p>
          <w:p w14:paraId="1F0F1151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Ezekiel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597-586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2018119E" w14:textId="77777777" w:rsidR="00CC6F60" w:rsidRPr="00E356DE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Daniel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605-539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Babylon</w:t>
            </w:r>
          </w:p>
          <w:p w14:paraId="56688EEC" w14:textId="77777777" w:rsidR="00CC6F60" w:rsidRDefault="00CC6F60" w:rsidP="00527196">
            <w:pPr>
              <w:pStyle w:val="NoSpacing"/>
              <w:rPr>
                <w:rFonts w:cstheme="minorHAnsi"/>
                <w:b/>
              </w:rPr>
            </w:pPr>
          </w:p>
        </w:tc>
      </w:tr>
      <w:tr w:rsidR="00CC6F60" w14:paraId="6A8CCD94" w14:textId="77777777" w:rsidTr="00B72CC6">
        <w:tc>
          <w:tcPr>
            <w:tcW w:w="10214" w:type="dxa"/>
          </w:tcPr>
          <w:p w14:paraId="20A41C38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</w:p>
          <w:p w14:paraId="52DB63D0" w14:textId="77777777" w:rsidR="00CC6F60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</w:rPr>
              <w:t>Restoration Period 539-400</w:t>
            </w:r>
            <w:r>
              <w:rPr>
                <w:rFonts w:cstheme="minorHAnsi"/>
                <w:b/>
              </w:rPr>
              <w:t xml:space="preserve"> B.C.</w:t>
            </w:r>
          </w:p>
          <w:p w14:paraId="459109BD" w14:textId="77777777" w:rsidR="00CC6F60" w:rsidRPr="00210080" w:rsidRDefault="00CC6F60" w:rsidP="00CC6F6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682F7611" w14:textId="77777777" w:rsidR="00CC6F60" w:rsidRPr="00344AF2" w:rsidRDefault="00CC6F60" w:rsidP="00CC6F60">
            <w:pPr>
              <w:pStyle w:val="NoSpacing"/>
              <w:rPr>
                <w:rFonts w:cstheme="minorHAnsi"/>
                <w:b/>
              </w:rPr>
            </w:pPr>
            <w:r w:rsidRPr="00344AF2">
              <w:rPr>
                <w:rFonts w:cstheme="minorHAnsi"/>
                <w:b/>
                <w:u w:val="single"/>
              </w:rPr>
              <w:t>Prophet</w:t>
            </w:r>
            <w:r w:rsidRPr="00344AF2">
              <w:rPr>
                <w:rFonts w:cstheme="minorHAnsi"/>
                <w:b/>
              </w:rPr>
              <w:t xml:space="preserve"> 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Year</w:t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</w:rPr>
              <w:tab/>
            </w:r>
            <w:r w:rsidRPr="00344AF2">
              <w:rPr>
                <w:rFonts w:cstheme="minorHAnsi"/>
                <w:b/>
                <w:u w:val="single"/>
              </w:rPr>
              <w:t>Location</w:t>
            </w:r>
          </w:p>
          <w:p w14:paraId="7FD16548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Haggai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Rebuilding of Temple Finished 515 B</w:t>
            </w:r>
            <w:r>
              <w:rPr>
                <w:rFonts w:cstheme="minorHAnsi"/>
              </w:rPr>
              <w:t>.</w:t>
            </w:r>
            <w:r w:rsidRPr="00C67CDC">
              <w:rPr>
                <w:rFonts w:cstheme="minorHAnsi"/>
              </w:rPr>
              <w:t>C</w:t>
            </w:r>
            <w:r>
              <w:rPr>
                <w:rFonts w:cstheme="minorHAnsi"/>
              </w:rPr>
              <w:t>.</w:t>
            </w:r>
          </w:p>
          <w:p w14:paraId="1F2765B5" w14:textId="77777777" w:rsidR="00CC6F60" w:rsidRPr="00C67CDC" w:rsidRDefault="00CC6F60" w:rsidP="00CC6F60">
            <w:pPr>
              <w:pStyle w:val="NoSpacing"/>
              <w:rPr>
                <w:rFonts w:cstheme="minorHAnsi"/>
              </w:rPr>
            </w:pPr>
            <w:r w:rsidRPr="00C67CDC">
              <w:rPr>
                <w:rFonts w:cstheme="minorHAnsi"/>
              </w:rPr>
              <w:t>Zechariah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520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(</w:t>
            </w:r>
            <w:r w:rsidRPr="00210080">
              <w:rPr>
                <w:rFonts w:cstheme="minorHAnsi"/>
                <w:b/>
                <w:u w:val="single"/>
              </w:rPr>
              <w:t>538/9</w:t>
            </w:r>
            <w:r w:rsidRPr="00210080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B.C. </w:t>
            </w:r>
            <w:r w:rsidRPr="00210080">
              <w:rPr>
                <w:rFonts w:cstheme="minorHAnsi"/>
                <w:b/>
              </w:rPr>
              <w:t>Return from Exile</w:t>
            </w:r>
            <w:r w:rsidRPr="00C67CDC">
              <w:rPr>
                <w:rFonts w:cstheme="minorHAnsi"/>
              </w:rPr>
              <w:t>)</w:t>
            </w:r>
          </w:p>
          <w:p w14:paraId="45758F9E" w14:textId="77777777" w:rsidR="00CC6F60" w:rsidRDefault="00CC6F60" w:rsidP="00CC6F60">
            <w:pPr>
              <w:rPr>
                <w:rFonts w:cstheme="minorHAnsi"/>
              </w:rPr>
            </w:pPr>
            <w:r w:rsidRPr="00CC6F60">
              <w:rPr>
                <w:rFonts w:cstheme="minorHAnsi"/>
                <w:bCs/>
              </w:rPr>
              <w:t>M</w:t>
            </w:r>
            <w:r w:rsidRPr="00C67CDC">
              <w:rPr>
                <w:rFonts w:cstheme="minorHAnsi"/>
              </w:rPr>
              <w:t>alachi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450-400</w:t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</w:r>
            <w:r w:rsidRPr="00C67CDC">
              <w:rPr>
                <w:rFonts w:cstheme="minorHAnsi"/>
              </w:rPr>
              <w:tab/>
              <w:t>Jerusalem</w:t>
            </w:r>
          </w:p>
          <w:p w14:paraId="4A138973" w14:textId="77777777" w:rsidR="00CC6F60" w:rsidRPr="00CC6F60" w:rsidRDefault="00CC6F60" w:rsidP="00CC6F60"/>
        </w:tc>
      </w:tr>
    </w:tbl>
    <w:p w14:paraId="36B78793" w14:textId="77777777" w:rsidR="00A7275A" w:rsidRPr="00A7275A" w:rsidRDefault="006727D0" w:rsidP="00CC6F60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D8DFF4" wp14:editId="6314FFDD">
                <wp:simplePos x="0" y="0"/>
                <wp:positionH relativeFrom="column">
                  <wp:posOffset>-160395</wp:posOffset>
                </wp:positionH>
                <wp:positionV relativeFrom="paragraph">
                  <wp:posOffset>13658</wp:posOffset>
                </wp:positionV>
                <wp:extent cx="6801548" cy="2910341"/>
                <wp:effectExtent l="0" t="0" r="18415" b="1079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548" cy="2910341"/>
                          <a:chOff x="0" y="-66556"/>
                          <a:chExt cx="6801548" cy="2910341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89"/>
                            <a:ext cx="3314700" cy="2570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7E882F" w14:textId="77777777" w:rsidR="00527196" w:rsidRPr="006727D0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503B4D70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E169DC7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14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Intro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1) Intro to Minor Prophets</w:t>
                              </w:r>
                            </w:p>
                            <w:p w14:paraId="14AF97D7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        </w:t>
                              </w:r>
                              <w:r w:rsidR="00674851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2) This is your last chance</w:t>
                              </w:r>
                            </w:p>
                            <w:p w14:paraId="2F60BD97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Oct 28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3) No Rivals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2D562352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Hosea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4) God’s Amazing Love</w:t>
                              </w:r>
                            </w:p>
                            <w:p w14:paraId="5C95D5FB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11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   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5) Social Justice is Godly</w:t>
                              </w:r>
                            </w:p>
                            <w:p w14:paraId="7B3EEC2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Nov 18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6) The Day of the LORD</w:t>
                              </w:r>
                            </w:p>
                            <w:p w14:paraId="37F76D10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Nov 25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7) Judgement &amp; Salvation</w:t>
                              </w:r>
                            </w:p>
                            <w:p w14:paraId="2A1FDC40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Dec 2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New Members Sunday</w:t>
                              </w:r>
                            </w:p>
                            <w:p w14:paraId="23514A22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9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Amos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8) Recognizing Hand of LORD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0095CDC0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16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      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9) The Day of the LORD</w:t>
                              </w:r>
                            </w:p>
                            <w:p w14:paraId="0E02F899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23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Joel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10) The Day of the Church</w:t>
                              </w:r>
                            </w:p>
                            <w:p w14:paraId="2307C1C1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Dec 30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11) Righteous Live by Faith</w:t>
                              </w:r>
                            </w:p>
                            <w:p w14:paraId="7BA0C29E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6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Habakkuk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12) Hope: Always Rejoicing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48" y="274281"/>
                            <a:ext cx="3390900" cy="2569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1166BE" w14:textId="77777777" w:rsidR="00527196" w:rsidRPr="006727D0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DATES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BOOKS</w:t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  <w:t>Subject/Topic</w:t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6727D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219F6AAE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7BCC5F03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13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Jonah             13) The Missionary God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6A65F311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20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Obadiah        14) Reveling in Disaster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642AD27A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Jan 27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            15) Messiah &amp; the Latter Days</w:t>
                              </w:r>
                            </w:p>
                            <w:p w14:paraId="59D98376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Micah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 xml:space="preserve"> 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16) What the LORD Requires</w:t>
                              </w:r>
                            </w:p>
                            <w:p w14:paraId="08952A5A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Feb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Nahum          17) Nineveh’s Impending Fall</w:t>
                              </w:r>
                            </w:p>
                            <w:p w14:paraId="5D86620F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Zephaniah   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18) Judgement &amp; Singing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076CCF77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Feb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Haggai          </w:t>
                              </w:r>
                              <w:r w:rsid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19) Rebuilding Project      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745FBEED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20) Repent &amp; Return to God</w:t>
                              </w:r>
                            </w:p>
                            <w:p w14:paraId="182C7ADE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 xml:space="preserve">Mar 10 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21) 8 Visions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7D72585B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17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Zechariah 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22) Joshua the High Priest</w:t>
                              </w:r>
                            </w:p>
                            <w:p w14:paraId="26B4A6BA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24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Malachi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  <w:t>23) Return to Me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7B6CF739" w14:textId="77777777" w:rsidR="00527196" w:rsidRPr="00EE5088" w:rsidRDefault="00527196" w:rsidP="0052719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Mar 31</w:t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>Summary</w:t>
                              </w:r>
                              <w:r w:rsidRPr="00EE5088">
                                <w:rPr>
                                  <w:b/>
                                  <w:sz w:val="22"/>
                                  <w:szCs w:val="22"/>
                                </w:rPr>
                                <w:tab/>
                              </w:r>
                              <w:r w:rsidRPr="00EE5088">
                                <w:rPr>
                                  <w:sz w:val="22"/>
                                  <w:szCs w:val="22"/>
                                </w:rPr>
                                <w:t>24) Minor Prophets</w:t>
                              </w:r>
                            </w:p>
                            <w:p w14:paraId="1E5534C1" w14:textId="77777777" w:rsidR="00527196" w:rsidRPr="00EE5088" w:rsidRDefault="00527196" w:rsidP="0052719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31588" y="-66556"/>
                            <a:ext cx="2049780" cy="3172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457C99" w14:textId="77777777" w:rsidR="006727D0" w:rsidRPr="007771AC" w:rsidRDefault="006727D0" w:rsidP="006727D0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D8DFF4" id="Group 7" o:spid="_x0000_s1026" style="position:absolute;margin-left:-12.65pt;margin-top:1.1pt;width:535.55pt;height:229.15pt;z-index:251667456;mso-width-relative:margin;mso-height-relative:margin" coordorigin=",-665" coordsize="68015,29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57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">
                  <v:textbox>
                    <w:txbxContent>
                      <w:p w14:paraId="4B7E882F" w14:textId="77777777" w:rsidR="00527196" w:rsidRPr="006727D0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503B4D70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0E169DC7" w14:textId="77777777" w:rsidR="00527196" w:rsidRPr="00EE5088" w:rsidRDefault="00527196" w:rsidP="00527196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14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Intro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1) Intro to Minor Prophets</w:t>
                        </w:r>
                      </w:p>
                      <w:p w14:paraId="14AF97D7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        </w:t>
                        </w:r>
                        <w:r w:rsidR="00674851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2) This is your last chance</w:t>
                        </w:r>
                      </w:p>
                      <w:p w14:paraId="2F60BD97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Oct 28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3) No Rivals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2D562352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Hosea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4) God’s Amazing Love</w:t>
                        </w:r>
                      </w:p>
                      <w:p w14:paraId="5C95D5FB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11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   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5) Social Justice is Godly</w:t>
                        </w:r>
                      </w:p>
                      <w:p w14:paraId="7B3EEC2D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Nov 18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6) The Day of the LORD</w:t>
                        </w:r>
                      </w:p>
                      <w:p w14:paraId="37F76D10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Nov 25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7) Judgement &amp; Salvation</w:t>
                        </w:r>
                      </w:p>
                      <w:p w14:paraId="2A1FDC40" w14:textId="77777777" w:rsidR="00527196" w:rsidRPr="00EE5088" w:rsidRDefault="00527196" w:rsidP="00527196">
                        <w:pPr>
                          <w:pStyle w:val="NoSpacing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Dec 2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New Members Sunday</w:t>
                        </w:r>
                      </w:p>
                      <w:p w14:paraId="23514A22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9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Amos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8) Recognizing Hand of LORD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0095CDC0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16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      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9) The Day of the LORD</w:t>
                        </w:r>
                      </w:p>
                      <w:p w14:paraId="0E02F899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23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Joel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10) The Day of the Church</w:t>
                        </w:r>
                      </w:p>
                      <w:p w14:paraId="2307C1C1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Dec 30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11) Righteous Live by Faith</w:t>
                        </w:r>
                      </w:p>
                      <w:p w14:paraId="7BA0C29E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6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Habakkuk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12) Hope: Always Rejoicing</w:t>
                        </w:r>
                      </w:p>
                    </w:txbxContent>
                  </v:textbox>
                </v:shape>
                <v:shape id="Text Box 2" o:spid="_x0000_s1028" type="#_x0000_t202" style="position:absolute;left:34106;top:2742;width:33909;height:25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">
                  <v:textbox>
                    <w:txbxContent>
                      <w:p w14:paraId="671166BE" w14:textId="77777777" w:rsidR="00527196" w:rsidRPr="006727D0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DATES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BOOKS</w:t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  <w:t>Subject/Topic</w:t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6727D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219F6AAE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7BCC5F03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13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Jonah             13) The Missionary God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6A65F311" w14:textId="77777777" w:rsidR="00527196" w:rsidRPr="00EE5088" w:rsidRDefault="00527196" w:rsidP="00527196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20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Obadiah        14) Reveling in Disaster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642AD27A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Jan 27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            15) Messiah &amp; the Latter Days</w:t>
                        </w:r>
                      </w:p>
                      <w:p w14:paraId="59D98376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Micah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 xml:space="preserve"> 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16) What the LORD Requires</w:t>
                        </w:r>
                      </w:p>
                      <w:p w14:paraId="08952A5A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Feb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Nahum          17) Nineveh’s Impending Fall</w:t>
                        </w:r>
                      </w:p>
                      <w:p w14:paraId="5D86620F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Zephaniah   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18) Judgement &amp; Singing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076CCF77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Feb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Haggai          </w:t>
                        </w:r>
                        <w:r w:rsid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19) Rebuilding Project      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745FBEED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20) Repent &amp; Return to God</w:t>
                        </w:r>
                      </w:p>
                      <w:p w14:paraId="182C7ADE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 xml:space="preserve">Mar 10 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21) 8 Visions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7D72585B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17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Zechariah 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22) Joshua the High Priest</w:t>
                        </w:r>
                      </w:p>
                      <w:p w14:paraId="26B4A6BA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24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Malachi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  <w:t>23) Return to Me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14:paraId="7B6CF739" w14:textId="77777777" w:rsidR="00527196" w:rsidRPr="00EE5088" w:rsidRDefault="00527196" w:rsidP="0052719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EE5088">
                          <w:rPr>
                            <w:sz w:val="22"/>
                            <w:szCs w:val="22"/>
                          </w:rPr>
                          <w:t>Mar 31</w:t>
                        </w:r>
                        <w:r w:rsidRPr="00EE5088">
                          <w:rPr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>Summary</w:t>
                        </w:r>
                        <w:r w:rsidRPr="00EE5088">
                          <w:rPr>
                            <w:b/>
                            <w:sz w:val="22"/>
                            <w:szCs w:val="22"/>
                          </w:rPr>
                          <w:tab/>
                        </w:r>
                        <w:r w:rsidRPr="00EE5088">
                          <w:rPr>
                            <w:sz w:val="22"/>
                            <w:szCs w:val="22"/>
                          </w:rPr>
                          <w:t>24) Minor Prophets</w:t>
                        </w:r>
                      </w:p>
                      <w:p w14:paraId="1E5534C1" w14:textId="77777777" w:rsidR="00527196" w:rsidRPr="00EE5088" w:rsidRDefault="00527196" w:rsidP="00527196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315;top:-665;width:20498;height:3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2C457C99" w14:textId="77777777" w:rsidR="006727D0" w:rsidRPr="007771AC" w:rsidRDefault="006727D0" w:rsidP="006727D0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7771AC">
      <w:headerReference w:type="default" r:id="rId7"/>
      <w:footerReference w:type="default" r:id="rId8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007B6" w14:textId="77777777" w:rsidR="00E378F3" w:rsidRDefault="00E378F3" w:rsidP="00127510">
      <w:pPr>
        <w:spacing w:after="0" w:line="240" w:lineRule="auto"/>
      </w:pPr>
      <w:r>
        <w:separator/>
      </w:r>
    </w:p>
  </w:endnote>
  <w:endnote w:type="continuationSeparator" w:id="0">
    <w:p w14:paraId="1B73AA17" w14:textId="77777777" w:rsidR="00E378F3" w:rsidRDefault="00E378F3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ntium Basic">
    <w:panose1 w:val="02000503060000020004"/>
    <w:charset w:val="4D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F367F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F0A2129" wp14:editId="32A6FE82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E463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EB15F" w14:textId="77777777" w:rsidR="00E378F3" w:rsidRDefault="00E378F3" w:rsidP="00127510">
      <w:pPr>
        <w:spacing w:after="0" w:line="240" w:lineRule="auto"/>
      </w:pPr>
      <w:r>
        <w:separator/>
      </w:r>
    </w:p>
  </w:footnote>
  <w:footnote w:type="continuationSeparator" w:id="0">
    <w:p w14:paraId="0DDC3E21" w14:textId="77777777" w:rsidR="00E378F3" w:rsidRDefault="00E378F3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A2B0A" w14:textId="505A973E" w:rsidR="00127510" w:rsidRPr="00B27083" w:rsidRDefault="00527196">
    <w:pPr>
      <w:pStyle w:val="Header"/>
    </w:pPr>
    <w:r>
      <w:t>Bruce Chick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9C4D84">
      <w:rPr>
        <w:noProof/>
      </w:rPr>
      <w:t>October 21, 2018</w:t>
    </w:r>
    <w:r w:rsidR="007D0602" w:rsidRPr="00B27083">
      <w:fldChar w:fldCharType="end"/>
    </w:r>
  </w:p>
  <w:p w14:paraId="6352092E" w14:textId="77777777"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BA"/>
    <w:rsid w:val="00034951"/>
    <w:rsid w:val="000842A3"/>
    <w:rsid w:val="000F3CC6"/>
    <w:rsid w:val="00103A07"/>
    <w:rsid w:val="00127510"/>
    <w:rsid w:val="00187220"/>
    <w:rsid w:val="001D4999"/>
    <w:rsid w:val="003211CD"/>
    <w:rsid w:val="00363250"/>
    <w:rsid w:val="003C33A3"/>
    <w:rsid w:val="004061BA"/>
    <w:rsid w:val="00452C3C"/>
    <w:rsid w:val="004F03E8"/>
    <w:rsid w:val="00527196"/>
    <w:rsid w:val="0056446A"/>
    <w:rsid w:val="005C7DAA"/>
    <w:rsid w:val="005D778D"/>
    <w:rsid w:val="0064306C"/>
    <w:rsid w:val="006727D0"/>
    <w:rsid w:val="00674851"/>
    <w:rsid w:val="0068609F"/>
    <w:rsid w:val="006F215F"/>
    <w:rsid w:val="00705F41"/>
    <w:rsid w:val="007771AC"/>
    <w:rsid w:val="00797122"/>
    <w:rsid w:val="007A346E"/>
    <w:rsid w:val="007D0602"/>
    <w:rsid w:val="007E463F"/>
    <w:rsid w:val="008209D9"/>
    <w:rsid w:val="008514A1"/>
    <w:rsid w:val="008F210F"/>
    <w:rsid w:val="00950876"/>
    <w:rsid w:val="00967059"/>
    <w:rsid w:val="00974A1B"/>
    <w:rsid w:val="009B374B"/>
    <w:rsid w:val="009C4D84"/>
    <w:rsid w:val="009E3F2A"/>
    <w:rsid w:val="00A54DAA"/>
    <w:rsid w:val="00A7275A"/>
    <w:rsid w:val="00A77CDA"/>
    <w:rsid w:val="00A8055C"/>
    <w:rsid w:val="00B27083"/>
    <w:rsid w:val="00B46882"/>
    <w:rsid w:val="00B72CC6"/>
    <w:rsid w:val="00BB61AD"/>
    <w:rsid w:val="00C4374F"/>
    <w:rsid w:val="00C93BC6"/>
    <w:rsid w:val="00CC6F60"/>
    <w:rsid w:val="00CF102B"/>
    <w:rsid w:val="00D362CD"/>
    <w:rsid w:val="00D72B65"/>
    <w:rsid w:val="00D94DC6"/>
    <w:rsid w:val="00E00791"/>
    <w:rsid w:val="00E03D52"/>
    <w:rsid w:val="00E356DE"/>
    <w:rsid w:val="00E378F3"/>
    <w:rsid w:val="00E53343"/>
    <w:rsid w:val="00E70ACB"/>
    <w:rsid w:val="00E84CF0"/>
    <w:rsid w:val="00EA75F6"/>
    <w:rsid w:val="00EB63AD"/>
    <w:rsid w:val="00EC572A"/>
    <w:rsid w:val="00EE5088"/>
    <w:rsid w:val="00F1373F"/>
    <w:rsid w:val="00F523CB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DD9E7"/>
  <w15:docId w15:val="{F5823BFA-A48D-4D90-BEFB-3345DB83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63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uce%20Chick\Documents\Custom%20Office%20Templates\Bruce,%20SGCC%20Minor%20Proph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19A2-A9FA-E240-B343-62282C3F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C:\Users\Bruce Chick\Documents\Custom Office Templates\Bruce, SGCC Minor Prophets Template.dotx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2018-10-21T12:32:00Z</cp:lastPrinted>
  <dcterms:created xsi:type="dcterms:W3CDTF">2018-10-21T12:33:00Z</dcterms:created>
  <dcterms:modified xsi:type="dcterms:W3CDTF">2018-10-21T12:33:00Z</dcterms:modified>
</cp:coreProperties>
</file>