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752DB" w14:textId="77777777" w:rsidR="00734705" w:rsidRPr="00734705" w:rsidRDefault="00734705" w:rsidP="00734705">
      <w:pPr>
        <w:spacing w:after="0" w:line="240" w:lineRule="auto"/>
        <w:jc w:val="center"/>
        <w:rPr>
          <w:rFonts w:eastAsia="Times New Roman"/>
          <w:color w:val="000000"/>
          <w:lang w:bidi="he-IL"/>
        </w:rPr>
      </w:pPr>
      <w:r w:rsidRPr="00734705">
        <w:rPr>
          <w:rFonts w:eastAsia="Times New Roman"/>
          <w:b/>
          <w:bCs/>
          <w:color w:val="000000"/>
          <w:sz w:val="32"/>
          <w:szCs w:val="32"/>
          <w:lang w:bidi="he-IL"/>
        </w:rPr>
        <w:t>“Social Justice is Godly”</w:t>
      </w:r>
    </w:p>
    <w:p w14:paraId="25227998" w14:textId="77777777" w:rsidR="00734705" w:rsidRPr="00734705" w:rsidRDefault="00734705" w:rsidP="00734705">
      <w:pPr>
        <w:spacing w:after="0" w:line="240" w:lineRule="auto"/>
        <w:rPr>
          <w:rFonts w:eastAsia="Times New Roman"/>
          <w:color w:val="000000"/>
          <w:lang w:bidi="he-IL"/>
        </w:rPr>
      </w:pPr>
      <w:r w:rsidRPr="00734705">
        <w:rPr>
          <w:rFonts w:eastAsia="Times New Roman"/>
          <w:color w:val="000000"/>
          <w:lang w:bidi="he-IL"/>
        </w:rPr>
        <w:t> </w:t>
      </w:r>
    </w:p>
    <w:p w14:paraId="369F947C" w14:textId="77777777" w:rsidR="00734705" w:rsidRPr="00734705" w:rsidRDefault="00734705" w:rsidP="00734705">
      <w:pPr>
        <w:spacing w:after="0" w:line="240" w:lineRule="auto"/>
        <w:rPr>
          <w:rFonts w:eastAsia="Times New Roman"/>
          <w:color w:val="000000"/>
          <w:lang w:bidi="he-IL"/>
        </w:rPr>
      </w:pPr>
      <w:r w:rsidRPr="00734705">
        <w:rPr>
          <w:rFonts w:eastAsia="Times New Roman"/>
          <w:b/>
          <w:bCs/>
          <w:color w:val="000000"/>
          <w:sz w:val="28"/>
          <w:szCs w:val="28"/>
          <w:lang w:bidi="he-IL"/>
        </w:rPr>
        <w:t> </w:t>
      </w:r>
    </w:p>
    <w:p w14:paraId="231031D7" w14:textId="77777777" w:rsidR="00734705" w:rsidRPr="00734705" w:rsidRDefault="00734705" w:rsidP="00734705">
      <w:pPr>
        <w:spacing w:after="0" w:line="240" w:lineRule="auto"/>
        <w:rPr>
          <w:rFonts w:eastAsia="Times New Roman"/>
          <w:color w:val="000000"/>
          <w:lang w:bidi="he-IL"/>
        </w:rPr>
      </w:pPr>
      <w:r w:rsidRPr="00734705">
        <w:rPr>
          <w:rFonts w:eastAsia="Times New Roman"/>
          <w:b/>
          <w:bCs/>
          <w:color w:val="000000"/>
          <w:sz w:val="28"/>
          <w:szCs w:val="28"/>
          <w:lang w:bidi="he-IL"/>
        </w:rPr>
        <w:t>I. God Cares about Justice</w:t>
      </w:r>
    </w:p>
    <w:p w14:paraId="3F54C1F3" w14:textId="77777777" w:rsidR="00734705" w:rsidRPr="00734705" w:rsidRDefault="00734705" w:rsidP="00734705">
      <w:pPr>
        <w:spacing w:after="0" w:line="240" w:lineRule="auto"/>
        <w:rPr>
          <w:rFonts w:eastAsia="Times New Roman"/>
          <w:color w:val="000000"/>
          <w:lang w:bidi="he-IL"/>
        </w:rPr>
      </w:pPr>
      <w:r w:rsidRPr="00734705">
        <w:rPr>
          <w:rFonts w:eastAsia="Times New Roman"/>
          <w:color w:val="000000"/>
          <w:lang w:bidi="he-IL"/>
        </w:rPr>
        <w:t> </w:t>
      </w:r>
    </w:p>
    <w:p w14:paraId="31A14DA3" w14:textId="77777777" w:rsidR="00734705" w:rsidRPr="00734705" w:rsidRDefault="00734705" w:rsidP="00734705">
      <w:pPr>
        <w:spacing w:after="0" w:line="240" w:lineRule="auto"/>
        <w:ind w:firstLine="288"/>
        <w:rPr>
          <w:rFonts w:eastAsia="Times New Roman"/>
          <w:color w:val="000000"/>
          <w:lang w:bidi="he-IL"/>
        </w:rPr>
      </w:pPr>
      <w:r w:rsidRPr="00734705">
        <w:rPr>
          <w:rFonts w:eastAsia="Times New Roman"/>
          <w:b/>
          <w:bCs/>
          <w:color w:val="000000"/>
          <w:lang w:bidi="he-IL"/>
        </w:rPr>
        <w:t>A) A Judgment Surprise</w:t>
      </w:r>
    </w:p>
    <w:p w14:paraId="142C2F33" w14:textId="77777777" w:rsidR="00734705" w:rsidRPr="00734705" w:rsidRDefault="00734705" w:rsidP="00734705">
      <w:pPr>
        <w:spacing w:after="0" w:line="240" w:lineRule="auto"/>
        <w:rPr>
          <w:rFonts w:eastAsia="Times New Roman"/>
          <w:color w:val="000000"/>
          <w:lang w:bidi="he-IL"/>
        </w:rPr>
      </w:pPr>
      <w:r w:rsidRPr="00734705">
        <w:rPr>
          <w:rFonts w:eastAsia="Times New Roman"/>
          <w:color w:val="000000"/>
          <w:sz w:val="32"/>
          <w:szCs w:val="32"/>
          <w:lang w:bidi="he-IL"/>
        </w:rPr>
        <w:t>          </w:t>
      </w:r>
      <w:bookmarkStart w:id="0" w:name="_GoBack"/>
      <w:bookmarkEnd w:id="0"/>
    </w:p>
    <w:p w14:paraId="7E1B67DA" w14:textId="452E9FAB" w:rsidR="00734705" w:rsidRPr="00734705" w:rsidRDefault="00734705" w:rsidP="00734705">
      <w:pPr>
        <w:spacing w:after="0" w:line="240" w:lineRule="auto"/>
        <w:ind w:left="288" w:firstLine="288"/>
        <w:rPr>
          <w:rFonts w:eastAsia="Times New Roman"/>
          <w:color w:val="000000"/>
          <w:lang w:bidi="he-IL"/>
        </w:rPr>
      </w:pPr>
      <w:r w:rsidRPr="00734705">
        <w:rPr>
          <w:rFonts w:eastAsia="Times New Roman"/>
          <w:color w:val="000000"/>
          <w:lang w:bidi="he-IL"/>
        </w:rPr>
        <w:t xml:space="preserve">1) Israel is going to be </w:t>
      </w:r>
      <w:r w:rsidRPr="00734705">
        <w:rPr>
          <w:rFonts w:ascii="Calibri" w:eastAsia="Times New Roman" w:hAnsi="Calibri" w:cs="Calibri"/>
          <w:color w:val="000000"/>
          <w:lang w:bidi="he-IL"/>
        </w:rPr>
        <w:t xml:space="preserve">___________________ </w:t>
      </w:r>
      <w:r w:rsidRPr="00734705">
        <w:rPr>
          <w:rFonts w:eastAsia="Times New Roman"/>
          <w:color w:val="000000"/>
          <w:lang w:bidi="he-IL"/>
        </w:rPr>
        <w:t>too!   Amos 2:6-8 </w:t>
      </w:r>
    </w:p>
    <w:p w14:paraId="7C6C1C77" w14:textId="77777777" w:rsidR="00734705" w:rsidRPr="00734705" w:rsidRDefault="00734705" w:rsidP="00734705">
      <w:pPr>
        <w:spacing w:after="0" w:line="240" w:lineRule="auto"/>
        <w:ind w:left="576" w:firstLine="288"/>
        <w:rPr>
          <w:rFonts w:eastAsia="Times New Roman"/>
          <w:color w:val="000000"/>
          <w:lang w:bidi="he-IL"/>
        </w:rPr>
      </w:pPr>
      <w:r w:rsidRPr="00734705">
        <w:rPr>
          <w:rFonts w:eastAsia="Times New Roman"/>
          <w:color w:val="000000"/>
          <w:lang w:bidi="he-IL"/>
        </w:rPr>
        <w:t> </w:t>
      </w:r>
      <w:r w:rsidRPr="00734705">
        <w:rPr>
          <w:rFonts w:eastAsia="Times New Roman" w:cs="Calibri"/>
          <w:color w:val="000000"/>
          <w:lang w:bidi="he-IL"/>
        </w:rPr>
        <w:t>Leviticus 25:39-42  </w:t>
      </w:r>
    </w:p>
    <w:p w14:paraId="5A8CEE40" w14:textId="43E6E17C" w:rsidR="00734705" w:rsidRPr="00734705" w:rsidRDefault="00734705" w:rsidP="00734705">
      <w:pPr>
        <w:spacing w:after="0" w:line="240" w:lineRule="auto"/>
        <w:ind w:left="288" w:firstLine="288"/>
        <w:rPr>
          <w:rFonts w:eastAsia="Times New Roman"/>
          <w:color w:val="000000"/>
          <w:lang w:bidi="he-IL"/>
        </w:rPr>
      </w:pPr>
      <w:r w:rsidRPr="00734705">
        <w:rPr>
          <w:rFonts w:eastAsia="Times New Roman"/>
          <w:color w:val="000000"/>
          <w:lang w:bidi="he-IL"/>
        </w:rPr>
        <w:t xml:space="preserve">2) Israel will be held </w:t>
      </w:r>
      <w:r w:rsidRPr="00734705">
        <w:rPr>
          <w:rFonts w:ascii="Calibri" w:eastAsia="Times New Roman" w:hAnsi="Calibri" w:cs="Calibri"/>
          <w:color w:val="000000"/>
          <w:lang w:bidi="he-IL"/>
        </w:rPr>
        <w:t xml:space="preserve">___________________ </w:t>
      </w:r>
      <w:r w:rsidRPr="00734705">
        <w:rPr>
          <w:rFonts w:eastAsia="Times New Roman"/>
          <w:color w:val="000000"/>
          <w:lang w:bidi="he-IL"/>
        </w:rPr>
        <w:t>accountable!  Amos 3:1-2</w:t>
      </w:r>
    </w:p>
    <w:p w14:paraId="6B9CF22D" w14:textId="77777777" w:rsidR="00734705" w:rsidRPr="00734705" w:rsidRDefault="00734705" w:rsidP="00734705">
      <w:pPr>
        <w:spacing w:after="0" w:line="240" w:lineRule="auto"/>
        <w:ind w:left="576" w:firstLine="288"/>
        <w:rPr>
          <w:rFonts w:eastAsia="Times New Roman"/>
          <w:color w:val="000000"/>
          <w:lang w:bidi="he-IL"/>
        </w:rPr>
      </w:pPr>
      <w:r w:rsidRPr="00734705">
        <w:rPr>
          <w:rFonts w:eastAsia="Times New Roman" w:cs="Calibri"/>
          <w:color w:val="000000"/>
          <w:lang w:bidi="he-IL"/>
        </w:rPr>
        <w:t>Luke 12:48 1 Peter 4:17  </w:t>
      </w:r>
    </w:p>
    <w:p w14:paraId="7F039BE2" w14:textId="5D562EFD" w:rsidR="00734705" w:rsidRPr="00734705" w:rsidRDefault="00734705" w:rsidP="00734705">
      <w:pPr>
        <w:spacing w:after="0" w:line="240" w:lineRule="auto"/>
        <w:ind w:left="288" w:firstLine="288"/>
        <w:rPr>
          <w:rFonts w:eastAsia="Times New Roman"/>
          <w:color w:val="000000"/>
          <w:lang w:bidi="he-IL"/>
        </w:rPr>
      </w:pPr>
      <w:r w:rsidRPr="00734705">
        <w:rPr>
          <w:rFonts w:eastAsia="Times New Roman" w:cs="Calibri"/>
          <w:color w:val="000000"/>
          <w:lang w:bidi="he-IL"/>
        </w:rPr>
        <w:t xml:space="preserve">3) Even the </w:t>
      </w:r>
      <w:r w:rsidRPr="00734705">
        <w:rPr>
          <w:rFonts w:ascii="Calibri" w:eastAsia="Times New Roman" w:hAnsi="Calibri" w:cs="Calibri"/>
          <w:color w:val="000000"/>
          <w:lang w:bidi="he-IL"/>
        </w:rPr>
        <w:t xml:space="preserve">___________________ </w:t>
      </w:r>
      <w:r w:rsidRPr="00734705">
        <w:rPr>
          <w:rFonts w:eastAsia="Times New Roman" w:cs="Calibri"/>
          <w:color w:val="000000"/>
          <w:lang w:bidi="he-IL"/>
        </w:rPr>
        <w:t>will be called to account Amos 4:1-3 </w:t>
      </w:r>
    </w:p>
    <w:p w14:paraId="488030E6" w14:textId="77777777" w:rsidR="00734705" w:rsidRPr="00734705" w:rsidRDefault="00734705" w:rsidP="00734705">
      <w:pPr>
        <w:spacing w:after="0" w:line="240" w:lineRule="auto"/>
        <w:rPr>
          <w:rFonts w:eastAsia="Times New Roman"/>
          <w:color w:val="000000"/>
          <w:lang w:bidi="he-IL"/>
        </w:rPr>
      </w:pPr>
      <w:r w:rsidRPr="00734705">
        <w:rPr>
          <w:rFonts w:eastAsia="Times New Roman"/>
          <w:b/>
          <w:bCs/>
          <w:color w:val="000000"/>
          <w:lang w:bidi="he-IL"/>
        </w:rPr>
        <w:t> </w:t>
      </w:r>
    </w:p>
    <w:p w14:paraId="78E0D4DF" w14:textId="77777777" w:rsidR="00734705" w:rsidRPr="00734705" w:rsidRDefault="00734705" w:rsidP="00734705">
      <w:pPr>
        <w:spacing w:after="0" w:line="240" w:lineRule="auto"/>
        <w:ind w:left="288" w:firstLine="288"/>
        <w:rPr>
          <w:rFonts w:eastAsia="Times New Roman"/>
          <w:color w:val="000000"/>
          <w:lang w:bidi="he-IL"/>
        </w:rPr>
      </w:pPr>
      <w:r w:rsidRPr="00734705">
        <w:rPr>
          <w:rFonts w:eastAsia="Times New Roman"/>
          <w:b/>
          <w:bCs/>
          <w:i/>
          <w:iCs/>
          <w:color w:val="000000"/>
          <w:lang w:bidi="he-IL"/>
        </w:rPr>
        <w:t>Quote:</w:t>
      </w:r>
      <w:r w:rsidRPr="00734705">
        <w:rPr>
          <w:rFonts w:eastAsia="Times New Roman"/>
          <w:i/>
          <w:iCs/>
          <w:color w:val="000000"/>
          <w:lang w:bidi="he-IL"/>
        </w:rPr>
        <w:t xml:space="preserve"> “The opposite of love is not </w:t>
      </w:r>
      <w:proofErr w:type="gramStart"/>
      <w:r w:rsidRPr="00734705">
        <w:rPr>
          <w:rFonts w:eastAsia="Times New Roman"/>
          <w:i/>
          <w:iCs/>
          <w:color w:val="000000"/>
          <w:lang w:bidi="he-IL"/>
        </w:rPr>
        <w:t>hate</w:t>
      </w:r>
      <w:proofErr w:type="gramEnd"/>
      <w:r w:rsidRPr="00734705">
        <w:rPr>
          <w:rFonts w:eastAsia="Times New Roman"/>
          <w:i/>
          <w:iCs/>
          <w:color w:val="000000"/>
          <w:lang w:bidi="he-IL"/>
        </w:rPr>
        <w:t>, it's indifference.” </w:t>
      </w:r>
      <w:r w:rsidRPr="00734705">
        <w:rPr>
          <w:rFonts w:eastAsia="Times New Roman"/>
          <w:color w:val="000000"/>
          <w:lang w:bidi="he-IL"/>
        </w:rPr>
        <w:t>Elie Wiesel</w:t>
      </w:r>
    </w:p>
    <w:p w14:paraId="64536FBD" w14:textId="77777777" w:rsidR="00734705" w:rsidRPr="00734705" w:rsidRDefault="00734705" w:rsidP="00734705">
      <w:pPr>
        <w:spacing w:after="0" w:line="240" w:lineRule="auto"/>
        <w:rPr>
          <w:rFonts w:eastAsia="Times New Roman"/>
          <w:color w:val="000000"/>
          <w:lang w:bidi="he-IL"/>
        </w:rPr>
      </w:pPr>
      <w:r w:rsidRPr="00734705">
        <w:rPr>
          <w:rFonts w:eastAsia="Times New Roman"/>
          <w:b/>
          <w:bCs/>
          <w:color w:val="000000"/>
          <w:lang w:bidi="he-IL"/>
        </w:rPr>
        <w:t> </w:t>
      </w:r>
    </w:p>
    <w:p w14:paraId="6FF281E5" w14:textId="77777777" w:rsidR="00734705" w:rsidRPr="00734705" w:rsidRDefault="00734705" w:rsidP="00734705">
      <w:pPr>
        <w:spacing w:after="0" w:line="240" w:lineRule="auto"/>
        <w:ind w:left="288" w:firstLine="288"/>
        <w:rPr>
          <w:rFonts w:eastAsia="Times New Roman"/>
          <w:color w:val="000000"/>
          <w:lang w:bidi="he-IL"/>
        </w:rPr>
      </w:pPr>
      <w:r w:rsidRPr="00734705">
        <w:rPr>
          <w:rFonts w:eastAsia="Times New Roman" w:cs="Calibri"/>
          <w:b/>
          <w:bCs/>
          <w:color w:val="000000"/>
          <w:lang w:bidi="he-IL"/>
        </w:rPr>
        <w:t>B) A Judgement Expected </w:t>
      </w:r>
    </w:p>
    <w:p w14:paraId="456E1F09" w14:textId="77777777" w:rsidR="00734705" w:rsidRPr="00734705" w:rsidRDefault="00734705" w:rsidP="00734705">
      <w:pPr>
        <w:spacing w:after="0" w:line="240" w:lineRule="auto"/>
        <w:rPr>
          <w:rFonts w:eastAsia="Times New Roman"/>
          <w:color w:val="000000"/>
          <w:lang w:bidi="he-IL"/>
        </w:rPr>
      </w:pPr>
      <w:r w:rsidRPr="00734705">
        <w:rPr>
          <w:rFonts w:eastAsia="Times New Roman" w:cs="Calibri"/>
          <w:b/>
          <w:bCs/>
          <w:color w:val="000000"/>
          <w:lang w:bidi="he-IL"/>
        </w:rPr>
        <w:t>            </w:t>
      </w:r>
    </w:p>
    <w:p w14:paraId="2CA96507" w14:textId="77777777" w:rsidR="00734705" w:rsidRPr="00734705" w:rsidRDefault="00734705" w:rsidP="00734705">
      <w:pPr>
        <w:spacing w:after="0" w:line="240" w:lineRule="auto"/>
        <w:ind w:left="288" w:firstLine="288"/>
        <w:rPr>
          <w:rFonts w:eastAsia="Times New Roman"/>
          <w:color w:val="000000"/>
          <w:lang w:bidi="he-IL"/>
        </w:rPr>
      </w:pPr>
      <w:r w:rsidRPr="00734705">
        <w:rPr>
          <w:rFonts w:eastAsia="Times New Roman" w:cs="Calibri"/>
          <w:color w:val="000000"/>
          <w:lang w:bidi="he-IL"/>
        </w:rPr>
        <w:t>1) Protecting the Poor and Needy </w:t>
      </w:r>
    </w:p>
    <w:p w14:paraId="79957F54" w14:textId="77777777" w:rsidR="00734705" w:rsidRPr="00734705" w:rsidRDefault="00734705" w:rsidP="00734705">
      <w:pPr>
        <w:spacing w:after="0" w:line="240" w:lineRule="auto"/>
        <w:ind w:left="576" w:firstLine="288"/>
        <w:rPr>
          <w:rFonts w:eastAsia="Times New Roman"/>
          <w:color w:val="000000"/>
          <w:lang w:bidi="he-IL"/>
        </w:rPr>
      </w:pPr>
      <w:r w:rsidRPr="00734705">
        <w:rPr>
          <w:rFonts w:ascii="Times New Roman" w:eastAsia="Times New Roman" w:hAnsi="Times New Roman"/>
          <w:color w:val="000000"/>
          <w:lang w:bidi="he-IL"/>
        </w:rPr>
        <w:t>●</w:t>
      </w:r>
      <w:r w:rsidRPr="00734705">
        <w:rPr>
          <w:rFonts w:eastAsia="Times New Roman" w:cs="Calibri"/>
          <w:color w:val="000000"/>
          <w:lang w:bidi="he-IL"/>
        </w:rPr>
        <w:t xml:space="preserve"> Psalm 69:33; Deuteronomy 15:7-8; Exodus 22:25-27; Leviticus 19:10; Exodus 23:10-11  </w:t>
      </w:r>
    </w:p>
    <w:p w14:paraId="7742A5C9" w14:textId="77777777" w:rsidR="00734705" w:rsidRPr="00734705" w:rsidRDefault="00734705" w:rsidP="00734705">
      <w:pPr>
        <w:spacing w:after="0" w:line="240" w:lineRule="auto"/>
        <w:ind w:left="576" w:firstLine="288"/>
        <w:rPr>
          <w:rFonts w:eastAsia="Times New Roman"/>
          <w:color w:val="000000"/>
          <w:lang w:bidi="he-IL"/>
        </w:rPr>
      </w:pPr>
      <w:r w:rsidRPr="00734705">
        <w:rPr>
          <w:rFonts w:ascii="Times New Roman" w:eastAsia="Times New Roman" w:hAnsi="Times New Roman"/>
          <w:color w:val="000000"/>
          <w:lang w:bidi="he-IL"/>
        </w:rPr>
        <w:t>●</w:t>
      </w:r>
      <w:r w:rsidRPr="00734705">
        <w:rPr>
          <w:rFonts w:eastAsia="Times New Roman" w:cs="Calibri"/>
          <w:color w:val="000000"/>
          <w:lang w:bidi="he-IL"/>
        </w:rPr>
        <w:t xml:space="preserve"> Luke 4:18 &amp; James 2:5  </w:t>
      </w:r>
      <w:r w:rsidRPr="00734705">
        <w:rPr>
          <w:rFonts w:eastAsia="Times New Roman"/>
          <w:color w:val="000000"/>
          <w:lang w:bidi="he-IL"/>
        </w:rPr>
        <w:t>  </w:t>
      </w:r>
    </w:p>
    <w:p w14:paraId="52DEFBFE" w14:textId="77777777" w:rsidR="00734705" w:rsidRPr="00734705" w:rsidRDefault="00734705" w:rsidP="00734705">
      <w:pPr>
        <w:spacing w:after="0" w:line="240" w:lineRule="auto"/>
        <w:ind w:firstLine="288"/>
        <w:rPr>
          <w:rFonts w:eastAsia="Times New Roman"/>
          <w:color w:val="000000"/>
          <w:lang w:bidi="he-IL"/>
        </w:rPr>
      </w:pPr>
      <w:r w:rsidRPr="00734705">
        <w:rPr>
          <w:rFonts w:eastAsia="Times New Roman" w:cs="Calibri"/>
          <w:b/>
          <w:bCs/>
          <w:color w:val="000000"/>
          <w:lang w:bidi="he-IL"/>
        </w:rPr>
        <w:t> </w:t>
      </w:r>
    </w:p>
    <w:p w14:paraId="4F760F5F" w14:textId="77777777" w:rsidR="00734705" w:rsidRPr="00734705" w:rsidRDefault="00734705" w:rsidP="00734705">
      <w:pPr>
        <w:spacing w:after="0" w:line="240" w:lineRule="auto"/>
        <w:ind w:left="288" w:firstLine="288"/>
        <w:rPr>
          <w:rFonts w:eastAsia="Times New Roman"/>
          <w:color w:val="000000"/>
          <w:lang w:bidi="he-IL"/>
        </w:rPr>
      </w:pPr>
      <w:r w:rsidRPr="00734705">
        <w:rPr>
          <w:rFonts w:eastAsia="Times New Roman" w:cs="Calibri"/>
          <w:color w:val="000000"/>
          <w:lang w:bidi="he-IL"/>
        </w:rPr>
        <w:t>2) Avoiding Injustice</w:t>
      </w:r>
    </w:p>
    <w:p w14:paraId="7F389004" w14:textId="77777777" w:rsidR="00734705" w:rsidRPr="00734705" w:rsidRDefault="00734705" w:rsidP="00734705">
      <w:pPr>
        <w:spacing w:after="0" w:line="240" w:lineRule="auto"/>
        <w:ind w:left="576" w:firstLine="288"/>
        <w:rPr>
          <w:rFonts w:eastAsia="Times New Roman"/>
          <w:color w:val="000000"/>
          <w:lang w:bidi="he-IL"/>
        </w:rPr>
      </w:pPr>
      <w:r w:rsidRPr="00734705">
        <w:rPr>
          <w:rFonts w:eastAsia="Times New Roman" w:cs="Calibri"/>
          <w:color w:val="000000"/>
          <w:lang w:bidi="he-IL"/>
        </w:rPr>
        <w:t>Amos 8:4-6  </w:t>
      </w:r>
    </w:p>
    <w:p w14:paraId="37F9E7DC" w14:textId="77777777" w:rsidR="00734705" w:rsidRPr="00734705" w:rsidRDefault="00734705" w:rsidP="00734705">
      <w:pPr>
        <w:spacing w:after="0" w:line="240" w:lineRule="auto"/>
        <w:ind w:left="576" w:firstLine="288"/>
        <w:rPr>
          <w:rFonts w:eastAsia="Times New Roman"/>
          <w:color w:val="000000"/>
          <w:lang w:bidi="he-IL"/>
        </w:rPr>
      </w:pPr>
      <w:r w:rsidRPr="00734705">
        <w:rPr>
          <w:rFonts w:eastAsia="Times New Roman" w:cs="Calibri"/>
          <w:color w:val="000000"/>
          <w:lang w:bidi="he-IL"/>
        </w:rPr>
        <w:t>Deuteronomy 25:13-16  </w:t>
      </w:r>
    </w:p>
    <w:p w14:paraId="0940A6E3" w14:textId="77777777" w:rsidR="00734705" w:rsidRPr="00734705" w:rsidRDefault="00734705" w:rsidP="00734705">
      <w:pPr>
        <w:spacing w:after="0" w:line="240" w:lineRule="auto"/>
        <w:ind w:left="576" w:firstLine="288"/>
        <w:rPr>
          <w:rFonts w:eastAsia="Times New Roman"/>
          <w:color w:val="000000"/>
          <w:lang w:bidi="he-IL"/>
        </w:rPr>
      </w:pPr>
      <w:r w:rsidRPr="00734705">
        <w:rPr>
          <w:rFonts w:eastAsia="Times New Roman" w:cs="Calibri"/>
          <w:color w:val="000000"/>
          <w:lang w:bidi="he-IL"/>
        </w:rPr>
        <w:t>Jeremiah 8:10  </w:t>
      </w:r>
    </w:p>
    <w:p w14:paraId="104EFC47" w14:textId="77777777" w:rsidR="00734705" w:rsidRPr="00734705" w:rsidRDefault="00734705" w:rsidP="00734705">
      <w:pPr>
        <w:spacing w:after="0" w:line="240" w:lineRule="auto"/>
        <w:ind w:firstLine="288"/>
        <w:rPr>
          <w:rFonts w:eastAsia="Times New Roman" w:cs="Calibri"/>
          <w:color w:val="000000"/>
          <w:sz w:val="22"/>
          <w:szCs w:val="22"/>
          <w:lang w:bidi="he-IL"/>
        </w:rPr>
      </w:pPr>
      <w:r w:rsidRPr="00734705">
        <w:rPr>
          <w:rFonts w:eastAsia="Times New Roman" w:cs="Calibri"/>
          <w:color w:val="000000"/>
          <w:sz w:val="22"/>
          <w:szCs w:val="22"/>
          <w:lang w:bidi="he-IL"/>
        </w:rPr>
        <w:t> </w:t>
      </w:r>
    </w:p>
    <w:p w14:paraId="4130F0E8" w14:textId="77777777" w:rsidR="00734705" w:rsidRPr="00734705" w:rsidRDefault="00734705" w:rsidP="00734705">
      <w:pPr>
        <w:spacing w:after="0" w:line="240" w:lineRule="auto"/>
        <w:rPr>
          <w:rFonts w:eastAsia="Times New Roman"/>
          <w:color w:val="000000"/>
          <w:lang w:bidi="he-IL"/>
        </w:rPr>
      </w:pPr>
      <w:r w:rsidRPr="00734705">
        <w:rPr>
          <w:rFonts w:eastAsia="Times New Roman" w:cs="Calibri"/>
          <w:b/>
          <w:bCs/>
          <w:color w:val="000000"/>
          <w:sz w:val="28"/>
          <w:szCs w:val="28"/>
          <w:lang w:bidi="he-IL"/>
        </w:rPr>
        <w:t>II. Why Does God Care about Injustice? </w:t>
      </w:r>
    </w:p>
    <w:p w14:paraId="0D96C834" w14:textId="77777777" w:rsidR="00734705" w:rsidRPr="00734705" w:rsidRDefault="00734705" w:rsidP="00734705">
      <w:pPr>
        <w:spacing w:after="0" w:line="240" w:lineRule="auto"/>
        <w:rPr>
          <w:rFonts w:eastAsia="Times New Roman"/>
          <w:color w:val="000000"/>
          <w:lang w:bidi="he-IL"/>
        </w:rPr>
      </w:pPr>
      <w:r w:rsidRPr="00734705">
        <w:rPr>
          <w:rFonts w:eastAsia="Times New Roman" w:cs="Calibri"/>
          <w:b/>
          <w:bCs/>
          <w:color w:val="000000"/>
          <w:lang w:bidi="he-IL"/>
        </w:rPr>
        <w:t> </w:t>
      </w:r>
    </w:p>
    <w:p w14:paraId="6C8B3726" w14:textId="77777777" w:rsidR="00734705" w:rsidRPr="00734705" w:rsidRDefault="00734705" w:rsidP="00734705">
      <w:pPr>
        <w:spacing w:after="0" w:line="240" w:lineRule="auto"/>
        <w:ind w:firstLine="288"/>
        <w:rPr>
          <w:rFonts w:eastAsia="Times New Roman"/>
          <w:color w:val="000000"/>
          <w:lang w:bidi="he-IL"/>
        </w:rPr>
      </w:pPr>
      <w:r w:rsidRPr="00734705">
        <w:rPr>
          <w:rFonts w:eastAsia="Times New Roman" w:cs="Calibri"/>
          <w:b/>
          <w:bCs/>
          <w:color w:val="000000"/>
          <w:lang w:bidi="he-IL"/>
        </w:rPr>
        <w:t>A) Made in His Image</w:t>
      </w:r>
    </w:p>
    <w:p w14:paraId="33CF98DA" w14:textId="77777777" w:rsidR="00734705" w:rsidRPr="00734705" w:rsidRDefault="00734705" w:rsidP="00734705">
      <w:pPr>
        <w:spacing w:after="0" w:line="240" w:lineRule="auto"/>
        <w:rPr>
          <w:rFonts w:eastAsia="Times New Roman"/>
          <w:color w:val="000000"/>
          <w:lang w:bidi="he-IL"/>
        </w:rPr>
      </w:pPr>
      <w:r w:rsidRPr="00734705">
        <w:rPr>
          <w:rFonts w:eastAsia="Times New Roman" w:cs="Calibri"/>
          <w:b/>
          <w:bCs/>
          <w:color w:val="000000"/>
          <w:lang w:bidi="he-IL"/>
        </w:rPr>
        <w:t>                        </w:t>
      </w:r>
    </w:p>
    <w:p w14:paraId="3E27BA56" w14:textId="77777777" w:rsidR="00734705" w:rsidRPr="00734705" w:rsidRDefault="00734705" w:rsidP="00734705">
      <w:pPr>
        <w:spacing w:after="0" w:line="240" w:lineRule="auto"/>
        <w:ind w:left="288" w:firstLine="288"/>
        <w:rPr>
          <w:rFonts w:eastAsia="Times New Roman"/>
          <w:color w:val="000000"/>
          <w:lang w:bidi="he-IL"/>
        </w:rPr>
      </w:pPr>
      <w:r w:rsidRPr="00734705">
        <w:rPr>
          <w:rFonts w:eastAsia="Times New Roman" w:cs="Calibri"/>
          <w:color w:val="000000"/>
          <w:lang w:bidi="he-IL"/>
        </w:rPr>
        <w:t>1) Danger of Neglecting Justice </w:t>
      </w:r>
    </w:p>
    <w:p w14:paraId="1524589A" w14:textId="77777777" w:rsidR="00734705" w:rsidRPr="00734705" w:rsidRDefault="00734705" w:rsidP="00734705">
      <w:pPr>
        <w:spacing w:after="0" w:line="240" w:lineRule="auto"/>
        <w:ind w:left="576" w:firstLine="288"/>
        <w:rPr>
          <w:rFonts w:eastAsia="Times New Roman" w:cs="Calibri"/>
          <w:color w:val="000000"/>
          <w:sz w:val="22"/>
          <w:szCs w:val="22"/>
          <w:lang w:bidi="he-IL"/>
        </w:rPr>
      </w:pPr>
      <w:r w:rsidRPr="00734705">
        <w:rPr>
          <w:rFonts w:eastAsia="Times New Roman" w:cs="Calibri"/>
          <w:color w:val="000000"/>
          <w:sz w:val="22"/>
          <w:szCs w:val="22"/>
          <w:lang w:bidi="he-IL"/>
        </w:rPr>
        <w:t>Amos 5:11-15  </w:t>
      </w:r>
    </w:p>
    <w:p w14:paraId="2E67B9E1" w14:textId="77777777" w:rsidR="00734705" w:rsidRPr="00734705" w:rsidRDefault="00734705" w:rsidP="00734705">
      <w:pPr>
        <w:spacing w:after="0" w:line="240" w:lineRule="auto"/>
        <w:ind w:left="288" w:firstLine="288"/>
        <w:rPr>
          <w:rFonts w:eastAsia="Times New Roman"/>
          <w:color w:val="000000"/>
          <w:lang w:bidi="he-IL"/>
        </w:rPr>
      </w:pPr>
      <w:r w:rsidRPr="00734705">
        <w:rPr>
          <w:rFonts w:eastAsia="Times New Roman"/>
          <w:color w:val="000000"/>
          <w:lang w:bidi="he-IL"/>
        </w:rPr>
        <w:t>2) Danger of Elevating Social Justice Above the Gospel </w:t>
      </w:r>
    </w:p>
    <w:p w14:paraId="5C52AD7A" w14:textId="77777777" w:rsidR="00734705" w:rsidRPr="00734705" w:rsidRDefault="00734705" w:rsidP="00734705">
      <w:pPr>
        <w:spacing w:after="0" w:line="240" w:lineRule="auto"/>
        <w:rPr>
          <w:rFonts w:eastAsia="Times New Roman" w:cs="Calibri"/>
          <w:color w:val="000000"/>
          <w:sz w:val="22"/>
          <w:szCs w:val="22"/>
          <w:lang w:bidi="he-IL"/>
        </w:rPr>
      </w:pPr>
      <w:r w:rsidRPr="00734705">
        <w:rPr>
          <w:rFonts w:eastAsia="Times New Roman" w:cs="Calibri"/>
          <w:color w:val="000000"/>
          <w:sz w:val="22"/>
          <w:szCs w:val="22"/>
          <w:lang w:bidi="he-IL"/>
        </w:rPr>
        <w:t> </w:t>
      </w:r>
    </w:p>
    <w:p w14:paraId="6AD5F8C2" w14:textId="77777777" w:rsidR="00734705" w:rsidRPr="00734705" w:rsidRDefault="00734705" w:rsidP="00734705">
      <w:pPr>
        <w:spacing w:after="0" w:line="240" w:lineRule="auto"/>
        <w:ind w:firstLine="288"/>
        <w:rPr>
          <w:rFonts w:eastAsia="Times New Roman"/>
          <w:color w:val="000000"/>
          <w:lang w:bidi="he-IL"/>
        </w:rPr>
      </w:pPr>
      <w:r w:rsidRPr="00734705">
        <w:rPr>
          <w:rFonts w:eastAsia="Times New Roman" w:cs="Calibri"/>
          <w:b/>
          <w:bCs/>
          <w:color w:val="000000"/>
          <w:lang w:bidi="he-IL"/>
        </w:rPr>
        <w:t>B) Images who God is </w:t>
      </w:r>
    </w:p>
    <w:p w14:paraId="2DB529B5" w14:textId="77777777" w:rsidR="00734705" w:rsidRPr="00734705" w:rsidRDefault="00734705" w:rsidP="00734705">
      <w:pPr>
        <w:spacing w:after="0" w:line="240" w:lineRule="auto"/>
        <w:ind w:left="288" w:firstLine="288"/>
        <w:rPr>
          <w:rFonts w:eastAsia="Times New Roman"/>
          <w:color w:val="000000"/>
          <w:lang w:bidi="he-IL"/>
        </w:rPr>
      </w:pPr>
      <w:r w:rsidRPr="00734705">
        <w:rPr>
          <w:rFonts w:eastAsia="Times New Roman"/>
          <w:color w:val="000000"/>
          <w:lang w:bidi="he-IL"/>
        </w:rPr>
        <w:t>Deuteronomy 4:5-8</w:t>
      </w:r>
    </w:p>
    <w:p w14:paraId="1A0DC8B7" w14:textId="77777777" w:rsidR="00734705" w:rsidRPr="00734705" w:rsidRDefault="00734705" w:rsidP="00734705">
      <w:pPr>
        <w:spacing w:after="0" w:line="240" w:lineRule="auto"/>
        <w:ind w:left="288" w:firstLine="288"/>
        <w:rPr>
          <w:rFonts w:eastAsia="Times New Roman"/>
          <w:color w:val="000000"/>
          <w:lang w:bidi="he-IL"/>
        </w:rPr>
      </w:pPr>
      <w:r w:rsidRPr="00734705">
        <w:rPr>
          <w:rFonts w:eastAsia="Times New Roman"/>
          <w:color w:val="000000"/>
          <w:lang w:bidi="he-IL"/>
        </w:rPr>
        <w:t>Psalm 109:9-12  </w:t>
      </w:r>
    </w:p>
    <w:p w14:paraId="1DD9E4A8" w14:textId="77777777" w:rsidR="00734705" w:rsidRPr="00734705" w:rsidRDefault="00734705" w:rsidP="00734705">
      <w:pPr>
        <w:spacing w:after="0" w:line="240" w:lineRule="auto"/>
        <w:rPr>
          <w:rFonts w:eastAsia="Times New Roman"/>
          <w:color w:val="000000"/>
          <w:lang w:bidi="he-IL"/>
        </w:rPr>
      </w:pPr>
      <w:r w:rsidRPr="00734705">
        <w:rPr>
          <w:rFonts w:eastAsia="Times New Roman"/>
          <w:color w:val="000000"/>
          <w:sz w:val="32"/>
          <w:szCs w:val="32"/>
          <w:lang w:bidi="he-IL"/>
        </w:rPr>
        <w:t> </w:t>
      </w:r>
    </w:p>
    <w:p w14:paraId="18A18ADA" w14:textId="0295D95D" w:rsidR="00C32BFD" w:rsidRPr="00734705" w:rsidRDefault="00734705" w:rsidP="00734705">
      <w:pPr>
        <w:spacing w:after="0" w:line="240" w:lineRule="auto"/>
        <w:ind w:left="576"/>
        <w:rPr>
          <w:rFonts w:eastAsia="Times New Roman"/>
          <w:color w:val="000000"/>
          <w:lang w:bidi="he-IL"/>
        </w:rPr>
      </w:pPr>
      <w:r w:rsidRPr="00734705">
        <w:rPr>
          <w:rFonts w:eastAsia="Times New Roman"/>
          <w:b/>
          <w:bCs/>
          <w:i/>
          <w:iCs/>
          <w:color w:val="000000"/>
          <w:lang w:bidi="he-IL"/>
        </w:rPr>
        <w:t>Quote: “</w:t>
      </w:r>
      <w:r w:rsidRPr="00734705">
        <w:rPr>
          <w:rFonts w:eastAsia="Times New Roman"/>
          <w:i/>
          <w:iCs/>
          <w:color w:val="000000"/>
          <w:lang w:bidi="he-IL"/>
        </w:rPr>
        <w:t>There may be times when we are powerless to prevent injustice, but there must never be a time when we fail to protest.”</w:t>
      </w:r>
      <w:r w:rsidRPr="00734705">
        <w:rPr>
          <w:rFonts w:eastAsia="Times New Roman"/>
          <w:color w:val="000000"/>
          <w:lang w:bidi="he-IL"/>
        </w:rPr>
        <w:t> Elie Wiesel</w:t>
      </w:r>
      <w:r w:rsidR="00C32BFD" w:rsidRPr="00734705">
        <w:rPr>
          <w:rFonts w:cs="Calibri"/>
          <w:i/>
          <w:lang w:bidi="he-IL"/>
        </w:rPr>
        <w:t xml:space="preserve"> </w:t>
      </w:r>
    </w:p>
    <w:p w14:paraId="774E79BF" w14:textId="77777777" w:rsidR="00C32BFD" w:rsidRDefault="00C32BFD" w:rsidP="00C32BFD">
      <w:pPr>
        <w:pStyle w:val="NoSpacing"/>
        <w:ind w:left="288" w:firstLine="288"/>
      </w:pPr>
    </w:p>
    <w:p w14:paraId="16F3A824" w14:textId="77777777" w:rsidR="00F46F74" w:rsidRDefault="00F46F74" w:rsidP="00F46F74">
      <w:pPr>
        <w:pStyle w:val="NoSpacing"/>
      </w:pPr>
    </w:p>
    <w:p w14:paraId="1C861BFC" w14:textId="77777777" w:rsidR="00F46F74" w:rsidRDefault="00F46F74" w:rsidP="00F46F74">
      <w:pPr>
        <w:pStyle w:val="NoSpacing"/>
      </w:pPr>
    </w:p>
    <w:p w14:paraId="2A78743E" w14:textId="77777777" w:rsidR="00527196" w:rsidRDefault="00527196">
      <w:pPr>
        <w:pBdr>
          <w:bottom w:val="single" w:sz="6" w:space="1" w:color="auto"/>
        </w:pBdr>
      </w:pPr>
      <w:r>
        <w:br w:type="page"/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CC6F60" w14:paraId="354F44CE" w14:textId="77777777" w:rsidTr="00B72CC6">
        <w:tc>
          <w:tcPr>
            <w:tcW w:w="10214" w:type="dxa"/>
          </w:tcPr>
          <w:p w14:paraId="6A1030FC" w14:textId="77777777" w:rsidR="00CC6F60" w:rsidRDefault="00CC6F60" w:rsidP="00CC6F60">
            <w:pPr>
              <w:pStyle w:val="NoSpacing"/>
              <w:rPr>
                <w:rFonts w:cstheme="minorHAnsi"/>
                <w:b/>
              </w:rPr>
            </w:pPr>
          </w:p>
          <w:p w14:paraId="0A3411CF" w14:textId="77777777" w:rsidR="00CC6F60" w:rsidRPr="00CC6F60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</w:rPr>
              <w:t>Assyrian Judgment 734-701</w:t>
            </w:r>
            <w:r>
              <w:rPr>
                <w:rFonts w:cstheme="minorHAnsi"/>
                <w:b/>
              </w:rPr>
              <w:t xml:space="preserve"> B.C.</w:t>
            </w:r>
          </w:p>
          <w:p w14:paraId="0A9BF903" w14:textId="77777777" w:rsidR="00CC6F60" w:rsidRPr="00210080" w:rsidRDefault="00CC6F60" w:rsidP="00CC6F60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  <w:p w14:paraId="1CAC8E28" w14:textId="77777777" w:rsidR="00CC6F60" w:rsidRPr="00344AF2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  <w:u w:val="single"/>
              </w:rPr>
              <w:t>Prophet</w:t>
            </w:r>
            <w:r w:rsidRPr="00344AF2">
              <w:rPr>
                <w:rFonts w:cstheme="minorHAnsi"/>
                <w:b/>
              </w:rPr>
              <w:t xml:space="preserve"> 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Year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Location</w:t>
            </w:r>
          </w:p>
          <w:p w14:paraId="22D65280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Jonah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793-753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Nineveh</w:t>
            </w:r>
          </w:p>
          <w:p w14:paraId="1327B44C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Hosea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750-722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Northern Israel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3 invasions: 740-734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722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701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</w:p>
          <w:p w14:paraId="753C7922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Amos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760-750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Northern Israel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(</w:t>
            </w:r>
            <w:r w:rsidRPr="00210080">
              <w:rPr>
                <w:rFonts w:cstheme="minorHAnsi"/>
                <w:b/>
                <w:u w:val="single"/>
              </w:rPr>
              <w:t>722</w:t>
            </w:r>
            <w:r w:rsidRPr="00210080">
              <w:rPr>
                <w:rFonts w:cstheme="minorHAnsi"/>
                <w:b/>
              </w:rPr>
              <w:t xml:space="preserve"> Fall of Samaria</w:t>
            </w:r>
            <w:r w:rsidRPr="00C67CDC">
              <w:rPr>
                <w:rFonts w:cstheme="minorHAnsi"/>
              </w:rPr>
              <w:t xml:space="preserve"> - Assyrian Exile)</w:t>
            </w:r>
          </w:p>
          <w:p w14:paraId="2C001007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 xml:space="preserve">Micah 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735-701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1973ADFE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Nahum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663-612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05E6ADC3" w14:textId="77777777" w:rsidR="00CC6F60" w:rsidRPr="00E356DE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Isaiah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740-701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7DA4C610" w14:textId="77777777" w:rsidR="00CC6F60" w:rsidRDefault="00CC6F60" w:rsidP="00527196">
            <w:pPr>
              <w:pStyle w:val="NoSpacing"/>
              <w:rPr>
                <w:rFonts w:cstheme="minorHAnsi"/>
                <w:b/>
              </w:rPr>
            </w:pPr>
          </w:p>
        </w:tc>
      </w:tr>
      <w:tr w:rsidR="00CC6F60" w14:paraId="27E01FEE" w14:textId="77777777" w:rsidTr="00B72CC6">
        <w:tc>
          <w:tcPr>
            <w:tcW w:w="10214" w:type="dxa"/>
          </w:tcPr>
          <w:p w14:paraId="3D0F6961" w14:textId="77777777" w:rsidR="00CC6F60" w:rsidRDefault="00CC6F60" w:rsidP="00CC6F60">
            <w:pPr>
              <w:pStyle w:val="NoSpacing"/>
              <w:rPr>
                <w:rFonts w:cstheme="minorHAnsi"/>
                <w:b/>
              </w:rPr>
            </w:pPr>
          </w:p>
          <w:p w14:paraId="134A8036" w14:textId="77777777" w:rsidR="00CC6F60" w:rsidRPr="00344AF2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</w:rPr>
              <w:t>Babylonian Judgement 605-586</w:t>
            </w:r>
            <w:r>
              <w:rPr>
                <w:rFonts w:cstheme="minorHAnsi"/>
                <w:b/>
              </w:rPr>
              <w:t xml:space="preserve"> B.C.</w:t>
            </w:r>
          </w:p>
          <w:p w14:paraId="2C256685" w14:textId="77777777" w:rsidR="00CC6F60" w:rsidRPr="00210080" w:rsidRDefault="00CC6F60" w:rsidP="00CC6F60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  <w:p w14:paraId="31DABA0F" w14:textId="77777777" w:rsidR="00CC6F60" w:rsidRPr="00344AF2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  <w:u w:val="single"/>
              </w:rPr>
              <w:t xml:space="preserve">Prophet 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Year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Location</w:t>
            </w:r>
          </w:p>
          <w:p w14:paraId="2F209EB4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Jeremiah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626-586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11751D49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Zephaniah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640-609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54F12E58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Joel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597-586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3 Invasions: 605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597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586/7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</w:p>
          <w:p w14:paraId="438BC1FB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Obadiah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597-586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(</w:t>
            </w:r>
            <w:r w:rsidRPr="00210080">
              <w:rPr>
                <w:rFonts w:cstheme="minorHAnsi"/>
                <w:b/>
                <w:u w:val="single"/>
              </w:rPr>
              <w:t>586</w:t>
            </w:r>
            <w:r w:rsidRPr="00210080">
              <w:rPr>
                <w:rFonts w:cstheme="minorHAnsi"/>
                <w:b/>
              </w:rPr>
              <w:t xml:space="preserve"> Fall of Jerusalem</w:t>
            </w:r>
            <w:r w:rsidRPr="00C67CDC">
              <w:rPr>
                <w:rFonts w:cstheme="minorHAnsi"/>
              </w:rPr>
              <w:t xml:space="preserve"> - Babylonian Exile)</w:t>
            </w:r>
          </w:p>
          <w:p w14:paraId="639D961E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Habakkuk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605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2F94F83B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Ezekiel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597-586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Babylon</w:t>
            </w:r>
          </w:p>
          <w:p w14:paraId="0103C887" w14:textId="77777777" w:rsidR="00CC6F60" w:rsidRPr="00E356DE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Daniel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605-539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Babylon</w:t>
            </w:r>
          </w:p>
          <w:p w14:paraId="09309566" w14:textId="77777777" w:rsidR="00CC6F60" w:rsidRDefault="00CC6F60" w:rsidP="00527196">
            <w:pPr>
              <w:pStyle w:val="NoSpacing"/>
              <w:rPr>
                <w:rFonts w:cstheme="minorHAnsi"/>
                <w:b/>
              </w:rPr>
            </w:pPr>
          </w:p>
        </w:tc>
      </w:tr>
      <w:tr w:rsidR="00CC6F60" w14:paraId="4648F0A7" w14:textId="77777777" w:rsidTr="00B72CC6">
        <w:tc>
          <w:tcPr>
            <w:tcW w:w="10214" w:type="dxa"/>
          </w:tcPr>
          <w:p w14:paraId="5C35C371" w14:textId="77777777" w:rsidR="00CC6F60" w:rsidRDefault="00CC6F60" w:rsidP="00CC6F60">
            <w:pPr>
              <w:pStyle w:val="NoSpacing"/>
              <w:rPr>
                <w:rFonts w:cstheme="minorHAnsi"/>
                <w:b/>
              </w:rPr>
            </w:pPr>
          </w:p>
          <w:p w14:paraId="15979D4F" w14:textId="77777777" w:rsidR="00CC6F60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</w:rPr>
              <w:t>Restoration Period 539-400</w:t>
            </w:r>
            <w:r>
              <w:rPr>
                <w:rFonts w:cstheme="minorHAnsi"/>
                <w:b/>
              </w:rPr>
              <w:t xml:space="preserve"> B.C.</w:t>
            </w:r>
          </w:p>
          <w:p w14:paraId="747A93FF" w14:textId="77777777" w:rsidR="00CC6F60" w:rsidRPr="00210080" w:rsidRDefault="00CC6F60" w:rsidP="00CC6F60">
            <w:pPr>
              <w:pStyle w:val="NoSpacing"/>
              <w:rPr>
                <w:rFonts w:cstheme="minorHAnsi"/>
                <w:b/>
                <w:sz w:val="16"/>
                <w:szCs w:val="16"/>
              </w:rPr>
            </w:pPr>
          </w:p>
          <w:p w14:paraId="1D8C9599" w14:textId="77777777" w:rsidR="00CC6F60" w:rsidRPr="00344AF2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  <w:u w:val="single"/>
              </w:rPr>
              <w:t>Prophet</w:t>
            </w:r>
            <w:r w:rsidRPr="00344AF2">
              <w:rPr>
                <w:rFonts w:cstheme="minorHAnsi"/>
                <w:b/>
              </w:rPr>
              <w:t xml:space="preserve"> 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Year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Location</w:t>
            </w:r>
          </w:p>
          <w:p w14:paraId="3553E114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Haggai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520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Jerusalem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Rebuilding of Temple Finished 515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</w:p>
          <w:p w14:paraId="6DEE9594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Zechariah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520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Jerusalem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(</w:t>
            </w:r>
            <w:r w:rsidRPr="00210080">
              <w:rPr>
                <w:rFonts w:cstheme="minorHAnsi"/>
                <w:b/>
                <w:u w:val="single"/>
              </w:rPr>
              <w:t>538/9</w:t>
            </w:r>
            <w:r w:rsidRPr="00210080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B.C. </w:t>
            </w:r>
            <w:r w:rsidRPr="00210080">
              <w:rPr>
                <w:rFonts w:cstheme="minorHAnsi"/>
                <w:b/>
              </w:rPr>
              <w:t>Return from Exile</w:t>
            </w:r>
            <w:r w:rsidRPr="00C67CDC">
              <w:rPr>
                <w:rFonts w:cstheme="minorHAnsi"/>
              </w:rPr>
              <w:t>)</w:t>
            </w:r>
          </w:p>
          <w:p w14:paraId="74ED3C62" w14:textId="77777777" w:rsidR="00CC6F60" w:rsidRDefault="00CC6F60" w:rsidP="00CC6F60">
            <w:pPr>
              <w:rPr>
                <w:rFonts w:cstheme="minorHAnsi"/>
              </w:rPr>
            </w:pPr>
            <w:r w:rsidRPr="00CC6F60">
              <w:rPr>
                <w:rFonts w:cstheme="minorHAnsi"/>
                <w:bCs/>
              </w:rPr>
              <w:t>M</w:t>
            </w:r>
            <w:r w:rsidRPr="00C67CDC">
              <w:rPr>
                <w:rFonts w:cstheme="minorHAnsi"/>
              </w:rPr>
              <w:t>alachi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450-400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Jerusalem</w:t>
            </w:r>
          </w:p>
          <w:p w14:paraId="4C3271EA" w14:textId="77777777" w:rsidR="00CC6F60" w:rsidRPr="00CC6F60" w:rsidRDefault="00CC6F60" w:rsidP="00CC6F60"/>
        </w:tc>
      </w:tr>
    </w:tbl>
    <w:p w14:paraId="77451DEB" w14:textId="77777777" w:rsidR="00A7275A" w:rsidRPr="00A7275A" w:rsidRDefault="006727D0" w:rsidP="00CC6F60"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199A5C0" wp14:editId="6E788772">
                <wp:simplePos x="0" y="0"/>
                <wp:positionH relativeFrom="column">
                  <wp:posOffset>-154466</wp:posOffset>
                </wp:positionH>
                <wp:positionV relativeFrom="paragraph">
                  <wp:posOffset>47873</wp:posOffset>
                </wp:positionV>
                <wp:extent cx="6801548" cy="2880361"/>
                <wp:effectExtent l="0" t="0" r="18415" b="1524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548" cy="2880361"/>
                          <a:chOff x="0" y="-36576"/>
                          <a:chExt cx="6801548" cy="2880361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3389"/>
                            <a:ext cx="3314700" cy="2570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95E44D" w14:textId="77777777" w:rsidR="00527196" w:rsidRPr="006727D0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DATES</w:t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  <w:t>BOOKS</w:t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  <w:t>Subject/Topic</w:t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Pr="006727D0"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Pr="006727D0"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</w:p>
                            <w:p w14:paraId="16643F3C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1EDA8B6F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Oct 14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b/>
                                  <w:sz w:val="22"/>
                                  <w:szCs w:val="22"/>
                                </w:rPr>
                                <w:t>Intro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1) Intro to Minor Prophets</w:t>
                              </w:r>
                            </w:p>
                            <w:p w14:paraId="4123E25D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Oct 21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Hosea           </w:t>
                              </w:r>
                              <w:r w:rsidR="00674851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2) This is your last chance</w:t>
                              </w:r>
                            </w:p>
                            <w:p w14:paraId="18AFD6BD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Oct 28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Hosea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3) No Rivals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2CCDD90B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Nov 4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Hosea  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4) God’s Amazing Love</w:t>
                              </w:r>
                            </w:p>
                            <w:p w14:paraId="700C404D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Nov 11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Amos   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5) Social Justice is Godly</w:t>
                              </w:r>
                            </w:p>
                            <w:p w14:paraId="210BCADA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 xml:space="preserve">Nov 18 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Amos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6) The Day of the LORD</w:t>
                              </w:r>
                            </w:p>
                            <w:p w14:paraId="5C71D0DB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Nov 25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Amos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7) Judgement &amp; Salvation</w:t>
                              </w:r>
                            </w:p>
                            <w:p w14:paraId="15663C3A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 xml:space="preserve">Dec 2 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b/>
                                  <w:sz w:val="22"/>
                                  <w:szCs w:val="22"/>
                                </w:rPr>
                                <w:t>New Members Sunday</w:t>
                              </w:r>
                            </w:p>
                            <w:p w14:paraId="0E21284F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Dec 9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Amos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8) Recognizing Hand of LORD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29140AC2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Dec 16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Joel            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9) The Day of the LORD</w:t>
                              </w:r>
                            </w:p>
                            <w:p w14:paraId="00ED86D4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Dec 23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Joel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10) The Day of the Church</w:t>
                              </w:r>
                            </w:p>
                            <w:p w14:paraId="335A1808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Dec 30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Habakkuk  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11) Righteous Live by Faith</w:t>
                              </w:r>
                            </w:p>
                            <w:p w14:paraId="2258BA69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Jan 6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Habakkuk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12) Hope: Always Rejoicing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10648" y="274281"/>
                            <a:ext cx="3390900" cy="2569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0D3113" w14:textId="77777777" w:rsidR="00527196" w:rsidRPr="006727D0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DATES</w:t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  <w:t>BOOKS</w:t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  <w:t>Subject/Topic</w:t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</w:p>
                            <w:p w14:paraId="51208D9A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68E535C5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Jan 13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Jonah             13) The Missionary God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3C4CA4D4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Jan 20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Obadiah        14) Reveling in Disaster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635C1FD2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Jan 27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Micah            15) Messiah &amp; the Latter Days</w:t>
                              </w:r>
                            </w:p>
                            <w:p w14:paraId="603DAE14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Feb 3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Micah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 xml:space="preserve"> </w:t>
                              </w:r>
                              <w:r w:rsid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16) What the LORD Requires</w:t>
                              </w:r>
                            </w:p>
                            <w:p w14:paraId="394C1998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 xml:space="preserve">Feb 10 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Nahum          17) Nineveh’s Impending Fall</w:t>
                              </w:r>
                            </w:p>
                            <w:p w14:paraId="377EBE60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Feb 17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Zephaniah   </w:t>
                              </w:r>
                              <w:r w:rsid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18) Judgement &amp; Singing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145A40C5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Feb 24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Haggai          </w:t>
                              </w:r>
                              <w:r w:rsid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19) Rebuilding Project      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65737B83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Mar 3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Zechariah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20) Repent &amp; Return to God</w:t>
                              </w:r>
                            </w:p>
                            <w:p w14:paraId="1A564867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 xml:space="preserve">Mar 10 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Zechariah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21) 8 Visions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7B245BE6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Mar 17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Zechariah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22) Joshua the High Priest</w:t>
                              </w:r>
                            </w:p>
                            <w:p w14:paraId="3CE68782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Mar 24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Malachi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23) Return to Me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72E950ED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Mar 31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b/>
                                  <w:sz w:val="22"/>
                                  <w:szCs w:val="22"/>
                                </w:rPr>
                                <w:t>Summary</w:t>
                              </w:r>
                              <w:r w:rsidRPr="00EE5088">
                                <w:rPr>
                                  <w:b/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24) Minor Prophets</w:t>
                              </w:r>
                            </w:p>
                            <w:p w14:paraId="7BD297F8" w14:textId="77777777" w:rsidR="00527196" w:rsidRPr="00EE5088" w:rsidRDefault="00527196" w:rsidP="00527196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2331588" y="-36576"/>
                            <a:ext cx="2049780" cy="3172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951B0C" w14:textId="77777777" w:rsidR="006727D0" w:rsidRPr="007771AC" w:rsidRDefault="006727D0" w:rsidP="006727D0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7771AC">
                                <w:rPr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Preaching Schedule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99A5C0" id="Group 7" o:spid="_x0000_s1026" style="position:absolute;margin-left:-12.15pt;margin-top:3.75pt;width:535.55pt;height:226.8pt;z-index:251667456;mso-width-relative:margin;mso-height-relative:margin" coordorigin=",-365" coordsize="68015,288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2733;width:33147;height:257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">
                  <v:textbox>
                    <w:txbxContent>
                      <w:p w14:paraId="4995E44D" w14:textId="77777777" w:rsidR="00527196" w:rsidRPr="006727D0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  <w:u w:val="single"/>
                          </w:rPr>
                        </w:pP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DATES</w:t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  <w:t>BOOKS</w:t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  <w:t>Subject/Topic</w:t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Pr="006727D0">
                          <w:rPr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Pr="006727D0">
                          <w:rPr>
                            <w:sz w:val="22"/>
                            <w:szCs w:val="22"/>
                            <w:u w:val="single"/>
                          </w:rPr>
                          <w:tab/>
                        </w:r>
                      </w:p>
                      <w:p w14:paraId="16643F3C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</w:p>
                      <w:p w14:paraId="1EDA8B6F" w14:textId="77777777" w:rsidR="00527196" w:rsidRPr="00EE5088" w:rsidRDefault="00527196" w:rsidP="00527196">
                        <w:pPr>
                          <w:pStyle w:val="NoSpacing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Oct 14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b/>
                            <w:sz w:val="22"/>
                            <w:szCs w:val="22"/>
                          </w:rPr>
                          <w:t>Intro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1) Intro to Minor Prophets</w:t>
                        </w:r>
                      </w:p>
                      <w:p w14:paraId="4123E25D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Oct 21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Hosea           </w:t>
                        </w:r>
                        <w:r w:rsidR="00674851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>2) This is your last chance</w:t>
                        </w:r>
                      </w:p>
                      <w:p w14:paraId="18AFD6BD" w14:textId="77777777" w:rsidR="00527196" w:rsidRPr="00EE5088" w:rsidRDefault="00527196" w:rsidP="00527196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Oct 28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Hosea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3) No Rivals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2CCDD90B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Nov 4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Hosea  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4) God’s Amazing Love</w:t>
                        </w:r>
                      </w:p>
                      <w:p w14:paraId="700C404D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Nov 11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Amos   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5) Social Justice is Godly</w:t>
                        </w:r>
                      </w:p>
                      <w:p w14:paraId="210BCADA" w14:textId="77777777" w:rsidR="00527196" w:rsidRPr="00EE5088" w:rsidRDefault="00527196" w:rsidP="00527196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 xml:space="preserve">Nov 18 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Amos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6) The Day of the LORD</w:t>
                        </w:r>
                      </w:p>
                      <w:p w14:paraId="5C71D0DB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Nov 25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Amos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7) Judgement &amp; Salvation</w:t>
                        </w:r>
                      </w:p>
                      <w:p w14:paraId="15663C3A" w14:textId="77777777" w:rsidR="00527196" w:rsidRPr="00EE5088" w:rsidRDefault="00527196" w:rsidP="00527196">
                        <w:pPr>
                          <w:pStyle w:val="NoSpacing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 xml:space="preserve">Dec 2 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b/>
                            <w:sz w:val="22"/>
                            <w:szCs w:val="22"/>
                          </w:rPr>
                          <w:t>New Members Sunday</w:t>
                        </w:r>
                      </w:p>
                      <w:p w14:paraId="0E21284F" w14:textId="77777777" w:rsidR="00527196" w:rsidRPr="00EE5088" w:rsidRDefault="00527196" w:rsidP="00527196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Dec 9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Amos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8) Recognizing Hand of LORD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29140AC2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Dec 16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Joel            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9) The Day of the LORD</w:t>
                        </w:r>
                      </w:p>
                      <w:p w14:paraId="00ED86D4" w14:textId="77777777" w:rsidR="00527196" w:rsidRPr="00EE5088" w:rsidRDefault="00527196" w:rsidP="00527196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Dec 23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Joel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10) The Day of the Church</w:t>
                        </w:r>
                      </w:p>
                      <w:p w14:paraId="335A1808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Dec 30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Habakkuk  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11) Righteous Live by Faith</w:t>
                        </w:r>
                      </w:p>
                      <w:p w14:paraId="2258BA69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Jan 6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Habakkuk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12) Hope: Always Rejoicing</w:t>
                        </w:r>
                      </w:p>
                    </w:txbxContent>
                  </v:textbox>
                </v:shape>
                <v:shape id="Text Box 2" o:spid="_x0000_s1028" type="#_x0000_t202" style="position:absolute;left:34106;top:2742;width:33909;height:256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">
                  <v:textbox>
                    <w:txbxContent>
                      <w:p w14:paraId="6C0D3113" w14:textId="77777777" w:rsidR="00527196" w:rsidRPr="006727D0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  <w:u w:val="single"/>
                          </w:rPr>
                        </w:pP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DATES</w:t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  <w:t>BOOKS</w:t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  <w:t>Subject/Topic</w:t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</w:p>
                      <w:p w14:paraId="51208D9A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</w:p>
                      <w:p w14:paraId="68E535C5" w14:textId="77777777" w:rsidR="00527196" w:rsidRPr="00EE5088" w:rsidRDefault="00527196" w:rsidP="00527196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Jan 13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Jonah             13) The Missionary God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3C4CA4D4" w14:textId="77777777" w:rsidR="00527196" w:rsidRPr="00EE5088" w:rsidRDefault="00527196" w:rsidP="00527196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Jan 20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Obadiah        14) Reveling in Disaster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635C1FD2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Jan 27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Micah            15) Messiah &amp; the Latter Days</w:t>
                        </w:r>
                      </w:p>
                      <w:p w14:paraId="603DAE14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Feb 3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Micah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 xml:space="preserve"> </w:t>
                        </w:r>
                        <w:r w:rsid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>16) What the LORD Requires</w:t>
                        </w:r>
                      </w:p>
                      <w:p w14:paraId="394C1998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 xml:space="preserve">Feb 10 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Nahum          17) Nineveh’s Impending Fall</w:t>
                        </w:r>
                      </w:p>
                      <w:p w14:paraId="377EBE60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Feb 17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Zephaniah   </w:t>
                        </w:r>
                        <w:r w:rsid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>18) Judgement &amp; Singing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145A40C5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Feb 24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Haggai          </w:t>
                        </w:r>
                        <w:r w:rsid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>19) Rebuilding Project      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65737B83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Mar 3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Zechariah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20) Repent &amp; Return to God</w:t>
                        </w:r>
                      </w:p>
                      <w:p w14:paraId="1A564867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 xml:space="preserve">Mar 10 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Zechariah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21) 8 Visions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7B245BE6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Mar 17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Zechariah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22) Joshua the High Priest</w:t>
                        </w:r>
                      </w:p>
                      <w:p w14:paraId="3CE68782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Mar 24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Malachi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23) Return to Me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72E950ED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Mar 31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b/>
                            <w:sz w:val="22"/>
                            <w:szCs w:val="22"/>
                          </w:rPr>
                          <w:t>Summary</w:t>
                        </w:r>
                        <w:r w:rsidRPr="00EE5088">
                          <w:rPr>
                            <w:b/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>24) Minor Prophets</w:t>
                        </w:r>
                      </w:p>
                      <w:p w14:paraId="7BD297F8" w14:textId="77777777" w:rsidR="00527196" w:rsidRPr="00EE5088" w:rsidRDefault="00527196" w:rsidP="00527196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23315;top:-365;width:20498;height:31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" filled="f" stroked="f" strokeweight=".5pt">
                  <v:textbox>
                    <w:txbxContent>
                      <w:p w14:paraId="47951B0C" w14:textId="77777777" w:rsidR="006727D0" w:rsidRPr="007771AC" w:rsidRDefault="006727D0" w:rsidP="006727D0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  <w:r w:rsidRPr="007771AC"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Preaching Schedule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7275A" w:rsidRPr="00A7275A" w:rsidSect="007771AC">
      <w:headerReference w:type="default" r:id="rId7"/>
      <w:footerReference w:type="default" r:id="rId8"/>
      <w:pgSz w:w="12240" w:h="15840"/>
      <w:pgMar w:top="994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B6962" w14:textId="77777777" w:rsidR="00BF7A71" w:rsidRDefault="00BF7A71" w:rsidP="00127510">
      <w:pPr>
        <w:spacing w:after="0" w:line="240" w:lineRule="auto"/>
      </w:pPr>
      <w:r>
        <w:separator/>
      </w:r>
    </w:p>
  </w:endnote>
  <w:endnote w:type="continuationSeparator" w:id="0">
    <w:p w14:paraId="2937E2F4" w14:textId="77777777" w:rsidR="00BF7A71" w:rsidRDefault="00BF7A71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tium Basic">
    <w:panose1 w:val="02000503060000020004"/>
    <w:charset w:val="4D"/>
    <w:family w:val="auto"/>
    <w:pitch w:val="variable"/>
    <w:sig w:usb0="A000007F" w:usb1="5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7F7BF4" w14:textId="77777777"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270850B" wp14:editId="31ACB483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7E463F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AE8C8" w14:textId="77777777" w:rsidR="00BF7A71" w:rsidRDefault="00BF7A71" w:rsidP="00127510">
      <w:pPr>
        <w:spacing w:after="0" w:line="240" w:lineRule="auto"/>
      </w:pPr>
      <w:r>
        <w:separator/>
      </w:r>
    </w:p>
  </w:footnote>
  <w:footnote w:type="continuationSeparator" w:id="0">
    <w:p w14:paraId="2D6E2E9E" w14:textId="77777777" w:rsidR="00BF7A71" w:rsidRDefault="00BF7A71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2F896" w14:textId="1F5FBDBF" w:rsidR="00127510" w:rsidRPr="00B27083" w:rsidRDefault="00527196">
    <w:pPr>
      <w:pStyle w:val="Header"/>
    </w:pPr>
    <w:r>
      <w:t>Bruce Chick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 w:rsidR="00734705">
      <w:rPr>
        <w:noProof/>
      </w:rPr>
      <w:t>November 11, 2018</w:t>
    </w:r>
    <w:r w:rsidR="007D0602" w:rsidRPr="00B27083">
      <w:fldChar w:fldCharType="end"/>
    </w:r>
  </w:p>
  <w:p w14:paraId="1A478416" w14:textId="77777777"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attachedTemplate r:id="rId1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74"/>
    <w:rsid w:val="00034951"/>
    <w:rsid w:val="000842A3"/>
    <w:rsid w:val="000F3CC6"/>
    <w:rsid w:val="00127510"/>
    <w:rsid w:val="00187220"/>
    <w:rsid w:val="001D4999"/>
    <w:rsid w:val="003211CD"/>
    <w:rsid w:val="003C33A3"/>
    <w:rsid w:val="00452C3C"/>
    <w:rsid w:val="004F03E8"/>
    <w:rsid w:val="00527196"/>
    <w:rsid w:val="0056446A"/>
    <w:rsid w:val="005C7DAA"/>
    <w:rsid w:val="005D778D"/>
    <w:rsid w:val="0064306C"/>
    <w:rsid w:val="006727D0"/>
    <w:rsid w:val="00674851"/>
    <w:rsid w:val="006F215F"/>
    <w:rsid w:val="00705F41"/>
    <w:rsid w:val="00734705"/>
    <w:rsid w:val="007771AC"/>
    <w:rsid w:val="00797122"/>
    <w:rsid w:val="007A346E"/>
    <w:rsid w:val="007D0602"/>
    <w:rsid w:val="007E463F"/>
    <w:rsid w:val="008209D9"/>
    <w:rsid w:val="008514A1"/>
    <w:rsid w:val="00967059"/>
    <w:rsid w:val="00974A1B"/>
    <w:rsid w:val="009B374B"/>
    <w:rsid w:val="009E3F2A"/>
    <w:rsid w:val="00A54DAA"/>
    <w:rsid w:val="00A7275A"/>
    <w:rsid w:val="00A77CDA"/>
    <w:rsid w:val="00A8055C"/>
    <w:rsid w:val="00B27083"/>
    <w:rsid w:val="00B46882"/>
    <w:rsid w:val="00B61788"/>
    <w:rsid w:val="00B72CC6"/>
    <w:rsid w:val="00BF7A71"/>
    <w:rsid w:val="00C32BFD"/>
    <w:rsid w:val="00C4374F"/>
    <w:rsid w:val="00C93BC6"/>
    <w:rsid w:val="00CC6F60"/>
    <w:rsid w:val="00CF102B"/>
    <w:rsid w:val="00CF105A"/>
    <w:rsid w:val="00D362CD"/>
    <w:rsid w:val="00D72B65"/>
    <w:rsid w:val="00D94DC6"/>
    <w:rsid w:val="00E00791"/>
    <w:rsid w:val="00E03D52"/>
    <w:rsid w:val="00E356DE"/>
    <w:rsid w:val="00E53343"/>
    <w:rsid w:val="00E70ACB"/>
    <w:rsid w:val="00E84CF0"/>
    <w:rsid w:val="00EA75F6"/>
    <w:rsid w:val="00EB63AD"/>
    <w:rsid w:val="00EC572A"/>
    <w:rsid w:val="00EE5088"/>
    <w:rsid w:val="00F1373F"/>
    <w:rsid w:val="00F46F74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CB2B4"/>
  <w15:docId w15:val="{5F654EC3-657F-43BD-860B-050D706B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CC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34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7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Bruce%20Chick\Documents\Custom%20Office%20Templates\Bruce,%20SGCC%20Minor%20Prophet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D1B1F-78B6-544B-88D0-8E9D2F1B8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C:\Users\Bruce Chick\Documents\Custom Office Templates\Bruce, SGCC Minor Prophets Template.dotx</Template>
  <TotalTime>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2</cp:revision>
  <dcterms:created xsi:type="dcterms:W3CDTF">2018-11-11T14:32:00Z</dcterms:created>
  <dcterms:modified xsi:type="dcterms:W3CDTF">2018-11-11T14:32:00Z</dcterms:modified>
</cp:coreProperties>
</file>