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213A" w14:textId="77777777" w:rsidR="00BC0EB8" w:rsidRPr="003466A6" w:rsidRDefault="00BC0EB8" w:rsidP="00BC0EB8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3466A6">
        <w:rPr>
          <w:b/>
          <w:sz w:val="28"/>
          <w:szCs w:val="28"/>
        </w:rPr>
        <w:t>Haggai</w:t>
      </w:r>
      <w:r>
        <w:rPr>
          <w:b/>
          <w:sz w:val="28"/>
          <w:szCs w:val="28"/>
        </w:rPr>
        <w:t>: First Things First</w:t>
      </w:r>
    </w:p>
    <w:p w14:paraId="6CB61BCC" w14:textId="53A00E91" w:rsidR="00BC0EB8" w:rsidRDefault="00BC0EB8" w:rsidP="00BC0EB8">
      <w:pPr>
        <w:pStyle w:val="NoSpacing"/>
        <w:rPr>
          <w:b/>
          <w:sz w:val="28"/>
          <w:szCs w:val="28"/>
        </w:rPr>
      </w:pPr>
    </w:p>
    <w:p w14:paraId="3E5BAF03" w14:textId="77777777" w:rsidR="00AE6EDC" w:rsidRDefault="00AE6EDC" w:rsidP="00BC0EB8">
      <w:pPr>
        <w:pStyle w:val="NoSpacing"/>
        <w:rPr>
          <w:b/>
          <w:sz w:val="28"/>
          <w:szCs w:val="28"/>
        </w:rPr>
      </w:pPr>
    </w:p>
    <w:p w14:paraId="6B1EBC38" w14:textId="55D5233F" w:rsidR="00BC0EB8" w:rsidRPr="00734EAB" w:rsidRDefault="00BC0EB8" w:rsidP="00BC0EB8">
      <w:pPr>
        <w:pStyle w:val="NoSpacing"/>
        <w:rPr>
          <w:b/>
          <w:sz w:val="28"/>
          <w:szCs w:val="28"/>
        </w:rPr>
      </w:pPr>
      <w:r w:rsidRPr="00734EAB">
        <w:rPr>
          <w:b/>
          <w:sz w:val="28"/>
          <w:szCs w:val="28"/>
        </w:rPr>
        <w:t>I. Welcome Home!</w:t>
      </w:r>
    </w:p>
    <w:p w14:paraId="2C5A0210" w14:textId="77777777" w:rsidR="00BC0EB8" w:rsidRDefault="00BC0EB8" w:rsidP="00BC0EB8">
      <w:pPr>
        <w:pStyle w:val="NoSpacing"/>
        <w:rPr>
          <w:b/>
        </w:rPr>
      </w:pPr>
    </w:p>
    <w:p w14:paraId="63802C03" w14:textId="3829882D" w:rsidR="00BC0EB8" w:rsidRPr="00734EAB" w:rsidRDefault="00BC0EB8" w:rsidP="00BC0EB8">
      <w:pPr>
        <w:pStyle w:val="NoSpacing"/>
        <w:ind w:firstLine="288"/>
        <w:rPr>
          <w:b/>
        </w:rPr>
      </w:pPr>
      <w:r w:rsidRPr="00734EAB">
        <w:rPr>
          <w:b/>
        </w:rPr>
        <w:t>A) Return from Captivity</w:t>
      </w:r>
    </w:p>
    <w:p w14:paraId="735279D3" w14:textId="77777777" w:rsidR="00BC0EB8" w:rsidRDefault="00BC0EB8" w:rsidP="00BC0EB8">
      <w:pPr>
        <w:pStyle w:val="NoSpacing"/>
        <w:rPr>
          <w:b/>
        </w:rPr>
      </w:pPr>
    </w:p>
    <w:p w14:paraId="261937E7" w14:textId="140DDFE1" w:rsidR="00BC0EB8" w:rsidRPr="00734EAB" w:rsidRDefault="00BC0EB8" w:rsidP="00BC0EB8">
      <w:pPr>
        <w:pStyle w:val="NoSpacing"/>
        <w:ind w:firstLine="288"/>
        <w:rPr>
          <w:b/>
        </w:rPr>
      </w:pPr>
      <w:r w:rsidRPr="00734EAB">
        <w:rPr>
          <w:b/>
        </w:rPr>
        <w:t xml:space="preserve">B) God’s Remarkable Promises </w:t>
      </w:r>
    </w:p>
    <w:p w14:paraId="7BC0BBEE" w14:textId="7C77EAA9" w:rsidR="00C1546C" w:rsidRDefault="00BC0EB8" w:rsidP="00BC0EB8">
      <w:pPr>
        <w:pStyle w:val="NoSpacing"/>
        <w:ind w:left="288" w:firstLine="288"/>
      </w:pPr>
      <w:r w:rsidRPr="00734EAB">
        <w:t>1) 70 years of captivity</w:t>
      </w:r>
    </w:p>
    <w:p w14:paraId="1F725719" w14:textId="4F96CE2F" w:rsidR="00BC0EB8" w:rsidRPr="00BC0EB8" w:rsidRDefault="00BC0EB8" w:rsidP="00C1546C">
      <w:pPr>
        <w:pStyle w:val="NoSpacing"/>
      </w:pPr>
      <w:r>
        <w:tab/>
      </w:r>
      <w:r>
        <w:tab/>
      </w:r>
      <w:r>
        <w:tab/>
      </w:r>
      <w:r w:rsidRPr="00BC0EB8">
        <w:rPr>
          <w:rFonts w:ascii="Calibri" w:hAnsi="Calibri" w:cs="Calibri"/>
          <w:bCs/>
          <w:lang w:bidi="he-IL"/>
        </w:rPr>
        <w:t xml:space="preserve">Jeremiah 29:10 </w:t>
      </w:r>
      <w:r w:rsidRPr="00BC0EB8">
        <w:rPr>
          <w:rFonts w:ascii="Calibri" w:hAnsi="Calibri" w:cs="Calibri"/>
          <w:lang w:bidi="he-IL"/>
        </w:rPr>
        <w:t xml:space="preserve"> </w:t>
      </w:r>
    </w:p>
    <w:p w14:paraId="72A34DD8" w14:textId="55259B98" w:rsidR="00BC0EB8" w:rsidRDefault="00BC0EB8" w:rsidP="00BC0EB8">
      <w:pPr>
        <w:pStyle w:val="NoSpacing"/>
        <w:ind w:left="288" w:firstLine="288"/>
      </w:pPr>
      <w:r w:rsidRPr="00734EAB">
        <w:t xml:space="preserve">2) </w:t>
      </w:r>
      <w:r>
        <w:t>“</w:t>
      </w:r>
      <w:r w:rsidRPr="00734EAB">
        <w:t>Cyrus</w:t>
      </w:r>
      <w:r>
        <w:t>”</w:t>
      </w:r>
    </w:p>
    <w:p w14:paraId="1ECF09FC" w14:textId="6D013AAF" w:rsidR="00BC0EB8" w:rsidRPr="00BC0EB8" w:rsidRDefault="00BC0EB8" w:rsidP="00C1546C">
      <w:pPr>
        <w:pStyle w:val="NoSpacing"/>
        <w:rPr>
          <w:rFonts w:ascii="Calibri" w:hAnsi="Calibri" w:cs="Calibri"/>
          <w:bCs/>
          <w:lang w:bidi="he-IL"/>
        </w:rPr>
      </w:pPr>
      <w:r>
        <w:tab/>
      </w:r>
      <w:r>
        <w:tab/>
      </w:r>
      <w:r>
        <w:tab/>
      </w:r>
      <w:r w:rsidRPr="00BC0EB8">
        <w:rPr>
          <w:rFonts w:ascii="Calibri" w:hAnsi="Calibri" w:cs="Calibri"/>
          <w:bCs/>
          <w:lang w:bidi="he-IL"/>
        </w:rPr>
        <w:t>Isaiah 44:26-28; Isaiah 45:1-6</w:t>
      </w:r>
    </w:p>
    <w:p w14:paraId="07372626" w14:textId="69BF2125" w:rsidR="00BC0EB8" w:rsidRDefault="00BC0EB8" w:rsidP="00C1546C">
      <w:pPr>
        <w:pStyle w:val="NoSpacing"/>
        <w:rPr>
          <w:rFonts w:ascii="Calibri" w:hAnsi="Calibri" w:cs="Calibri"/>
          <w:b/>
          <w:bCs/>
          <w:lang w:bidi="he-IL"/>
        </w:rPr>
      </w:pPr>
    </w:p>
    <w:p w14:paraId="64678220" w14:textId="6335349F" w:rsidR="00BC0EB8" w:rsidRDefault="00BC0EB8" w:rsidP="00BC0EB8">
      <w:pPr>
        <w:pStyle w:val="NoSpacing"/>
        <w:ind w:left="288" w:firstLine="288"/>
        <w:rPr>
          <w:rFonts w:ascii="Calibri" w:hAnsi="Calibri" w:cs="Calibri"/>
          <w:b/>
          <w:bCs/>
          <w:i/>
          <w:lang w:bidi="he-IL"/>
        </w:rPr>
      </w:pPr>
      <w:bookmarkStart w:id="1" w:name="_Hlk3096720"/>
      <w:r w:rsidRPr="00BC0EB8">
        <w:rPr>
          <w:rFonts w:ascii="Calibri" w:hAnsi="Calibri" w:cs="Calibri"/>
          <w:b/>
          <w:bCs/>
          <w:i/>
          <w:lang w:bidi="he-IL"/>
        </w:rPr>
        <w:t xml:space="preserve">What does this mean to me if God is capable and willing to accomplish such a feat? </w:t>
      </w:r>
    </w:p>
    <w:p w14:paraId="0B30AB14" w14:textId="0B6E2CE3" w:rsidR="00BC0EB8" w:rsidRDefault="00BC0EB8" w:rsidP="00BC0EB8">
      <w:pPr>
        <w:pStyle w:val="NoSpacing"/>
        <w:rPr>
          <w:rFonts w:ascii="Calibri" w:hAnsi="Calibri" w:cs="Calibri"/>
          <w:b/>
          <w:bCs/>
          <w:i/>
          <w:lang w:bidi="he-IL"/>
        </w:rPr>
      </w:pPr>
    </w:p>
    <w:p w14:paraId="65935191" w14:textId="77777777" w:rsidR="00BC0EB8" w:rsidRDefault="00BC0EB8" w:rsidP="00BC0EB8">
      <w:pPr>
        <w:pStyle w:val="NoSpacing"/>
        <w:rPr>
          <w:b/>
          <w:sz w:val="28"/>
          <w:szCs w:val="28"/>
        </w:rPr>
      </w:pPr>
      <w:r w:rsidRPr="00734EAB">
        <w:rPr>
          <w:b/>
          <w:sz w:val="28"/>
          <w:szCs w:val="28"/>
        </w:rPr>
        <w:t>II. What Happened?</w:t>
      </w:r>
    </w:p>
    <w:p w14:paraId="4D493388" w14:textId="77777777" w:rsidR="00BC0EB8" w:rsidRDefault="00BC0EB8" w:rsidP="00BC0EB8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b/>
          <w:lang w:bidi="he-IL"/>
        </w:rPr>
      </w:pPr>
    </w:p>
    <w:p w14:paraId="5FAD2614" w14:textId="280829AE" w:rsidR="00BC0EB8" w:rsidRDefault="00BC0EB8" w:rsidP="00BC0EB8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lang w:bidi="he-IL"/>
        </w:rPr>
      </w:pPr>
      <w:r w:rsidRPr="00546CCD">
        <w:rPr>
          <w:rFonts w:ascii="Calibri" w:hAnsi="Calibri" w:cs="Calibri"/>
          <w:b/>
          <w:lang w:bidi="he-IL"/>
        </w:rPr>
        <w:t>A)</w:t>
      </w:r>
      <w:r>
        <w:rPr>
          <w:rFonts w:ascii="Calibri" w:hAnsi="Calibri" w:cs="Calibri"/>
          <w:b/>
          <w:lang w:bidi="he-IL"/>
        </w:rPr>
        <w:t xml:space="preserve"> Me First? </w:t>
      </w:r>
      <w:r w:rsidR="00CB3288" w:rsidRPr="00CB3288">
        <w:rPr>
          <w:rFonts w:ascii="Calibri" w:hAnsi="Calibri" w:cs="Calibri"/>
          <w:lang w:bidi="he-IL"/>
        </w:rPr>
        <w:t>vv. 2 &amp; 3</w:t>
      </w:r>
    </w:p>
    <w:p w14:paraId="5C33B32E" w14:textId="466DC3AD" w:rsidR="00CB3288" w:rsidRDefault="00CB3288" w:rsidP="00BC0EB8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b/>
          <w:lang w:bidi="he-IL"/>
        </w:rPr>
      </w:pPr>
    </w:p>
    <w:p w14:paraId="43D31B18" w14:textId="2B82EF9B" w:rsidR="00CB3288" w:rsidRDefault="00CB3288" w:rsidP="00CB3288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lang w:bidi="he-IL"/>
        </w:rPr>
        <w:t xml:space="preserve">B) Call to </w:t>
      </w:r>
      <w:r w:rsidRPr="00546CCD">
        <w:rPr>
          <w:rFonts w:ascii="Calibri" w:hAnsi="Calibri" w:cs="Calibri"/>
          <w:b/>
          <w:lang w:bidi="he-IL"/>
        </w:rPr>
        <w:t>Consider</w:t>
      </w:r>
      <w:r>
        <w:rPr>
          <w:rFonts w:ascii="Calibri" w:hAnsi="Calibri" w:cs="Calibri"/>
          <w:b/>
          <w:lang w:bidi="he-IL"/>
        </w:rPr>
        <w:t xml:space="preserve"> </w:t>
      </w:r>
      <w:r w:rsidRPr="00CB3288">
        <w:rPr>
          <w:rFonts w:ascii="Calibri" w:hAnsi="Calibri" w:cs="Calibri"/>
          <w:lang w:bidi="he-IL"/>
        </w:rPr>
        <w:t>vv. 6 &amp; 7</w:t>
      </w:r>
    </w:p>
    <w:p w14:paraId="592EDF6E" w14:textId="5D1FFD92" w:rsidR="00CB3288" w:rsidRDefault="00CB3288" w:rsidP="00CB3288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lang w:bidi="he-IL"/>
        </w:rPr>
        <w:tab/>
      </w:r>
      <w:r w:rsidRPr="00CB3288">
        <w:rPr>
          <w:rFonts w:ascii="Calibri" w:hAnsi="Calibri" w:cs="Calibri"/>
          <w:bCs/>
          <w:lang w:bidi="he-IL"/>
        </w:rPr>
        <w:t xml:space="preserve">Isaiah 1:18-20 </w:t>
      </w:r>
      <w:r w:rsidRPr="00CB3288">
        <w:rPr>
          <w:rFonts w:ascii="Calibri" w:hAnsi="Calibri" w:cs="Calibri"/>
          <w:lang w:bidi="he-IL"/>
        </w:rPr>
        <w:t xml:space="preserve"> </w:t>
      </w:r>
    </w:p>
    <w:p w14:paraId="159015C6" w14:textId="77777777" w:rsidR="00AE6EDC" w:rsidRDefault="00AE6EDC" w:rsidP="00CB3288">
      <w:pPr>
        <w:autoSpaceDE w:val="0"/>
        <w:autoSpaceDN w:val="0"/>
        <w:adjustRightInd w:val="0"/>
        <w:spacing w:after="0" w:line="240" w:lineRule="auto"/>
        <w:ind w:left="570"/>
        <w:rPr>
          <w:rFonts w:ascii="Calibri" w:hAnsi="Calibri" w:cs="Calibri"/>
          <w:lang w:bidi="he-IL"/>
        </w:rPr>
      </w:pPr>
    </w:p>
    <w:p w14:paraId="72D002D7" w14:textId="4F5546F5" w:rsidR="00CB3288" w:rsidRDefault="00CB3288" w:rsidP="00CB3288">
      <w:pPr>
        <w:autoSpaceDE w:val="0"/>
        <w:autoSpaceDN w:val="0"/>
        <w:adjustRightInd w:val="0"/>
        <w:spacing w:after="0" w:line="240" w:lineRule="auto"/>
        <w:ind w:left="570"/>
        <w:rPr>
          <w:rFonts w:ascii="Calibri" w:hAnsi="Calibri" w:cs="Calibri"/>
          <w:i/>
          <w:lang w:bidi="he-IL"/>
        </w:rPr>
      </w:pPr>
      <w:r>
        <w:rPr>
          <w:rFonts w:ascii="Calibri" w:hAnsi="Calibri" w:cs="Calibri"/>
          <w:lang w:bidi="he-IL"/>
        </w:rPr>
        <w:tab/>
      </w:r>
      <w:r w:rsidRPr="00CB3288">
        <w:rPr>
          <w:rFonts w:ascii="Calibri" w:hAnsi="Calibri" w:cs="Calibri"/>
          <w:i/>
          <w:lang w:bidi="he-IL"/>
        </w:rPr>
        <w:t xml:space="preserve">* </w:t>
      </w:r>
      <w:r w:rsidRPr="00CB3288">
        <w:rPr>
          <w:rFonts w:ascii="Calibri" w:hAnsi="Calibri" w:cs="Calibri"/>
          <w:b/>
          <w:bCs/>
          <w:i/>
          <w:lang w:bidi="he-IL"/>
        </w:rPr>
        <w:t>Matthew 6:33</w:t>
      </w:r>
      <w:r w:rsidRPr="00CB3288">
        <w:rPr>
          <w:rFonts w:ascii="Calibri" w:hAnsi="Calibri" w:cs="Calibri"/>
          <w:i/>
          <w:lang w:bidi="he-IL"/>
        </w:rPr>
        <w:t xml:space="preserve"> But seek first his kingdom and his righteousness, and all these things will be given to you as well.</w:t>
      </w:r>
    </w:p>
    <w:p w14:paraId="0C336DD4" w14:textId="77777777" w:rsidR="00CB3288" w:rsidRDefault="00CB3288" w:rsidP="00CB32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bidi="he-IL"/>
        </w:rPr>
      </w:pPr>
    </w:p>
    <w:p w14:paraId="15E6D4E8" w14:textId="2C0920EE" w:rsidR="00CB3288" w:rsidRDefault="00CB3288" w:rsidP="00CB3288">
      <w:pPr>
        <w:autoSpaceDE w:val="0"/>
        <w:autoSpaceDN w:val="0"/>
        <w:adjustRightInd w:val="0"/>
        <w:spacing w:after="0" w:line="240" w:lineRule="auto"/>
        <w:ind w:firstLine="288"/>
        <w:rPr>
          <w:rFonts w:ascii="Calibri" w:hAnsi="Calibri" w:cs="Calibri"/>
          <w:lang w:bidi="he-IL"/>
        </w:rPr>
      </w:pPr>
      <w:r w:rsidRPr="00952924">
        <w:rPr>
          <w:rFonts w:ascii="Calibri" w:hAnsi="Calibri" w:cs="Calibri"/>
          <w:b/>
          <w:lang w:bidi="he-IL"/>
        </w:rPr>
        <w:t>C) Why</w:t>
      </w:r>
      <w:r>
        <w:rPr>
          <w:rFonts w:ascii="Calibri" w:hAnsi="Calibri" w:cs="Calibri"/>
          <w:b/>
          <w:lang w:bidi="he-IL"/>
        </w:rPr>
        <w:t xml:space="preserve"> has this happened</w:t>
      </w:r>
      <w:r w:rsidRPr="00952924">
        <w:rPr>
          <w:rFonts w:ascii="Calibri" w:hAnsi="Calibri" w:cs="Calibri"/>
          <w:b/>
          <w:lang w:bidi="he-IL"/>
        </w:rPr>
        <w:t>?</w:t>
      </w:r>
      <w:r>
        <w:rPr>
          <w:rFonts w:ascii="Calibri" w:hAnsi="Calibri" w:cs="Calibri"/>
          <w:lang w:bidi="he-IL"/>
        </w:rPr>
        <w:t xml:space="preserve"> vv. 9-11</w:t>
      </w:r>
    </w:p>
    <w:p w14:paraId="754105CD" w14:textId="2842B52F" w:rsidR="00CB3288" w:rsidRPr="00CB3288" w:rsidRDefault="00CB3288" w:rsidP="00CB3288">
      <w:pPr>
        <w:autoSpaceDE w:val="0"/>
        <w:autoSpaceDN w:val="0"/>
        <w:adjustRightInd w:val="0"/>
        <w:spacing w:after="0" w:line="240" w:lineRule="auto"/>
        <w:ind w:firstLine="288"/>
        <w:rPr>
          <w:rFonts w:ascii="Calibri" w:hAnsi="Calibri" w:cs="Calibri"/>
          <w:i/>
          <w:lang w:bidi="he-IL"/>
        </w:rPr>
      </w:pPr>
      <w:r>
        <w:rPr>
          <w:rFonts w:ascii="Calibri" w:hAnsi="Calibri" w:cs="Calibri"/>
          <w:i/>
          <w:lang w:bidi="he-IL"/>
        </w:rPr>
        <w:tab/>
      </w:r>
      <w:r w:rsidRPr="00CB3288">
        <w:rPr>
          <w:rFonts w:ascii="Calibri" w:hAnsi="Calibri" w:cs="Calibri"/>
          <w:i/>
          <w:lang w:bidi="he-IL"/>
        </w:rPr>
        <w:t xml:space="preserve">= </w:t>
      </w:r>
      <w:r w:rsidRPr="00CB3288">
        <w:rPr>
          <w:rFonts w:ascii="Calibri" w:hAnsi="Calibri" w:cs="Calibri"/>
          <w:i/>
          <w:vertAlign w:val="superscript"/>
          <w:lang w:bidi="he-IL"/>
        </w:rPr>
        <w:t xml:space="preserve">9 </w:t>
      </w:r>
      <w:r w:rsidRPr="00CB3288">
        <w:rPr>
          <w:rFonts w:ascii="Calibri" w:hAnsi="Calibri" w:cs="Calibri"/>
          <w:i/>
          <w:lang w:bidi="he-IL"/>
        </w:rPr>
        <w:t>Because of my house that lies in ruins, while each of you busies himself with his own house</w:t>
      </w:r>
    </w:p>
    <w:p w14:paraId="2F4FB5A3" w14:textId="73E26589" w:rsidR="00CB3288" w:rsidRPr="00D44F9B" w:rsidRDefault="00D44F9B" w:rsidP="00D44F9B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 w:rsidRPr="00D44F9B">
        <w:rPr>
          <w:rFonts w:ascii="Calibri" w:hAnsi="Calibri" w:cs="Calibri"/>
          <w:bCs/>
          <w:lang w:bidi="he-IL"/>
        </w:rPr>
        <w:t>Deuteronomy 8:5</w:t>
      </w:r>
      <w:r>
        <w:rPr>
          <w:rFonts w:ascii="Calibri" w:hAnsi="Calibri" w:cs="Calibri"/>
          <w:lang w:bidi="he-IL"/>
        </w:rPr>
        <w:t xml:space="preserve">; </w:t>
      </w:r>
      <w:r w:rsidRPr="00D44F9B">
        <w:rPr>
          <w:rFonts w:ascii="Calibri" w:hAnsi="Calibri" w:cs="Calibri"/>
          <w:bCs/>
          <w:lang w:bidi="he-IL"/>
        </w:rPr>
        <w:t>Hebrews 12:6</w:t>
      </w:r>
      <w:r>
        <w:rPr>
          <w:rFonts w:ascii="Calibri" w:hAnsi="Calibri" w:cs="Calibri"/>
          <w:lang w:bidi="he-IL"/>
        </w:rPr>
        <w:t xml:space="preserve">, </w:t>
      </w:r>
      <w:r w:rsidRPr="00D44F9B">
        <w:rPr>
          <w:rFonts w:ascii="Calibri" w:hAnsi="Calibri" w:cs="Calibri"/>
          <w:bCs/>
          <w:lang w:bidi="he-IL"/>
        </w:rPr>
        <w:t xml:space="preserve">10-13 </w:t>
      </w:r>
      <w:r w:rsidRPr="00D44F9B">
        <w:rPr>
          <w:rFonts w:ascii="Calibri" w:hAnsi="Calibri" w:cs="Calibri"/>
          <w:lang w:bidi="he-IL"/>
        </w:rPr>
        <w:t xml:space="preserve"> </w:t>
      </w:r>
    </w:p>
    <w:p w14:paraId="2F83A254" w14:textId="77777777" w:rsidR="00D44F9B" w:rsidRDefault="00D44F9B" w:rsidP="00D44F9B">
      <w:pPr>
        <w:autoSpaceDE w:val="0"/>
        <w:autoSpaceDN w:val="0"/>
        <w:adjustRightInd w:val="0"/>
        <w:spacing w:after="0" w:line="240" w:lineRule="auto"/>
        <w:ind w:left="570"/>
        <w:rPr>
          <w:rFonts w:ascii="Calibri" w:hAnsi="Calibri" w:cs="Calibri"/>
          <w:lang w:bidi="he-IL"/>
        </w:rPr>
      </w:pPr>
    </w:p>
    <w:p w14:paraId="2425D8F0" w14:textId="365C18C0" w:rsidR="00D44F9B" w:rsidRDefault="00D44F9B" w:rsidP="00D44F9B">
      <w:pPr>
        <w:autoSpaceDE w:val="0"/>
        <w:autoSpaceDN w:val="0"/>
        <w:adjustRightInd w:val="0"/>
        <w:spacing w:after="0" w:line="240" w:lineRule="auto"/>
        <w:ind w:left="570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1) </w:t>
      </w:r>
      <w:r w:rsidRPr="009A6B17">
        <w:rPr>
          <w:rFonts w:ascii="Calibri" w:hAnsi="Calibri" w:cs="Calibri"/>
          <w:lang w:bidi="he-IL"/>
        </w:rPr>
        <w:t xml:space="preserve">God answers = this is why you are </w:t>
      </w:r>
      <w:proofErr w:type="gramStart"/>
      <w:r w:rsidRPr="009A6B17">
        <w:rPr>
          <w:rFonts w:ascii="Calibri" w:hAnsi="Calibri" w:cs="Calibri"/>
          <w:lang w:bidi="he-IL"/>
        </w:rPr>
        <w:t>dissatisfied</w:t>
      </w:r>
      <w:proofErr w:type="gramEnd"/>
      <w:r w:rsidRPr="009A6B17">
        <w:rPr>
          <w:rFonts w:ascii="Calibri" w:hAnsi="Calibri" w:cs="Calibri"/>
          <w:lang w:bidi="he-IL"/>
        </w:rPr>
        <w:t xml:space="preserve"> and suffering want</w:t>
      </w:r>
      <w:r>
        <w:rPr>
          <w:rFonts w:ascii="Calibri" w:hAnsi="Calibri" w:cs="Calibri"/>
          <w:lang w:bidi="he-IL"/>
        </w:rPr>
        <w:t xml:space="preserve"> v.9</w:t>
      </w:r>
    </w:p>
    <w:p w14:paraId="515404AC" w14:textId="1526E5E8" w:rsidR="00D44F9B" w:rsidRDefault="00D44F9B" w:rsidP="00D44F9B">
      <w:pPr>
        <w:autoSpaceDE w:val="0"/>
        <w:autoSpaceDN w:val="0"/>
        <w:adjustRightInd w:val="0"/>
        <w:spacing w:after="0" w:line="240" w:lineRule="auto"/>
        <w:ind w:left="570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2) </w:t>
      </w:r>
      <w:r w:rsidRPr="009A6B17">
        <w:rPr>
          <w:rFonts w:ascii="Calibri" w:hAnsi="Calibri" w:cs="Calibri"/>
          <w:lang w:bidi="he-IL"/>
        </w:rPr>
        <w:t xml:space="preserve">God answers = this is what I have </w:t>
      </w:r>
      <w:proofErr w:type="gramStart"/>
      <w:r w:rsidRPr="009A6B17">
        <w:rPr>
          <w:rFonts w:ascii="Calibri" w:hAnsi="Calibri" w:cs="Calibri"/>
          <w:lang w:bidi="he-IL"/>
        </w:rPr>
        <w:t xml:space="preserve">done  </w:t>
      </w:r>
      <w:r>
        <w:rPr>
          <w:rFonts w:ascii="Calibri" w:hAnsi="Calibri" w:cs="Calibri"/>
          <w:lang w:bidi="he-IL"/>
        </w:rPr>
        <w:t>v.10</w:t>
      </w:r>
      <w:proofErr w:type="gramEnd"/>
      <w:r>
        <w:rPr>
          <w:rFonts w:ascii="Calibri" w:hAnsi="Calibri" w:cs="Calibri"/>
          <w:lang w:bidi="he-IL"/>
        </w:rPr>
        <w:t xml:space="preserve"> &amp; 11</w:t>
      </w:r>
    </w:p>
    <w:p w14:paraId="104EB400" w14:textId="062E52CC" w:rsidR="00D44F9B" w:rsidRDefault="00D44F9B" w:rsidP="00D44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he-IL"/>
        </w:rPr>
      </w:pPr>
    </w:p>
    <w:p w14:paraId="2D1513E8" w14:textId="6AF81A9A" w:rsidR="00AE6EDC" w:rsidRDefault="00AE6EDC" w:rsidP="00AE6EDC">
      <w:pPr>
        <w:autoSpaceDE w:val="0"/>
        <w:autoSpaceDN w:val="0"/>
        <w:adjustRightInd w:val="0"/>
        <w:spacing w:after="0" w:line="240" w:lineRule="auto"/>
        <w:ind w:firstLine="288"/>
        <w:rPr>
          <w:rFonts w:ascii="Calibri" w:hAnsi="Calibri" w:cs="Calibri"/>
          <w:b/>
          <w:lang w:bidi="he-IL"/>
        </w:rPr>
      </w:pPr>
      <w:r>
        <w:rPr>
          <w:rFonts w:ascii="Calibri" w:hAnsi="Calibri" w:cs="Calibri"/>
          <w:b/>
          <w:lang w:bidi="he-IL"/>
        </w:rPr>
        <w:t>D</w:t>
      </w:r>
      <w:r w:rsidRPr="008F0DE1">
        <w:rPr>
          <w:rFonts w:ascii="Calibri" w:hAnsi="Calibri" w:cs="Calibri"/>
          <w:b/>
          <w:lang w:bidi="he-IL"/>
        </w:rPr>
        <w:t>)</w:t>
      </w:r>
      <w:r>
        <w:rPr>
          <w:rFonts w:ascii="Calibri" w:hAnsi="Calibri" w:cs="Calibri"/>
          <w:b/>
          <w:lang w:bidi="he-IL"/>
        </w:rPr>
        <w:t xml:space="preserve"> Here’s what </w:t>
      </w:r>
      <w:r w:rsidRPr="00AE6EDC">
        <w:rPr>
          <w:rFonts w:ascii="Calibri" w:hAnsi="Calibri" w:cs="Calibri"/>
          <w:b/>
          <w:i/>
          <w:lang w:bidi="he-IL"/>
        </w:rPr>
        <w:t>To Do</w:t>
      </w:r>
      <w:r>
        <w:rPr>
          <w:rFonts w:ascii="Calibri" w:hAnsi="Calibri" w:cs="Calibri"/>
          <w:b/>
          <w:lang w:bidi="he-IL"/>
        </w:rPr>
        <w:t xml:space="preserve"> </w:t>
      </w:r>
      <w:r w:rsidRPr="00AE6EDC">
        <w:rPr>
          <w:rFonts w:ascii="Calibri" w:hAnsi="Calibri" w:cs="Calibri"/>
          <w:lang w:bidi="he-IL"/>
        </w:rPr>
        <w:t>v. 8</w:t>
      </w:r>
    </w:p>
    <w:p w14:paraId="213BCF67" w14:textId="77777777" w:rsidR="00AE6EDC" w:rsidRDefault="00AE6EDC" w:rsidP="00AE6EDC">
      <w:pPr>
        <w:autoSpaceDE w:val="0"/>
        <w:autoSpaceDN w:val="0"/>
        <w:adjustRightInd w:val="0"/>
        <w:spacing w:after="0" w:line="240" w:lineRule="auto"/>
        <w:ind w:left="576" w:firstLine="288"/>
        <w:rPr>
          <w:rFonts w:ascii="Calibri" w:hAnsi="Calibri" w:cs="Calibri"/>
          <w:b/>
          <w:lang w:bidi="he-IL"/>
        </w:rPr>
      </w:pPr>
    </w:p>
    <w:p w14:paraId="2C064339" w14:textId="11FC9063" w:rsidR="00AE6EDC" w:rsidRDefault="00AE6EDC" w:rsidP="00AE6EDC">
      <w:pPr>
        <w:autoSpaceDE w:val="0"/>
        <w:autoSpaceDN w:val="0"/>
        <w:adjustRightInd w:val="0"/>
        <w:spacing w:after="0" w:line="240" w:lineRule="auto"/>
        <w:ind w:left="576" w:firstLine="288"/>
        <w:rPr>
          <w:rFonts w:ascii="Calibri" w:hAnsi="Calibri" w:cs="Calibri"/>
          <w:b/>
          <w:lang w:bidi="he-IL"/>
        </w:rPr>
      </w:pPr>
      <w:r w:rsidRPr="00AE6EDC">
        <w:rPr>
          <w:rFonts w:ascii="Calibri" w:hAnsi="Calibri" w:cs="Calibri"/>
          <w:b/>
          <w:lang w:bidi="he-IL"/>
        </w:rPr>
        <w:t>= Put first things</w:t>
      </w:r>
      <w:r>
        <w:rPr>
          <w:rFonts w:ascii="Calibri" w:hAnsi="Calibri" w:cs="Calibri"/>
          <w:b/>
          <w:lang w:bidi="he-IL"/>
        </w:rPr>
        <w:t xml:space="preserve"> ___________! </w:t>
      </w:r>
    </w:p>
    <w:p w14:paraId="33FEBE68" w14:textId="4EDB68CF" w:rsidR="00AE6EDC" w:rsidRDefault="00AE6EDC" w:rsidP="00AE6E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bidi="he-IL"/>
        </w:rPr>
      </w:pPr>
    </w:p>
    <w:p w14:paraId="52509C8C" w14:textId="555CEB35" w:rsidR="00AE6EDC" w:rsidRDefault="00AE6EDC" w:rsidP="00AE6EDC">
      <w:pPr>
        <w:autoSpaceDE w:val="0"/>
        <w:autoSpaceDN w:val="0"/>
        <w:adjustRightInd w:val="0"/>
        <w:spacing w:after="0" w:line="240" w:lineRule="auto"/>
        <w:ind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lang w:bidi="he-IL"/>
        </w:rPr>
        <w:t xml:space="preserve">E) Their Response </w:t>
      </w:r>
      <w:r w:rsidRPr="00AE6EDC">
        <w:rPr>
          <w:rFonts w:ascii="Calibri" w:hAnsi="Calibri" w:cs="Calibri"/>
          <w:lang w:bidi="he-IL"/>
        </w:rPr>
        <w:t>v</w:t>
      </w:r>
      <w:r>
        <w:rPr>
          <w:rFonts w:ascii="Calibri" w:hAnsi="Calibri" w:cs="Calibri"/>
          <w:lang w:bidi="he-IL"/>
        </w:rPr>
        <w:t>v</w:t>
      </w:r>
      <w:r w:rsidRPr="00AE6EDC">
        <w:rPr>
          <w:rFonts w:ascii="Calibri" w:hAnsi="Calibri" w:cs="Calibri"/>
          <w:lang w:bidi="he-IL"/>
        </w:rPr>
        <w:t>.12-15</w:t>
      </w:r>
    </w:p>
    <w:p w14:paraId="631B3A94" w14:textId="77777777" w:rsidR="00AE6EDC" w:rsidRDefault="00AE6EDC" w:rsidP="00AE6EDC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b/>
          <w:lang w:bidi="he-IL"/>
        </w:rPr>
      </w:pPr>
    </w:p>
    <w:p w14:paraId="7EC5EEC5" w14:textId="31DEE71E" w:rsidR="00AE6EDC" w:rsidRDefault="00AE6EDC" w:rsidP="00AE6EDC">
      <w:pPr>
        <w:autoSpaceDE w:val="0"/>
        <w:autoSpaceDN w:val="0"/>
        <w:adjustRightInd w:val="0"/>
        <w:spacing w:after="0" w:line="240" w:lineRule="auto"/>
        <w:ind w:left="288"/>
        <w:rPr>
          <w:rFonts w:ascii="Calibri" w:hAnsi="Calibri" w:cs="Calibri"/>
          <w:b/>
          <w:lang w:bidi="he-IL"/>
        </w:rPr>
      </w:pPr>
      <w:r>
        <w:rPr>
          <w:rFonts w:ascii="Calibri" w:hAnsi="Calibri" w:cs="Calibri"/>
          <w:b/>
          <w:lang w:bidi="he-IL"/>
        </w:rPr>
        <w:t xml:space="preserve">F) Don’t be Discouraged: Keep Going </w:t>
      </w:r>
      <w:r w:rsidRPr="00AE6EDC">
        <w:rPr>
          <w:rFonts w:ascii="Calibri" w:hAnsi="Calibri" w:cs="Calibri"/>
          <w:lang w:bidi="he-IL"/>
        </w:rPr>
        <w:t>vv. 2:2-9</w:t>
      </w:r>
    </w:p>
    <w:p w14:paraId="68B83B40" w14:textId="77777777" w:rsidR="00AE6EDC" w:rsidRDefault="00AE6EDC" w:rsidP="00AE6EDC">
      <w:pPr>
        <w:autoSpaceDE w:val="0"/>
        <w:autoSpaceDN w:val="0"/>
        <w:adjustRightInd w:val="0"/>
        <w:spacing w:after="0" w:line="240" w:lineRule="auto"/>
        <w:ind w:firstLine="288"/>
        <w:rPr>
          <w:rFonts w:ascii="Calibri" w:hAnsi="Calibri" w:cs="Calibri"/>
          <w:lang w:bidi="he-IL"/>
        </w:rPr>
      </w:pPr>
    </w:p>
    <w:p w14:paraId="56122AB0" w14:textId="77777777" w:rsidR="00AE6EDC" w:rsidRPr="00AE6EDC" w:rsidRDefault="00AE6EDC" w:rsidP="00AE6EDC">
      <w:pPr>
        <w:autoSpaceDE w:val="0"/>
        <w:autoSpaceDN w:val="0"/>
        <w:adjustRightInd w:val="0"/>
        <w:spacing w:after="0" w:line="240" w:lineRule="auto"/>
        <w:ind w:firstLine="288"/>
        <w:rPr>
          <w:rFonts w:ascii="Calibri" w:hAnsi="Calibri" w:cs="Calibri"/>
          <w:b/>
          <w:lang w:bidi="he-IL"/>
        </w:rPr>
      </w:pPr>
    </w:p>
    <w:p w14:paraId="3A2B15CE" w14:textId="3CACFA1F" w:rsidR="00D44F9B" w:rsidRDefault="00D44F9B" w:rsidP="00D44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he-IL"/>
        </w:rPr>
      </w:pPr>
    </w:p>
    <w:bookmarkEnd w:id="1"/>
    <w:p w14:paraId="5C3F5E29" w14:textId="1DADB3F5" w:rsidR="00527196" w:rsidRPr="00AE6EDC" w:rsidRDefault="00527196" w:rsidP="00AE6EDC">
      <w:pPr>
        <w:pStyle w:val="NoSpacing"/>
        <w:rPr>
          <w:b/>
        </w:rPr>
      </w:pPr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566E6941" w14:textId="77777777" w:rsidTr="00B72CC6">
        <w:tc>
          <w:tcPr>
            <w:tcW w:w="10214" w:type="dxa"/>
          </w:tcPr>
          <w:p w14:paraId="060C3718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1DAA5249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2A2387B3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301994F3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60740D9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5F3A0F21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51634472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6845B2F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4F06B2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64A94F3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640FE74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5BDC1970" w14:textId="77777777" w:rsidTr="00B72CC6">
        <w:tc>
          <w:tcPr>
            <w:tcW w:w="10214" w:type="dxa"/>
          </w:tcPr>
          <w:p w14:paraId="64C8B688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30F6A09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01637A98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6062C9D9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48E6763F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C53359D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F3CA30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4445FE1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4C323A1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DEC180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2562351C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439C3CFA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0EB452C2" w14:textId="77777777" w:rsidTr="00B72CC6">
        <w:tc>
          <w:tcPr>
            <w:tcW w:w="10214" w:type="dxa"/>
          </w:tcPr>
          <w:p w14:paraId="25C8B6A1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20130945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15575A2F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532B86CE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47DF5C7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5EEBDE1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19B4A294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41CDC967" w14:textId="51EFEAD8" w:rsidR="00CC6F60" w:rsidRPr="00CC6F60" w:rsidRDefault="00CC6F60" w:rsidP="00CC6F60"/>
        </w:tc>
      </w:tr>
    </w:tbl>
    <w:p w14:paraId="36D783E4" w14:textId="7C1151E8" w:rsidR="00A7275A" w:rsidRPr="00A7275A" w:rsidRDefault="00A86634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31816" wp14:editId="2E4A735F">
                <wp:simplePos x="0" y="0"/>
                <wp:positionH relativeFrom="column">
                  <wp:posOffset>-162408</wp:posOffset>
                </wp:positionH>
                <wp:positionV relativeFrom="paragraph">
                  <wp:posOffset>121162</wp:posOffset>
                </wp:positionV>
                <wp:extent cx="6838951" cy="2785565"/>
                <wp:effectExtent l="0" t="0" r="19050" b="88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1" cy="2785565"/>
                          <a:chOff x="0" y="-97991"/>
                          <a:chExt cx="6838951" cy="278556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21"/>
                            <a:ext cx="3314700" cy="2414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A86634" w:rsidRPr="00D06607" w14:paraId="705105D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8E17C1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D630BF2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CE3195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A86634" w:rsidRPr="00D06607" w14:paraId="31CE416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599B03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9CABD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782FC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A86634" w:rsidRPr="00D06607" w14:paraId="3D0B062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0B10C2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32B086F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EF57E1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A86634" w:rsidRPr="00D06607" w14:paraId="6993AB3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AF75DC8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D59F2B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4480278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A86634" w:rsidRPr="00D06607" w14:paraId="58FA2F37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1CD704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719377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32FBFE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A86634" w:rsidRPr="00D06607" w14:paraId="7215A83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0F2390F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83B364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85CCF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A86634" w:rsidRPr="00D06607" w14:paraId="27ED3FE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E39A41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DA179B9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6C753FA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A86634" w:rsidRPr="00D06607" w14:paraId="2286142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3B9C049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81286EA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9CE830C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A86634" w:rsidRPr="00D06607" w14:paraId="2A1EC420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CBF6613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BB94D6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49967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A86634" w:rsidRPr="00D06607" w14:paraId="34FC402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956D87D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3BC1D96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2C7C5CE" w14:textId="77777777" w:rsidR="00A86634" w:rsidRPr="00D06607" w:rsidRDefault="00A86634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A86634" w:rsidRPr="00D06607" w14:paraId="5E46381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3633F2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6739697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650A3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A86634" w:rsidRPr="00D06607" w14:paraId="18EE11E7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6E2050C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7E87686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17D25D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A86634" w:rsidRPr="00D06607" w14:paraId="70246936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3195C7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94B9204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32D691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A86634" w:rsidRPr="00D06607" w14:paraId="1DF5A19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FE5287A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4EA91C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BA7A6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7345338F" w14:textId="77777777" w:rsidR="00A86634" w:rsidRPr="00097644" w:rsidRDefault="00A86634" w:rsidP="00A86634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1"/>
                            <a:ext cx="3428334" cy="2413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A86634" w:rsidRPr="00D06607" w14:paraId="18D1BEB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0D7F201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6BF059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2F053F5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A86634" w:rsidRPr="00D06607" w14:paraId="4D50B3F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18F1F3E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AE6B69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5B657A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A86634" w:rsidRPr="00D06607" w14:paraId="0557A3A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C15D35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5A98EF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AA9F639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A86634" w:rsidRPr="00D06607" w14:paraId="58E5DAF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E2EFBD1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7F3DD8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7454CC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A86634" w:rsidRPr="00D06607" w14:paraId="378C69C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0E332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CCD8849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F20A92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A86634" w:rsidRPr="00D06607" w14:paraId="0BFB5CDC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0C25F2B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C9BBB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533B6DE" w14:textId="450FD71A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Micah: </w:t>
                                    </w:r>
                                    <w:r w:rsidR="00810664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Who is Like Yah</w:t>
                                    </w:r>
                                  </w:p>
                                </w:tc>
                              </w:tr>
                              <w:tr w:rsidR="00A86634" w:rsidRPr="00D06607" w14:paraId="33526B2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26213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D504C8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12569A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A86634" w:rsidRPr="00D06607" w14:paraId="3950EF9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E5A84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476C32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B2A858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A86634" w:rsidRPr="00D06607" w14:paraId="26FBC64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1038CF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4443F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F018FF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A86634" w:rsidRPr="00D06607" w14:paraId="3D93AA9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3F365BF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B9307D5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A0601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A86634" w:rsidRPr="00D06607" w14:paraId="196EC117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50491A9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54F7AD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AEAEA6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A86634" w:rsidRPr="00D06607" w14:paraId="5314EC2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8F25E5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519A79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3F14FD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A86634" w:rsidRPr="00D06607" w14:paraId="3B684AA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B55203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182ADD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93117BC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Joshua the High Priest</w:t>
                                    </w:r>
                                  </w:p>
                                </w:tc>
                              </w:tr>
                              <w:tr w:rsidR="00A86634" w:rsidRPr="00D06607" w14:paraId="59044E9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04F430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818912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857C7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</w:tbl>
                            <w:p w14:paraId="15472E7A" w14:textId="77777777" w:rsidR="00A86634" w:rsidRPr="00EE5088" w:rsidRDefault="00A86634" w:rsidP="00A86634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45236" y="-97991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CEC653" w14:textId="77777777" w:rsidR="00A86634" w:rsidRPr="007771AC" w:rsidRDefault="00A86634" w:rsidP="00A8663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31816" id="Group 7" o:spid="_x0000_s1026" style="position:absolute;margin-left:-12.8pt;margin-top:9.55pt;width:538.5pt;height:219.35pt;z-index:251659264;mso-width-relative:margin;mso-height-relative:margin" coordorigin=",-979" coordsize="68389,27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41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A86634" w:rsidRPr="00D06607" w14:paraId="705105D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8E17C1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D630BF2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CE3195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A86634" w:rsidRPr="00D06607" w14:paraId="31CE416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599B03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9CABD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782FC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A86634" w:rsidRPr="00D06607" w14:paraId="3D0B062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0B10C2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32B086F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EF57E1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A86634" w:rsidRPr="00D06607" w14:paraId="6993AB3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AF75DC8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D59F2B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4480278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A86634" w:rsidRPr="00D06607" w14:paraId="58FA2F37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1CD704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719377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32FBFE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A86634" w:rsidRPr="00D06607" w14:paraId="7215A83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0F2390F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83B364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85CCF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A86634" w:rsidRPr="00D06607" w14:paraId="27ED3FE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E39A41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DA179B9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6C753FA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A86634" w:rsidRPr="00D06607" w14:paraId="2286142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3B9C049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81286EA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9CE830C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A86634" w:rsidRPr="00D06607" w14:paraId="2A1EC420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CBF6613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BB94D6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49967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A86634" w:rsidRPr="00D06607" w14:paraId="34FC402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956D87D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3BC1D96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2C7C5CE" w14:textId="77777777" w:rsidR="00A86634" w:rsidRPr="00D06607" w:rsidRDefault="00A86634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A86634" w:rsidRPr="00D06607" w14:paraId="5E46381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3633F2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6739697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650A3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A86634" w:rsidRPr="00D06607" w14:paraId="18EE11E7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6E2050C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7E87686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17D25D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A86634" w:rsidRPr="00D06607" w14:paraId="70246936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3195C7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94B9204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32D691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A86634" w:rsidRPr="00D06607" w14:paraId="1DF5A19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FE5287A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4EA91C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BA7A6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7345338F" w14:textId="77777777" w:rsidR="00A86634" w:rsidRPr="00097644" w:rsidRDefault="00A86634" w:rsidP="00A86634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4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A86634" w:rsidRPr="00D06607" w14:paraId="18D1BEB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0D7F201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6BF059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2F053F5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A86634" w:rsidRPr="00D06607" w14:paraId="4D50B3F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18F1F3E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AE6B69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5B657A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A86634" w:rsidRPr="00D06607" w14:paraId="0557A3A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C15D35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5A98EF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AA9F639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A86634" w:rsidRPr="00D06607" w14:paraId="58E5DAF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E2EFBD1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7F3DD8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7454CC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A86634" w:rsidRPr="00D06607" w14:paraId="378C69C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0E332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CCD8849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F20A92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A86634" w:rsidRPr="00D06607" w14:paraId="0BFB5CDC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0C25F2B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C9BBB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533B6DE" w14:textId="450FD71A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Micah: </w:t>
                              </w:r>
                              <w:r w:rsidR="00810664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Who is Like Yah</w:t>
                              </w:r>
                            </w:p>
                          </w:tc>
                        </w:tr>
                        <w:tr w:rsidR="00A86634" w:rsidRPr="00D06607" w14:paraId="33526B2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26213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D504C8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12569A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A86634" w:rsidRPr="00D06607" w14:paraId="3950EF9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E5A84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476C32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B2A858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A86634" w:rsidRPr="00D06607" w14:paraId="26FBC64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1038CF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4443F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F018FF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A86634" w:rsidRPr="00D06607" w14:paraId="3D93AA9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3F365BF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B9307D5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A0601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A86634" w:rsidRPr="00D06607" w14:paraId="196EC117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50491A9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54F7AD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AEAEA6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A86634" w:rsidRPr="00D06607" w14:paraId="5314EC2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8F25E5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519A79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3F14FD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A86634" w:rsidRPr="00D06607" w14:paraId="3B684AA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B55203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182ADD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93117BC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Joshua the High Priest</w:t>
                              </w:r>
                            </w:p>
                          </w:tc>
                        </w:tr>
                        <w:tr w:rsidR="00A86634" w:rsidRPr="00D06607" w14:paraId="59044E9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04F430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818912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857C7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</w:tbl>
                      <w:p w14:paraId="15472E7A" w14:textId="77777777" w:rsidR="00A86634" w:rsidRPr="00EE5088" w:rsidRDefault="00A86634" w:rsidP="00A86634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452;top:-979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66CEC653" w14:textId="77777777" w:rsidR="00A86634" w:rsidRPr="007771AC" w:rsidRDefault="00A86634" w:rsidP="00A8663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C602" w14:textId="77777777" w:rsidR="007A7B3E" w:rsidRDefault="007A7B3E" w:rsidP="00127510">
      <w:pPr>
        <w:spacing w:after="0" w:line="240" w:lineRule="auto"/>
      </w:pPr>
      <w:r>
        <w:separator/>
      </w:r>
    </w:p>
  </w:endnote>
  <w:endnote w:type="continuationSeparator" w:id="0">
    <w:p w14:paraId="4D1B12AD" w14:textId="77777777" w:rsidR="007A7B3E" w:rsidRDefault="007A7B3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B4FB0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EE101C6" wp14:editId="790DEE4E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6A1A" w14:textId="77777777" w:rsidR="007A7B3E" w:rsidRDefault="007A7B3E" w:rsidP="00127510">
      <w:pPr>
        <w:spacing w:after="0" w:line="240" w:lineRule="auto"/>
      </w:pPr>
      <w:r>
        <w:separator/>
      </w:r>
    </w:p>
  </w:footnote>
  <w:footnote w:type="continuationSeparator" w:id="0">
    <w:p w14:paraId="30C50D58" w14:textId="77777777" w:rsidR="007A7B3E" w:rsidRDefault="007A7B3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7A37" w14:textId="5D0F9AC4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213E1D">
      <w:rPr>
        <w:noProof/>
      </w:rPr>
      <w:t>March 10, 2019</w:t>
    </w:r>
    <w:r w:rsidR="007D0602" w:rsidRPr="00B27083">
      <w:fldChar w:fldCharType="end"/>
    </w:r>
  </w:p>
  <w:p w14:paraId="3DCF6254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6C"/>
    <w:rsid w:val="00034951"/>
    <w:rsid w:val="000842A3"/>
    <w:rsid w:val="000F3CC6"/>
    <w:rsid w:val="00127510"/>
    <w:rsid w:val="00187220"/>
    <w:rsid w:val="001D4999"/>
    <w:rsid w:val="00213E1D"/>
    <w:rsid w:val="003211CD"/>
    <w:rsid w:val="003C33A3"/>
    <w:rsid w:val="00452C3C"/>
    <w:rsid w:val="004F03E8"/>
    <w:rsid w:val="00527196"/>
    <w:rsid w:val="0056446A"/>
    <w:rsid w:val="005C7DAA"/>
    <w:rsid w:val="005D778D"/>
    <w:rsid w:val="0064306C"/>
    <w:rsid w:val="006727D0"/>
    <w:rsid w:val="00674851"/>
    <w:rsid w:val="006E0C26"/>
    <w:rsid w:val="006F215F"/>
    <w:rsid w:val="00705F41"/>
    <w:rsid w:val="007771AC"/>
    <w:rsid w:val="00796899"/>
    <w:rsid w:val="00797122"/>
    <w:rsid w:val="007A346E"/>
    <w:rsid w:val="007A7B3E"/>
    <w:rsid w:val="007C5E4D"/>
    <w:rsid w:val="007D0602"/>
    <w:rsid w:val="007E463F"/>
    <w:rsid w:val="00810664"/>
    <w:rsid w:val="008209D9"/>
    <w:rsid w:val="008514A1"/>
    <w:rsid w:val="00967059"/>
    <w:rsid w:val="00974A1B"/>
    <w:rsid w:val="009B374B"/>
    <w:rsid w:val="009E3F2A"/>
    <w:rsid w:val="00A54DAA"/>
    <w:rsid w:val="00A7275A"/>
    <w:rsid w:val="00A77CDA"/>
    <w:rsid w:val="00A8055C"/>
    <w:rsid w:val="00A86634"/>
    <w:rsid w:val="00AE6EDC"/>
    <w:rsid w:val="00B27083"/>
    <w:rsid w:val="00B46882"/>
    <w:rsid w:val="00B6233F"/>
    <w:rsid w:val="00B72CC6"/>
    <w:rsid w:val="00BA2742"/>
    <w:rsid w:val="00BC0EB8"/>
    <w:rsid w:val="00C1546C"/>
    <w:rsid w:val="00C4374F"/>
    <w:rsid w:val="00C5392D"/>
    <w:rsid w:val="00C93BC6"/>
    <w:rsid w:val="00CB3288"/>
    <w:rsid w:val="00CB4458"/>
    <w:rsid w:val="00CC6F60"/>
    <w:rsid w:val="00CF102B"/>
    <w:rsid w:val="00D362CD"/>
    <w:rsid w:val="00D44F9B"/>
    <w:rsid w:val="00D72B65"/>
    <w:rsid w:val="00D94DC6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523CB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21DC8"/>
  <w15:docId w15:val="{6CDD6902-8862-44F6-B9CA-05C6695F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32E9-E804-3A48-B12A-F93B3633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C:\Users\Bruce Chick\Documents\Custom Office Templates\Bruce, SGCC Minor Prophets Template.dotx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Colin Campbell</cp:lastModifiedBy>
  <cp:revision>2</cp:revision>
  <cp:lastPrinted>2019-03-10T12:55:00Z</cp:lastPrinted>
  <dcterms:created xsi:type="dcterms:W3CDTF">2019-03-10T12:55:00Z</dcterms:created>
  <dcterms:modified xsi:type="dcterms:W3CDTF">2019-03-10T12:55:00Z</dcterms:modified>
</cp:coreProperties>
</file>