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66FA8" w14:textId="3D4EB4E8" w:rsidR="000D2F71" w:rsidRDefault="000D2F71" w:rsidP="002F02F9">
      <w:pPr>
        <w:pStyle w:val="NoSpacing"/>
      </w:pPr>
    </w:p>
    <w:p w14:paraId="1E36F687" w14:textId="77777777" w:rsidR="00314B5F" w:rsidRPr="006D276A" w:rsidRDefault="00314B5F" w:rsidP="00314B5F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  <w:lang w:bidi="he-IL"/>
        </w:rPr>
      </w:pPr>
      <w:r w:rsidRPr="006D276A">
        <w:rPr>
          <w:sz w:val="32"/>
          <w:szCs w:val="32"/>
          <w:lang w:bidi="he-IL"/>
        </w:rPr>
        <w:t>“Restored from Shame"</w:t>
      </w:r>
    </w:p>
    <w:p w14:paraId="3D9C643C" w14:textId="77777777" w:rsidR="00314B5F" w:rsidRPr="006D276A" w:rsidRDefault="00314B5F" w:rsidP="00314B5F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  <w:lang w:bidi="he-IL"/>
        </w:rPr>
      </w:pPr>
      <w:r w:rsidRPr="006D276A">
        <w:rPr>
          <w:sz w:val="32"/>
          <w:szCs w:val="32"/>
          <w:lang w:bidi="he-IL"/>
        </w:rPr>
        <w:t>Zechariah 3:1-10</w:t>
      </w:r>
    </w:p>
    <w:p w14:paraId="33BE230F" w14:textId="77777777" w:rsidR="00314B5F" w:rsidRPr="006D276A" w:rsidRDefault="00314B5F" w:rsidP="00314B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jc w:val="center"/>
        <w:rPr>
          <w:rFonts w:cs="Palatino"/>
          <w:kern w:val="1"/>
          <w:sz w:val="26"/>
          <w:szCs w:val="26"/>
          <w:lang w:bidi="he-IL"/>
        </w:rPr>
      </w:pPr>
    </w:p>
    <w:p w14:paraId="2053BCBC" w14:textId="77777777" w:rsidR="00314B5F" w:rsidRPr="006D276A" w:rsidRDefault="00314B5F" w:rsidP="00314B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jc w:val="center"/>
        <w:rPr>
          <w:rFonts w:cs="Palatino"/>
          <w:i/>
          <w:iCs/>
          <w:kern w:val="1"/>
          <w:sz w:val="26"/>
          <w:szCs w:val="26"/>
          <w:lang w:bidi="he-IL"/>
        </w:rPr>
      </w:pPr>
      <w:r w:rsidRPr="006D276A">
        <w:rPr>
          <w:rFonts w:cs="Palatino"/>
          <w:kern w:val="1"/>
          <w:sz w:val="26"/>
          <w:szCs w:val="26"/>
          <w:lang w:bidi="he-IL"/>
        </w:rPr>
        <w:t xml:space="preserve">Main Point: </w:t>
      </w:r>
      <w:r w:rsidRPr="006D276A">
        <w:rPr>
          <w:rFonts w:cs="Palatino"/>
          <w:i/>
          <w:iCs/>
          <w:kern w:val="1"/>
          <w:sz w:val="26"/>
          <w:szCs w:val="26"/>
          <w:lang w:bidi="he-IL"/>
        </w:rPr>
        <w:t>God removes our sin and shame so that we can walk out His calling on our lives.</w:t>
      </w:r>
    </w:p>
    <w:p w14:paraId="477C3A4F" w14:textId="68DD630A" w:rsidR="00314B5F" w:rsidRPr="006D276A" w:rsidRDefault="00314B5F" w:rsidP="00314B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</w:p>
    <w:p w14:paraId="102D653B" w14:textId="77777777" w:rsidR="00314B5F" w:rsidRPr="006D276A" w:rsidRDefault="00314B5F" w:rsidP="00314B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</w:p>
    <w:p w14:paraId="03D5C384" w14:textId="252D2199" w:rsidR="00314B5F" w:rsidRPr="006D276A" w:rsidRDefault="00314B5F" w:rsidP="00314B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left="360"/>
        <w:rPr>
          <w:rFonts w:cs="Palatino"/>
          <w:b/>
          <w:bCs/>
          <w:kern w:val="1"/>
          <w:lang w:bidi="he-IL"/>
        </w:rPr>
      </w:pPr>
      <w:r w:rsidRPr="006D276A">
        <w:rPr>
          <w:rFonts w:cs="Palatino"/>
          <w:b/>
          <w:bCs/>
          <w:kern w:val="1"/>
          <w:lang w:bidi="he-IL"/>
        </w:rPr>
        <w:t>I. The Filthy Priest (3:1-3)</w:t>
      </w:r>
    </w:p>
    <w:p w14:paraId="3ABA5820" w14:textId="77777777" w:rsidR="00314B5F" w:rsidRPr="006D276A" w:rsidRDefault="00314B5F" w:rsidP="00314B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</w:p>
    <w:p w14:paraId="19D38DCF" w14:textId="77777777" w:rsidR="00314B5F" w:rsidRPr="006D276A" w:rsidRDefault="00314B5F" w:rsidP="00314B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  <w:r w:rsidRPr="006D276A">
        <w:rPr>
          <w:rFonts w:cs="Palatino"/>
          <w:kern w:val="1"/>
          <w:lang w:bidi="he-IL"/>
        </w:rPr>
        <w:tab/>
        <w:t>The Lord rebukes _______________ before he even can speak. Why?</w:t>
      </w:r>
    </w:p>
    <w:p w14:paraId="63F3EAEE" w14:textId="77777777" w:rsidR="00314B5F" w:rsidRPr="006D276A" w:rsidRDefault="00314B5F" w:rsidP="00314B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</w:p>
    <w:p w14:paraId="1F889729" w14:textId="77777777" w:rsidR="00314B5F" w:rsidRPr="006D276A" w:rsidRDefault="00314B5F" w:rsidP="00314B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  <w:r w:rsidRPr="006D276A">
        <w:rPr>
          <w:rFonts w:cs="Palatino"/>
          <w:kern w:val="1"/>
          <w:lang w:bidi="he-IL"/>
        </w:rPr>
        <w:tab/>
        <w:t>Israel set apart: Exodus 19:5-6</w:t>
      </w:r>
    </w:p>
    <w:p w14:paraId="561BCC8C" w14:textId="77777777" w:rsidR="00314B5F" w:rsidRPr="006D276A" w:rsidRDefault="00314B5F" w:rsidP="00314B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</w:p>
    <w:p w14:paraId="0382E9BC" w14:textId="77777777" w:rsidR="00314B5F" w:rsidRPr="006D276A" w:rsidRDefault="00314B5F" w:rsidP="00314B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  <w:r w:rsidRPr="006D276A">
        <w:rPr>
          <w:rFonts w:cs="Palatino"/>
          <w:kern w:val="1"/>
          <w:lang w:bidi="he-IL"/>
        </w:rPr>
        <w:tab/>
        <w:t>What brings you feelings of guilt and shame?</w:t>
      </w:r>
    </w:p>
    <w:p w14:paraId="58E4BB3C" w14:textId="0789AF58" w:rsidR="00314B5F" w:rsidRPr="006D276A" w:rsidRDefault="00314B5F" w:rsidP="00314B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  <w:r w:rsidRPr="006D276A">
        <w:rPr>
          <w:rFonts w:cs="Palatino"/>
          <w:kern w:val="1"/>
          <w:lang w:bidi="he-IL"/>
        </w:rPr>
        <w:tab/>
        <w:t xml:space="preserve">How do you know if feelings </w:t>
      </w:r>
      <w:r w:rsidR="00471F31" w:rsidRPr="006D276A">
        <w:rPr>
          <w:rFonts w:cs="Palatino"/>
          <w:kern w:val="1"/>
          <w:lang w:bidi="he-IL"/>
        </w:rPr>
        <w:t xml:space="preserve">of guilt </w:t>
      </w:r>
      <w:r w:rsidRPr="006D276A">
        <w:rPr>
          <w:rFonts w:cs="Palatino"/>
          <w:kern w:val="1"/>
          <w:lang w:bidi="he-IL"/>
        </w:rPr>
        <w:t>are corrections from God or accusations?</w:t>
      </w:r>
    </w:p>
    <w:p w14:paraId="48503896" w14:textId="424C43FB" w:rsidR="00314B5F" w:rsidRPr="006D276A" w:rsidRDefault="00471F31" w:rsidP="00314B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  <w:r w:rsidRPr="006D276A">
        <w:rPr>
          <w:rFonts w:cs="Palatino"/>
          <w:kern w:val="1"/>
          <w:lang w:bidi="he-IL"/>
        </w:rPr>
        <w:tab/>
      </w:r>
      <w:r w:rsidRPr="006D276A">
        <w:rPr>
          <w:rFonts w:cs="Palatino"/>
          <w:kern w:val="1"/>
          <w:lang w:bidi="he-IL"/>
        </w:rPr>
        <w:tab/>
        <w:t>(Hint: Do they lead you toward repentance or despair?)</w:t>
      </w:r>
    </w:p>
    <w:p w14:paraId="4897A43D" w14:textId="02D8BC32" w:rsidR="00314B5F" w:rsidRPr="006D276A" w:rsidRDefault="00314B5F" w:rsidP="00314B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</w:p>
    <w:p w14:paraId="4FB86CA1" w14:textId="712C4B9B" w:rsidR="00471F31" w:rsidRPr="006D276A" w:rsidRDefault="00471F31" w:rsidP="00314B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</w:p>
    <w:p w14:paraId="4B5D7876" w14:textId="77777777" w:rsidR="00471F31" w:rsidRPr="006D276A" w:rsidRDefault="00471F31" w:rsidP="00314B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</w:p>
    <w:p w14:paraId="3749A498" w14:textId="77777777" w:rsidR="00314B5F" w:rsidRPr="006D276A" w:rsidRDefault="00314B5F" w:rsidP="00314B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</w:p>
    <w:p w14:paraId="7C849884" w14:textId="7B47F4D7" w:rsidR="00314B5F" w:rsidRPr="006D276A" w:rsidRDefault="00314B5F" w:rsidP="00314B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b/>
          <w:bCs/>
          <w:kern w:val="1"/>
          <w:lang w:bidi="he-IL"/>
        </w:rPr>
      </w:pPr>
      <w:r w:rsidRPr="006D276A">
        <w:rPr>
          <w:rFonts w:cs="Palatino"/>
          <w:b/>
          <w:bCs/>
          <w:kern w:val="1"/>
          <w:lang w:bidi="he-IL"/>
        </w:rPr>
        <w:t>II. The Favored Position (3:4-7)</w:t>
      </w:r>
    </w:p>
    <w:p w14:paraId="05DBF06D" w14:textId="77777777" w:rsidR="00314B5F" w:rsidRPr="006D276A" w:rsidRDefault="00314B5F" w:rsidP="00314B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  <w:r w:rsidRPr="006D276A">
        <w:rPr>
          <w:rFonts w:cs="Palatino"/>
          <w:kern w:val="1"/>
          <w:lang w:bidi="he-IL"/>
        </w:rPr>
        <w:tab/>
        <w:t xml:space="preserve">“If you will </w:t>
      </w:r>
      <w:r w:rsidRPr="006D276A">
        <w:rPr>
          <w:rFonts w:cs="Palatino"/>
          <w:kern w:val="1"/>
          <w:u w:val="single"/>
          <w:lang w:bidi="he-IL"/>
        </w:rPr>
        <w:t>walk in my ways</w:t>
      </w:r>
      <w:r w:rsidRPr="006D276A">
        <w:rPr>
          <w:rFonts w:cs="Palatino"/>
          <w:kern w:val="1"/>
          <w:lang w:bidi="he-IL"/>
        </w:rPr>
        <w:t xml:space="preserve"> and </w:t>
      </w:r>
      <w:r w:rsidRPr="006D276A">
        <w:rPr>
          <w:rFonts w:cs="Palatino"/>
          <w:kern w:val="1"/>
          <w:u w:val="single"/>
          <w:lang w:bidi="he-IL"/>
        </w:rPr>
        <w:t>keep my charge</w:t>
      </w:r>
      <w:r w:rsidRPr="006D276A">
        <w:rPr>
          <w:rFonts w:cs="Palatino"/>
          <w:kern w:val="1"/>
          <w:lang w:bidi="he-IL"/>
        </w:rPr>
        <w:t>…”</w:t>
      </w:r>
    </w:p>
    <w:p w14:paraId="61A32B6F" w14:textId="77777777" w:rsidR="00314B5F" w:rsidRPr="006D276A" w:rsidRDefault="00314B5F" w:rsidP="00314B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</w:p>
    <w:p w14:paraId="4BC6371C" w14:textId="77777777" w:rsidR="00314B5F" w:rsidRPr="006D276A" w:rsidRDefault="00314B5F" w:rsidP="00314B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</w:p>
    <w:p w14:paraId="0E3D1BB2" w14:textId="5BE32A25" w:rsidR="00314B5F" w:rsidRPr="006D276A" w:rsidRDefault="00314B5F" w:rsidP="00314B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</w:p>
    <w:p w14:paraId="34D4C122" w14:textId="77777777" w:rsidR="00471F31" w:rsidRPr="006D276A" w:rsidRDefault="00471F31" w:rsidP="00314B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</w:p>
    <w:p w14:paraId="605CB9B1" w14:textId="604CB61B" w:rsidR="00314B5F" w:rsidRPr="006D276A" w:rsidRDefault="00314B5F" w:rsidP="00314B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</w:p>
    <w:p w14:paraId="54061E98" w14:textId="77777777" w:rsidR="00314B5F" w:rsidRPr="006D276A" w:rsidRDefault="00314B5F" w:rsidP="00471F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rPr>
          <w:rFonts w:cs="Palatino"/>
          <w:kern w:val="1"/>
          <w:lang w:bidi="he-IL"/>
        </w:rPr>
      </w:pPr>
    </w:p>
    <w:p w14:paraId="595C2C11" w14:textId="23149D25" w:rsidR="00314B5F" w:rsidRPr="006D276A" w:rsidRDefault="00314B5F" w:rsidP="00314B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b/>
          <w:bCs/>
          <w:kern w:val="1"/>
          <w:lang w:bidi="he-IL"/>
        </w:rPr>
      </w:pPr>
      <w:r w:rsidRPr="006D276A">
        <w:rPr>
          <w:rFonts w:cs="Palatino"/>
          <w:b/>
          <w:bCs/>
          <w:kern w:val="1"/>
          <w:lang w:bidi="he-IL"/>
        </w:rPr>
        <w:t>III. The Future Promise (3:8-10)</w:t>
      </w:r>
    </w:p>
    <w:p w14:paraId="40136F0D" w14:textId="77777777" w:rsidR="00314B5F" w:rsidRPr="006D276A" w:rsidRDefault="00314B5F" w:rsidP="00314B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  <w:r w:rsidRPr="006D276A">
        <w:rPr>
          <w:rFonts w:cs="Palatino"/>
          <w:kern w:val="1"/>
          <w:lang w:bidi="he-IL"/>
        </w:rPr>
        <w:tab/>
        <w:t>The Branch - Isaiah 11:1, Jeremiah 23:5, Jeremiah 33:15</w:t>
      </w:r>
    </w:p>
    <w:p w14:paraId="44982E9F" w14:textId="0830D2E5" w:rsidR="00314B5F" w:rsidRPr="006D276A" w:rsidRDefault="00314B5F" w:rsidP="00314B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</w:p>
    <w:p w14:paraId="54175DF4" w14:textId="1F7C2D6A" w:rsidR="00471F31" w:rsidRPr="006D276A" w:rsidRDefault="00471F31" w:rsidP="00314B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</w:p>
    <w:p w14:paraId="79E6F1D4" w14:textId="77777777" w:rsidR="00471F31" w:rsidRPr="006D276A" w:rsidRDefault="00471F31" w:rsidP="00314B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</w:p>
    <w:p w14:paraId="1D416EFE" w14:textId="77777777" w:rsidR="00314B5F" w:rsidRPr="006D276A" w:rsidRDefault="00314B5F" w:rsidP="00314B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  <w:r w:rsidRPr="006D276A">
        <w:rPr>
          <w:rFonts w:cs="Palatino"/>
          <w:kern w:val="1"/>
          <w:lang w:bidi="he-IL"/>
        </w:rPr>
        <w:tab/>
        <w:t>The fulfillment in Jesus Christ: Hebrews 9:12-15, Colossians 1:13-14</w:t>
      </w:r>
    </w:p>
    <w:p w14:paraId="724BC8F5" w14:textId="77777777" w:rsidR="00314B5F" w:rsidRPr="006D276A" w:rsidRDefault="00314B5F" w:rsidP="00314B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  <w:r w:rsidRPr="006D276A">
        <w:rPr>
          <w:rFonts w:cs="Palatino"/>
          <w:kern w:val="1"/>
          <w:lang w:bidi="he-IL"/>
        </w:rPr>
        <w:tab/>
        <w:t>1 John 1:8-9</w:t>
      </w:r>
    </w:p>
    <w:p w14:paraId="6069522B" w14:textId="6101FA35" w:rsidR="00314B5F" w:rsidRPr="006D276A" w:rsidRDefault="00314B5F" w:rsidP="00314B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</w:p>
    <w:p w14:paraId="23E8C0B0" w14:textId="3334D5F6" w:rsidR="00471F31" w:rsidRPr="006D276A" w:rsidRDefault="00471F31" w:rsidP="00314B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</w:p>
    <w:p w14:paraId="4A2C28B3" w14:textId="77777777" w:rsidR="00471F31" w:rsidRPr="006D276A" w:rsidRDefault="00471F31" w:rsidP="00314B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</w:p>
    <w:p w14:paraId="43821C81" w14:textId="77777777" w:rsidR="00314B5F" w:rsidRPr="006D276A" w:rsidRDefault="00314B5F" w:rsidP="00314B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</w:p>
    <w:p w14:paraId="718C5561" w14:textId="77777777" w:rsidR="00314B5F" w:rsidRPr="006D276A" w:rsidRDefault="00314B5F" w:rsidP="00314B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  <w:r w:rsidRPr="006D276A">
        <w:rPr>
          <w:rFonts w:cs="Palatino"/>
          <w:kern w:val="1"/>
          <w:lang w:bidi="he-IL"/>
        </w:rPr>
        <w:t>What does all of Zechariah 3 say about your guilt and shame? How do you need to respond?</w:t>
      </w:r>
    </w:p>
    <w:p w14:paraId="74937657" w14:textId="31D2F9BF" w:rsidR="00314B5F" w:rsidRPr="006D276A" w:rsidRDefault="00314B5F" w:rsidP="00471F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4" w:lineRule="auto"/>
        <w:ind w:firstLine="360"/>
        <w:rPr>
          <w:rFonts w:cs="Palatino"/>
          <w:kern w:val="1"/>
          <w:lang w:bidi="he-IL"/>
        </w:rPr>
      </w:pPr>
      <w:r w:rsidRPr="006D276A">
        <w:rPr>
          <w:rFonts w:cs="Palatino"/>
          <w:kern w:val="1"/>
          <w:lang w:bidi="he-IL"/>
        </w:rPr>
        <w:t>Are you living in light of the new, clean garment you were given</w:t>
      </w:r>
      <w:r w:rsidR="00471F31" w:rsidRPr="006D276A">
        <w:rPr>
          <w:rFonts w:cs="Palatino"/>
          <w:kern w:val="1"/>
          <w:lang w:bidi="he-IL"/>
        </w:rPr>
        <w:t xml:space="preserve"> on the day you believed</w:t>
      </w:r>
      <w:r w:rsidRPr="006D276A">
        <w:rPr>
          <w:rFonts w:cs="Palatino"/>
          <w:kern w:val="1"/>
          <w:lang w:bidi="he-IL"/>
        </w:rPr>
        <w:t>?</w:t>
      </w:r>
    </w:p>
    <w:p w14:paraId="7F766841" w14:textId="77777777" w:rsidR="00527196" w:rsidRPr="006D276A" w:rsidRDefault="00527196" w:rsidP="002F02F9">
      <w:pPr>
        <w:pStyle w:val="NoSpacing"/>
        <w:rPr>
          <w:b/>
          <w:sz w:val="28"/>
          <w:szCs w:val="28"/>
        </w:rPr>
      </w:pPr>
      <w:r w:rsidRPr="006D276A"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CC6F60" w14:paraId="20EAE829" w14:textId="77777777" w:rsidTr="00B72CC6">
        <w:tc>
          <w:tcPr>
            <w:tcW w:w="10214" w:type="dxa"/>
          </w:tcPr>
          <w:p w14:paraId="5DC443FE" w14:textId="6D591FB3" w:rsidR="00E501F8" w:rsidRPr="00E501F8" w:rsidRDefault="00E501F8" w:rsidP="00E501F8">
            <w:pPr>
              <w:pStyle w:val="NoSpacing"/>
              <w:rPr>
                <w:b/>
                <w:sz w:val="16"/>
                <w:szCs w:val="16"/>
              </w:rPr>
            </w:pPr>
            <w:r w:rsidRPr="00E501F8">
              <w:rPr>
                <w:b/>
                <w:sz w:val="16"/>
                <w:szCs w:val="16"/>
              </w:rPr>
              <w:lastRenderedPageBreak/>
              <w:t xml:space="preserve">Babylonian Kings </w:t>
            </w:r>
          </w:p>
          <w:p w14:paraId="0F22181B" w14:textId="7F2483D2" w:rsidR="00E501F8" w:rsidRPr="00E501F8" w:rsidRDefault="00E501F8" w:rsidP="00E501F8">
            <w:pPr>
              <w:pStyle w:val="NoSpacing"/>
              <w:rPr>
                <w:b/>
                <w:sz w:val="16"/>
                <w:szCs w:val="16"/>
              </w:rPr>
            </w:pPr>
            <w:r w:rsidRPr="00E501F8">
              <w:rPr>
                <w:b/>
                <w:sz w:val="16"/>
                <w:szCs w:val="16"/>
              </w:rPr>
              <w:t>Reign                   King                           Heritage                                          Noteworthy Info</w:t>
            </w:r>
          </w:p>
          <w:p w14:paraId="4D7144B5" w14:textId="14F28953" w:rsidR="00E501F8" w:rsidRPr="00E501F8" w:rsidRDefault="00E501F8" w:rsidP="00E501F8">
            <w:pPr>
              <w:pStyle w:val="NoSpacing"/>
              <w:rPr>
                <w:sz w:val="16"/>
                <w:szCs w:val="16"/>
              </w:rPr>
            </w:pPr>
            <w:r w:rsidRPr="00E501F8">
              <w:rPr>
                <w:sz w:val="16"/>
                <w:szCs w:val="16"/>
              </w:rPr>
              <w:t>605-562 BC</w:t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  <w:t xml:space="preserve">Nebuchadnezzar </w:t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  <w:t xml:space="preserve">son of </w:t>
            </w:r>
            <w:proofErr w:type="spellStart"/>
            <w:r w:rsidRPr="00E501F8">
              <w:rPr>
                <w:sz w:val="16"/>
                <w:szCs w:val="16"/>
              </w:rPr>
              <w:t>Nabopolassar</w:t>
            </w:r>
            <w:proofErr w:type="spellEnd"/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  <w:t>built hanging Gardens Babylon</w:t>
            </w:r>
          </w:p>
          <w:p w14:paraId="13A9F066" w14:textId="6B3B2524" w:rsidR="00E501F8" w:rsidRPr="00E501F8" w:rsidRDefault="00E501F8" w:rsidP="00E501F8">
            <w:pPr>
              <w:pStyle w:val="NoSpacing"/>
              <w:rPr>
                <w:sz w:val="16"/>
                <w:szCs w:val="16"/>
              </w:rPr>
            </w:pPr>
            <w:r w:rsidRPr="00E501F8">
              <w:rPr>
                <w:sz w:val="16"/>
                <w:szCs w:val="16"/>
              </w:rPr>
              <w:t>562-560 BC</w:t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proofErr w:type="spellStart"/>
            <w:r w:rsidRPr="00E501F8">
              <w:rPr>
                <w:sz w:val="16"/>
                <w:szCs w:val="16"/>
              </w:rPr>
              <w:t>Amel-Marduk</w:t>
            </w:r>
            <w:proofErr w:type="spellEnd"/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  <w:t>son of Nebuchadnezzar</w:t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  <w:t>released Israel king Jeconiah after 37 years</w:t>
            </w:r>
          </w:p>
          <w:p w14:paraId="797832E5" w14:textId="5520F771" w:rsidR="00E501F8" w:rsidRPr="00E501F8" w:rsidRDefault="00E501F8" w:rsidP="00E501F8">
            <w:pPr>
              <w:pStyle w:val="NoSpacing"/>
              <w:rPr>
                <w:sz w:val="16"/>
                <w:szCs w:val="16"/>
              </w:rPr>
            </w:pPr>
            <w:r w:rsidRPr="00E501F8">
              <w:rPr>
                <w:sz w:val="16"/>
                <w:szCs w:val="16"/>
              </w:rPr>
              <w:t>560-556 BC</w:t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proofErr w:type="spellStart"/>
            <w:r w:rsidRPr="00E501F8">
              <w:rPr>
                <w:sz w:val="16"/>
                <w:szCs w:val="16"/>
              </w:rPr>
              <w:t>Neriglissar</w:t>
            </w:r>
            <w:proofErr w:type="spellEnd"/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  <w:t>son-in-law of Nebuchadnezzar</w:t>
            </w:r>
            <w:r w:rsidRPr="00E501F8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</w:t>
            </w:r>
            <w:r w:rsidRPr="00E501F8">
              <w:rPr>
                <w:sz w:val="16"/>
                <w:szCs w:val="16"/>
              </w:rPr>
              <w:t xml:space="preserve">murdered </w:t>
            </w:r>
            <w:proofErr w:type="spellStart"/>
            <w:r w:rsidRPr="00E501F8">
              <w:rPr>
                <w:sz w:val="16"/>
                <w:szCs w:val="16"/>
              </w:rPr>
              <w:t>Amel-Marduk</w:t>
            </w:r>
            <w:proofErr w:type="spellEnd"/>
            <w:r w:rsidRPr="00E501F8">
              <w:rPr>
                <w:sz w:val="16"/>
                <w:szCs w:val="16"/>
              </w:rPr>
              <w:t xml:space="preserve"> </w:t>
            </w:r>
          </w:p>
          <w:p w14:paraId="13458417" w14:textId="26520E7C" w:rsidR="00E501F8" w:rsidRPr="00E501F8" w:rsidRDefault="00E501F8" w:rsidP="00E501F8">
            <w:pPr>
              <w:pStyle w:val="NoSpacing"/>
              <w:rPr>
                <w:sz w:val="16"/>
                <w:szCs w:val="16"/>
              </w:rPr>
            </w:pPr>
            <w:r w:rsidRPr="00E501F8">
              <w:rPr>
                <w:sz w:val="16"/>
                <w:szCs w:val="16"/>
              </w:rPr>
              <w:t xml:space="preserve">556 BC </w:t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proofErr w:type="spellStart"/>
            <w:r w:rsidRPr="00E501F8">
              <w:rPr>
                <w:sz w:val="16"/>
                <w:szCs w:val="16"/>
              </w:rPr>
              <w:t>Labashi-Marduk</w:t>
            </w:r>
            <w:proofErr w:type="spellEnd"/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  <w:t xml:space="preserve">son of </w:t>
            </w:r>
            <w:proofErr w:type="spellStart"/>
            <w:r w:rsidRPr="00E501F8">
              <w:rPr>
                <w:sz w:val="16"/>
                <w:szCs w:val="16"/>
              </w:rPr>
              <w:t>Neriglissar</w:t>
            </w:r>
            <w:proofErr w:type="spellEnd"/>
            <w:r w:rsidRPr="00E501F8">
              <w:rPr>
                <w:sz w:val="16"/>
                <w:szCs w:val="16"/>
              </w:rPr>
              <w:t xml:space="preserve"> &amp; wife who</w:t>
            </w:r>
            <w:r w:rsidRPr="00E501F8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</w:t>
            </w:r>
            <w:r w:rsidRPr="00E501F8">
              <w:rPr>
                <w:sz w:val="16"/>
                <w:szCs w:val="16"/>
              </w:rPr>
              <w:t xml:space="preserve">murdered by Nabonidus </w:t>
            </w:r>
            <w:r>
              <w:rPr>
                <w:sz w:val="16"/>
                <w:szCs w:val="16"/>
              </w:rPr>
              <w:t>&amp; son Belshazzar</w:t>
            </w:r>
          </w:p>
          <w:p w14:paraId="6CE9146F" w14:textId="79530FBE" w:rsidR="00E501F8" w:rsidRPr="00E501F8" w:rsidRDefault="00E501F8" w:rsidP="00E501F8">
            <w:pPr>
              <w:pStyle w:val="NoSpacing"/>
              <w:ind w:left="1440"/>
              <w:rPr>
                <w:sz w:val="16"/>
                <w:szCs w:val="16"/>
              </w:rPr>
            </w:pP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  <w:t>was a daughter of Nebuchad</w:t>
            </w:r>
            <w:r>
              <w:rPr>
                <w:sz w:val="16"/>
                <w:szCs w:val="16"/>
              </w:rPr>
              <w:t>nezzar</w:t>
            </w:r>
          </w:p>
          <w:p w14:paraId="3C499788" w14:textId="77777777" w:rsidR="00EB501D" w:rsidRDefault="00E501F8" w:rsidP="00E501F8">
            <w:pPr>
              <w:pStyle w:val="NoSpacing"/>
              <w:rPr>
                <w:sz w:val="16"/>
                <w:szCs w:val="16"/>
              </w:rPr>
            </w:pPr>
            <w:r w:rsidRPr="00E501F8">
              <w:rPr>
                <w:sz w:val="16"/>
                <w:szCs w:val="16"/>
              </w:rPr>
              <w:t>556-539 BC</w:t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  <w:t>Nabonidus</w:t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  <w:t xml:space="preserve">seized power in coup/angered people </w:t>
            </w:r>
            <w:r w:rsidR="00EB501D">
              <w:rPr>
                <w:sz w:val="16"/>
                <w:szCs w:val="16"/>
              </w:rPr>
              <w:t>by</w:t>
            </w:r>
            <w:r w:rsidRPr="00E501F8">
              <w:rPr>
                <w:sz w:val="16"/>
                <w:szCs w:val="16"/>
              </w:rPr>
              <w:t xml:space="preserve"> ignoring chief god </w:t>
            </w:r>
            <w:proofErr w:type="spellStart"/>
            <w:r w:rsidRPr="00E501F8">
              <w:rPr>
                <w:sz w:val="16"/>
                <w:szCs w:val="16"/>
              </w:rPr>
              <w:t>Marduk</w:t>
            </w:r>
            <w:proofErr w:type="spellEnd"/>
            <w:r w:rsidRPr="00E501F8">
              <w:rPr>
                <w:sz w:val="16"/>
                <w:szCs w:val="16"/>
              </w:rPr>
              <w:t xml:space="preserve">/                  </w:t>
            </w:r>
            <w:r w:rsidR="00EB501D">
              <w:rPr>
                <w:sz w:val="16"/>
                <w:szCs w:val="16"/>
              </w:rPr>
              <w:t xml:space="preserve">          </w:t>
            </w:r>
          </w:p>
          <w:p w14:paraId="5C094E22" w14:textId="002E7D00" w:rsidR="00E501F8" w:rsidRPr="00E501F8" w:rsidRDefault="00EB501D" w:rsidP="00E501F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</w:t>
            </w:r>
            <w:r w:rsidR="00E501F8" w:rsidRPr="00E501F8">
              <w:rPr>
                <w:sz w:val="16"/>
                <w:szCs w:val="16"/>
              </w:rPr>
              <w:t xml:space="preserve">elevated moon god Sin - left capital 10 </w:t>
            </w:r>
            <w:proofErr w:type="spellStart"/>
            <w:r w:rsidR="00E501F8" w:rsidRPr="00E501F8">
              <w:rPr>
                <w:sz w:val="16"/>
                <w:szCs w:val="16"/>
              </w:rPr>
              <w:t>yrs</w:t>
            </w:r>
            <w:proofErr w:type="spellEnd"/>
            <w:r w:rsidR="00E501F8" w:rsidRPr="00E501F8">
              <w:rPr>
                <w:sz w:val="16"/>
                <w:szCs w:val="16"/>
              </w:rPr>
              <w:t xml:space="preserve"> with son Belshazzar in charge </w:t>
            </w:r>
          </w:p>
          <w:p w14:paraId="6C0755E6" w14:textId="54ED5B1E" w:rsidR="00E501F8" w:rsidRPr="00E501F8" w:rsidRDefault="00E501F8" w:rsidP="00E501F8">
            <w:pPr>
              <w:pStyle w:val="NoSpacing"/>
              <w:rPr>
                <w:sz w:val="16"/>
                <w:szCs w:val="16"/>
              </w:rPr>
            </w:pPr>
            <w:r w:rsidRPr="00E501F8">
              <w:rPr>
                <w:sz w:val="16"/>
                <w:szCs w:val="16"/>
              </w:rPr>
              <w:t>539 BC</w:t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  <w:t>Belshazzar</w:t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  <w:t>son of Nabonidus</w:t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</w:r>
            <w:r w:rsidRPr="00E501F8">
              <w:rPr>
                <w:sz w:val="16"/>
                <w:szCs w:val="16"/>
              </w:rPr>
              <w:tab/>
              <w:t xml:space="preserve">Daniel’s ‘handwriting on wall’ </w:t>
            </w:r>
            <w:r w:rsidR="00EB501D">
              <w:rPr>
                <w:sz w:val="16"/>
                <w:szCs w:val="16"/>
              </w:rPr>
              <w:t>- Babylon captured in one night</w:t>
            </w:r>
          </w:p>
          <w:p w14:paraId="707759CE" w14:textId="77777777" w:rsidR="00E501F8" w:rsidRPr="00E501F8" w:rsidRDefault="00E501F8" w:rsidP="00E501F8">
            <w:pPr>
              <w:pStyle w:val="NoSpacing"/>
              <w:rPr>
                <w:sz w:val="16"/>
                <w:szCs w:val="16"/>
              </w:rPr>
            </w:pPr>
          </w:p>
          <w:p w14:paraId="2DBD1A6A" w14:textId="77777777" w:rsidR="00E501F8" w:rsidRPr="00E501F8" w:rsidRDefault="00E501F8" w:rsidP="00E501F8">
            <w:pPr>
              <w:pStyle w:val="NoSpacing"/>
              <w:rPr>
                <w:b/>
                <w:sz w:val="16"/>
                <w:szCs w:val="16"/>
              </w:rPr>
            </w:pPr>
            <w:r w:rsidRPr="00E501F8">
              <w:rPr>
                <w:b/>
                <w:sz w:val="16"/>
                <w:szCs w:val="16"/>
              </w:rPr>
              <w:t xml:space="preserve">Achaemenid Kingdom (Medes &amp; Persians) </w:t>
            </w:r>
          </w:p>
          <w:p w14:paraId="4AAB219C" w14:textId="77777777" w:rsidR="00E501F8" w:rsidRPr="00E501F8" w:rsidRDefault="00E501F8" w:rsidP="00E501F8">
            <w:pPr>
              <w:pStyle w:val="NoSpacing"/>
              <w:rPr>
                <w:rFonts w:ascii="Calibri" w:hAnsi="Calibri" w:cs="Calibri"/>
                <w:bCs/>
                <w:sz w:val="16"/>
                <w:szCs w:val="16"/>
                <w:lang w:bidi="he-IL"/>
              </w:rPr>
            </w:pP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559-530 BC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>Cyrus the Great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 xml:space="preserve">son Cambyses I &amp; </w:t>
            </w:r>
            <w:proofErr w:type="spellStart"/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Mandana</w:t>
            </w:r>
            <w:proofErr w:type="spellEnd"/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>killed in battle 530</w:t>
            </w:r>
          </w:p>
          <w:p w14:paraId="223533FE" w14:textId="257B2679" w:rsidR="00E501F8" w:rsidRPr="00E501F8" w:rsidRDefault="00EB501D" w:rsidP="00EB501D">
            <w:pPr>
              <w:pStyle w:val="NoSpacing"/>
              <w:rPr>
                <w:rFonts w:ascii="Calibri" w:hAnsi="Calibri" w:cs="Calibri"/>
                <w:bCs/>
                <w:sz w:val="16"/>
                <w:szCs w:val="16"/>
                <w:lang w:bidi="he-IL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                                                                       </w:t>
            </w:r>
            <w:r w:rsidR="00E501F8"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daughter of Astyages</w:t>
            </w:r>
            <w:r w:rsidR="00E501F8"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                        </w:t>
            </w:r>
            <w:r w:rsidR="00E501F8"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orders foreign temples rebuilt if destroyed</w:t>
            </w:r>
          </w:p>
          <w:p w14:paraId="6E185456" w14:textId="78F7C597" w:rsidR="00E501F8" w:rsidRPr="00E501F8" w:rsidRDefault="00E501F8" w:rsidP="00E501F8">
            <w:pPr>
              <w:pStyle w:val="NoSpacing"/>
              <w:rPr>
                <w:rFonts w:ascii="Calibri" w:hAnsi="Calibri" w:cs="Calibri"/>
                <w:b/>
                <w:bCs/>
                <w:sz w:val="16"/>
                <w:szCs w:val="16"/>
                <w:lang w:bidi="he-IL"/>
              </w:rPr>
            </w:pP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="00EB501D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                                        </w:t>
            </w:r>
            <w:r w:rsidRPr="00E501F8">
              <w:rPr>
                <w:rFonts w:ascii="Calibri" w:hAnsi="Calibri" w:cs="Calibri"/>
                <w:b/>
                <w:bCs/>
                <w:sz w:val="16"/>
                <w:szCs w:val="16"/>
                <w:lang w:bidi="he-IL"/>
              </w:rPr>
              <w:t>defeats Babylonians 539 BC</w:t>
            </w:r>
            <w:r w:rsidRPr="00E501F8">
              <w:rPr>
                <w:rFonts w:ascii="Calibri" w:hAnsi="Calibri" w:cs="Calibri"/>
                <w:b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/>
                <w:bCs/>
                <w:sz w:val="16"/>
                <w:szCs w:val="16"/>
                <w:lang w:bidi="he-IL"/>
              </w:rPr>
              <w:tab/>
            </w:r>
          </w:p>
          <w:p w14:paraId="366868DE" w14:textId="5F43FF9D" w:rsidR="00E501F8" w:rsidRPr="00E501F8" w:rsidRDefault="00E501F8" w:rsidP="00E501F8">
            <w:pPr>
              <w:pStyle w:val="NoSpacing"/>
              <w:rPr>
                <w:rFonts w:ascii="Calibri" w:hAnsi="Calibri" w:cs="Calibri"/>
                <w:b/>
                <w:bCs/>
                <w:sz w:val="16"/>
                <w:szCs w:val="16"/>
                <w:lang w:bidi="he-IL"/>
              </w:rPr>
            </w:pP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530-522 BC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="00EB501D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        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Cambyses II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>son of Cyrus the Great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 xml:space="preserve">died putting down </w:t>
            </w:r>
            <w:r w:rsidR="00EB501D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a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rebellion</w:t>
            </w:r>
            <w:r w:rsidRPr="00E501F8">
              <w:rPr>
                <w:rFonts w:ascii="Calibri" w:hAnsi="Calibri" w:cs="Calibri"/>
                <w:b/>
                <w:bCs/>
                <w:sz w:val="16"/>
                <w:szCs w:val="16"/>
                <w:lang w:bidi="he-IL"/>
              </w:rPr>
              <w:t xml:space="preserve"> </w:t>
            </w:r>
          </w:p>
          <w:p w14:paraId="5E8BEFC7" w14:textId="4703D84D" w:rsidR="00E501F8" w:rsidRPr="00E501F8" w:rsidRDefault="00E501F8" w:rsidP="00E501F8">
            <w:pPr>
              <w:pStyle w:val="NoSpacing"/>
              <w:rPr>
                <w:rFonts w:ascii="Calibri" w:hAnsi="Calibri" w:cs="Calibri"/>
                <w:bCs/>
                <w:sz w:val="16"/>
                <w:szCs w:val="16"/>
                <w:lang w:bidi="he-IL"/>
              </w:rPr>
            </w:pP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522 BC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="00EB501D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 </w:t>
            </w:r>
            <w:proofErr w:type="spellStart"/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Bardiya</w:t>
            </w:r>
            <w:proofErr w:type="spellEnd"/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 xml:space="preserve">son of Cyrus </w:t>
            </w:r>
            <w:r w:rsidR="00EB501D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(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possibly imposter</w:t>
            </w:r>
            <w:r w:rsidR="00EB501D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)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>killed by Persian aristocrats</w:t>
            </w:r>
          </w:p>
          <w:p w14:paraId="397A8B0C" w14:textId="45199B4A" w:rsidR="00E501F8" w:rsidRPr="00E501F8" w:rsidRDefault="00E501F8" w:rsidP="00E501F8">
            <w:pPr>
              <w:pStyle w:val="NoSpacing"/>
              <w:rPr>
                <w:rFonts w:ascii="Calibri" w:hAnsi="Calibri" w:cs="Calibri"/>
                <w:bCs/>
                <w:sz w:val="16"/>
                <w:szCs w:val="16"/>
                <w:lang w:bidi="he-IL"/>
              </w:rPr>
            </w:pP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522-486 BC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="00EB501D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        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Darius I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 xml:space="preserve">son of </w:t>
            </w:r>
            <w:proofErr w:type="spellStart"/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Hystaspes</w:t>
            </w:r>
            <w:proofErr w:type="spellEnd"/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>put Daniel in lion’s den</w:t>
            </w:r>
          </w:p>
          <w:p w14:paraId="68F83D2F" w14:textId="705A918C" w:rsidR="00E501F8" w:rsidRPr="00E501F8" w:rsidRDefault="00E501F8" w:rsidP="00E501F8">
            <w:pPr>
              <w:pStyle w:val="NoSpacing"/>
              <w:rPr>
                <w:rFonts w:ascii="Calibri" w:hAnsi="Calibri" w:cs="Calibri"/>
                <w:bCs/>
                <w:sz w:val="16"/>
                <w:szCs w:val="16"/>
                <w:lang w:bidi="he-IL"/>
              </w:rPr>
            </w:pP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485-465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 xml:space="preserve">BC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="00EB501D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        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Xerxes I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="00EB501D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       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son of Darius I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>most likely Ahasuerus of book of Esther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</w:p>
          <w:p w14:paraId="19A28B21" w14:textId="2F1754F4" w:rsidR="00E501F8" w:rsidRPr="00E501F8" w:rsidRDefault="00E501F8" w:rsidP="00E501F8">
            <w:pPr>
              <w:pStyle w:val="NoSpacing"/>
              <w:rPr>
                <w:rFonts w:ascii="Calibri" w:hAnsi="Calibri" w:cs="Calibri"/>
                <w:bCs/>
                <w:sz w:val="16"/>
                <w:szCs w:val="16"/>
                <w:lang w:bidi="he-IL"/>
              </w:rPr>
            </w:pP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465-424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 xml:space="preserve">BC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="00EB501D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        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Artaxerxes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>son of Xerxes I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>some believe Ahasuerus of book of Esther</w:t>
            </w:r>
          </w:p>
          <w:p w14:paraId="2BF2E93F" w14:textId="77777777" w:rsidR="00CC6F60" w:rsidRPr="00E501F8" w:rsidRDefault="00CC6F60" w:rsidP="00527196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C6F60" w14:paraId="4260196E" w14:textId="77777777" w:rsidTr="00B72CC6">
        <w:tc>
          <w:tcPr>
            <w:tcW w:w="10214" w:type="dxa"/>
          </w:tcPr>
          <w:p w14:paraId="076A340B" w14:textId="77777777" w:rsidR="00E501F8" w:rsidRPr="00E501F8" w:rsidRDefault="00E501F8" w:rsidP="00E501F8">
            <w:pPr>
              <w:pStyle w:val="NoSpacing"/>
              <w:rPr>
                <w:rFonts w:ascii="Calibri" w:hAnsi="Calibri" w:cs="Calibri"/>
                <w:bCs/>
                <w:sz w:val="16"/>
                <w:szCs w:val="16"/>
                <w:lang w:bidi="he-IL"/>
              </w:rPr>
            </w:pP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605 BC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>-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>1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vertAlign w:val="superscript"/>
                <w:lang w:bidi="he-IL"/>
              </w:rPr>
              <w:t>st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 invasion by Nebuchadnezzar - Daniel and elites carried off to Babylon </w:t>
            </w:r>
          </w:p>
          <w:p w14:paraId="105B4275" w14:textId="77777777" w:rsidR="00E501F8" w:rsidRPr="00E501F8" w:rsidRDefault="00E501F8" w:rsidP="00E501F8">
            <w:pPr>
              <w:pStyle w:val="NoSpacing"/>
              <w:rPr>
                <w:rFonts w:ascii="Calibri" w:hAnsi="Calibri" w:cs="Calibri"/>
                <w:bCs/>
                <w:sz w:val="16"/>
                <w:szCs w:val="16"/>
                <w:lang w:bidi="he-IL"/>
              </w:rPr>
            </w:pP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586 BC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>-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 xml:space="preserve">Jerusalem &amp; Temple destroyed by Babylonian King Nebuchadnezzar - nation </w:t>
            </w:r>
          </w:p>
          <w:p w14:paraId="18114408" w14:textId="636BC38C" w:rsidR="00E501F8" w:rsidRPr="00E501F8" w:rsidRDefault="00E501F8" w:rsidP="00E501F8">
            <w:pPr>
              <w:pStyle w:val="NoSpacing"/>
              <w:rPr>
                <w:rFonts w:ascii="Calibri" w:hAnsi="Calibri" w:cs="Calibri"/>
                <w:bCs/>
                <w:sz w:val="16"/>
                <w:szCs w:val="16"/>
                <w:lang w:bidi="he-IL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                               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exiled &amp; enslaved </w:t>
            </w:r>
          </w:p>
          <w:p w14:paraId="696BA79B" w14:textId="77777777" w:rsidR="00E501F8" w:rsidRPr="00E501F8" w:rsidRDefault="00E501F8" w:rsidP="00E501F8">
            <w:pPr>
              <w:pStyle w:val="NoSpacing"/>
              <w:rPr>
                <w:rFonts w:ascii="Calibri" w:hAnsi="Calibri" w:cs="Calibri"/>
                <w:bCs/>
                <w:sz w:val="16"/>
                <w:szCs w:val="16"/>
                <w:lang w:bidi="he-IL"/>
              </w:rPr>
            </w:pP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539 BC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 xml:space="preserve">-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>Cyrus defeats Babylonians</w:t>
            </w:r>
          </w:p>
          <w:p w14:paraId="6209CC72" w14:textId="77777777" w:rsidR="00E501F8" w:rsidRPr="00E501F8" w:rsidRDefault="00E501F8" w:rsidP="00E501F8">
            <w:pPr>
              <w:pStyle w:val="NoSpacing"/>
              <w:rPr>
                <w:rFonts w:ascii="Calibri" w:hAnsi="Calibri" w:cs="Calibri"/>
                <w:bCs/>
                <w:sz w:val="16"/>
                <w:szCs w:val="16"/>
                <w:lang w:bidi="he-IL"/>
              </w:rPr>
            </w:pP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538 BC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 xml:space="preserve">-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>Cyrus allows Israelites (&amp; every defeated nation) return to homeland Jerusalem</w:t>
            </w:r>
          </w:p>
          <w:p w14:paraId="2CF51F8F" w14:textId="77777777" w:rsidR="00E501F8" w:rsidRPr="00E501F8" w:rsidRDefault="00E501F8" w:rsidP="00E501F8">
            <w:pPr>
              <w:pStyle w:val="NoSpacing"/>
              <w:rPr>
                <w:rFonts w:ascii="Calibri" w:hAnsi="Calibri" w:cs="Calibri"/>
                <w:bCs/>
                <w:sz w:val="16"/>
                <w:szCs w:val="16"/>
                <w:lang w:bidi="he-IL"/>
              </w:rPr>
            </w:pP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536 BC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>-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>Foundation of the Temple laid</w:t>
            </w:r>
          </w:p>
          <w:p w14:paraId="52C88B3D" w14:textId="77777777" w:rsidR="00E501F8" w:rsidRPr="00E501F8" w:rsidRDefault="00E501F8" w:rsidP="00E501F8">
            <w:pPr>
              <w:pStyle w:val="NoSpacing"/>
              <w:rPr>
                <w:rFonts w:ascii="Calibri" w:hAnsi="Calibri" w:cs="Calibri"/>
                <w:bCs/>
                <w:sz w:val="16"/>
                <w:szCs w:val="16"/>
                <w:lang w:bidi="he-IL"/>
              </w:rPr>
            </w:pP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520-518 BC -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>prophecies of Haggai &amp; Zechariah re: rebuilding the Temple &amp; restoration nation</w:t>
            </w:r>
          </w:p>
          <w:p w14:paraId="72927847" w14:textId="77777777" w:rsidR="00E501F8" w:rsidRPr="00E501F8" w:rsidRDefault="00E501F8" w:rsidP="00E501F8">
            <w:pPr>
              <w:pStyle w:val="NoSpacing"/>
              <w:rPr>
                <w:rFonts w:ascii="Calibri" w:hAnsi="Calibri" w:cs="Calibri"/>
                <w:bCs/>
                <w:sz w:val="16"/>
                <w:szCs w:val="16"/>
                <w:lang w:bidi="he-IL"/>
              </w:rPr>
            </w:pP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515 BC -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>completion of Temple (20yrs. to complete)</w:t>
            </w:r>
          </w:p>
          <w:p w14:paraId="781D22D1" w14:textId="77777777" w:rsidR="00E501F8" w:rsidRPr="00E501F8" w:rsidRDefault="00E501F8" w:rsidP="00E501F8">
            <w:pPr>
              <w:pStyle w:val="NoSpacing"/>
              <w:rPr>
                <w:rFonts w:ascii="Calibri" w:hAnsi="Calibri" w:cs="Calibri"/>
                <w:bCs/>
                <w:sz w:val="16"/>
                <w:szCs w:val="16"/>
                <w:lang w:bidi="he-IL"/>
              </w:rPr>
            </w:pP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484-473 -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 xml:space="preserve">Esther happenings (during chapters 6-7 of Ezra) </w:t>
            </w:r>
          </w:p>
          <w:p w14:paraId="10CDA2D7" w14:textId="77777777" w:rsidR="00E501F8" w:rsidRPr="00E501F8" w:rsidRDefault="00E501F8" w:rsidP="00E501F8">
            <w:pPr>
              <w:pStyle w:val="NoSpacing"/>
              <w:rPr>
                <w:rFonts w:ascii="Calibri" w:hAnsi="Calibri" w:cs="Calibri"/>
                <w:bCs/>
                <w:sz w:val="16"/>
                <w:szCs w:val="16"/>
                <w:lang w:bidi="he-IL"/>
              </w:rPr>
            </w:pP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458 BC -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>Ezra - led 2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vertAlign w:val="superscript"/>
                <w:lang w:bidi="he-IL"/>
              </w:rPr>
              <w:t>nd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 of 3 waves of returnees - reforms, recovery of the law</w:t>
            </w:r>
          </w:p>
          <w:p w14:paraId="3BECCFC6" w14:textId="77777777" w:rsidR="00E501F8" w:rsidRPr="00E501F8" w:rsidRDefault="00E501F8" w:rsidP="00E501F8">
            <w:pPr>
              <w:pStyle w:val="NoSpacing"/>
              <w:rPr>
                <w:rFonts w:ascii="Calibri" w:hAnsi="Calibri" w:cs="Calibri"/>
                <w:bCs/>
                <w:sz w:val="16"/>
                <w:szCs w:val="16"/>
                <w:lang w:bidi="he-IL"/>
              </w:rPr>
            </w:pP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450-430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 xml:space="preserve">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  <w:t xml:space="preserve">Malachi prophesies - priesthood corrupt; worship routine; divorce rampant; </w:t>
            </w:r>
          </w:p>
          <w:p w14:paraId="06EBA537" w14:textId="3FC2A8E1" w:rsidR="00E501F8" w:rsidRPr="00E501F8" w:rsidRDefault="00E501F8" w:rsidP="00E501F8">
            <w:pPr>
              <w:pStyle w:val="NoSpacing"/>
              <w:rPr>
                <w:rFonts w:ascii="Calibri" w:hAnsi="Calibri" w:cs="Calibri"/>
                <w:bCs/>
                <w:sz w:val="16"/>
                <w:szCs w:val="16"/>
                <w:lang w:bidi="he-IL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                               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social justice ignored; tithing totally neglected - REPENT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ab/>
            </w:r>
          </w:p>
          <w:p w14:paraId="6F672000" w14:textId="77777777" w:rsidR="00E501F8" w:rsidRDefault="00E501F8" w:rsidP="00E501F8">
            <w:pPr>
              <w:pStyle w:val="NoSpacing"/>
              <w:ind w:left="1440" w:hanging="1440"/>
              <w:rPr>
                <w:rFonts w:ascii="Calibri" w:hAnsi="Calibri" w:cs="Calibri"/>
                <w:bCs/>
                <w:sz w:val="16"/>
                <w:szCs w:val="16"/>
                <w:lang w:bidi="he-IL"/>
              </w:rPr>
            </w:pP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445 BC - </w:t>
            </w:r>
            <w:r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               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Nehemiah led 3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vertAlign w:val="superscript"/>
                <w:lang w:bidi="he-IL"/>
              </w:rPr>
              <w:t>rd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 wave - sent from </w:t>
            </w:r>
            <w:proofErr w:type="spellStart"/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Artaxeres</w:t>
            </w:r>
            <w:proofErr w:type="spellEnd"/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 with supplies to rebuild the </w:t>
            </w:r>
            <w:proofErr w:type="gramStart"/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wall  -</w:t>
            </w:r>
            <w:proofErr w:type="gramEnd"/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 returns to Persia 12 years later (433) then comes back</w:t>
            </w:r>
          </w:p>
          <w:p w14:paraId="192DF0FF" w14:textId="1F373F27" w:rsidR="00E501F8" w:rsidRPr="00E501F8" w:rsidRDefault="00E501F8" w:rsidP="00E501F8">
            <w:pPr>
              <w:pStyle w:val="NoSpacing"/>
              <w:ind w:left="1440" w:hanging="1440"/>
              <w:rPr>
                <w:rFonts w:ascii="Calibri" w:hAnsi="Calibri" w:cs="Calibri"/>
                <w:bCs/>
                <w:sz w:val="16"/>
                <w:szCs w:val="16"/>
                <w:lang w:bidi="he-IL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 xml:space="preserve">                                </w:t>
            </w:r>
            <w:r w:rsidRPr="00E501F8">
              <w:rPr>
                <w:rFonts w:ascii="Calibri" w:hAnsi="Calibri" w:cs="Calibri"/>
                <w:bCs/>
                <w:sz w:val="16"/>
                <w:szCs w:val="16"/>
                <w:lang w:bidi="he-IL"/>
              </w:rPr>
              <w:t>to Jerusalem in 420 - society a mess</w:t>
            </w:r>
          </w:p>
          <w:p w14:paraId="6E86BF26" w14:textId="77777777" w:rsidR="00CC6F60" w:rsidRPr="00E501F8" w:rsidRDefault="00CC6F60" w:rsidP="00527196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C6F60" w14:paraId="28A3329C" w14:textId="77777777" w:rsidTr="00B72CC6">
        <w:tc>
          <w:tcPr>
            <w:tcW w:w="10214" w:type="dxa"/>
          </w:tcPr>
          <w:p w14:paraId="0E38806B" w14:textId="77777777" w:rsidR="00CC6F60" w:rsidRPr="00CC6F60" w:rsidRDefault="00CC6F60" w:rsidP="00CC6F60"/>
        </w:tc>
        <w:bookmarkStart w:id="0" w:name="_GoBack"/>
        <w:bookmarkEnd w:id="0"/>
      </w:tr>
    </w:tbl>
    <w:p w14:paraId="17D944D2" w14:textId="77777777" w:rsidR="00A7275A" w:rsidRPr="00A7275A" w:rsidRDefault="00186121" w:rsidP="00CC6F60"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31DDF8" wp14:editId="651D36FA">
                <wp:simplePos x="0" y="0"/>
                <wp:positionH relativeFrom="column">
                  <wp:posOffset>-166355</wp:posOffset>
                </wp:positionH>
                <wp:positionV relativeFrom="paragraph">
                  <wp:posOffset>113351</wp:posOffset>
                </wp:positionV>
                <wp:extent cx="6838950" cy="2842352"/>
                <wp:effectExtent l="0" t="0" r="19050" b="1524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2842352"/>
                          <a:chOff x="0" y="-253072"/>
                          <a:chExt cx="6838951" cy="3106622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3304"/>
                            <a:ext cx="3314700" cy="25802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420" w:type="dxa"/>
                                <w:tblInd w:w="-118" w:type="dxa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28"/>
                                <w:gridCol w:w="1080"/>
                                <w:gridCol w:w="3512"/>
                              </w:tblGrid>
                              <w:tr w:rsidR="00882EE9" w:rsidRPr="00DE00B3" w14:paraId="4BAEEC96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E82645F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  <w:t>Date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B5180C2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  <w:t>Book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0C549DA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  <w:t>Subject/Topic</w:t>
                                    </w:r>
                                  </w:p>
                                </w:tc>
                              </w:tr>
                              <w:tr w:rsidR="00882EE9" w:rsidRPr="00DE00B3" w14:paraId="47FA7F08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0B71FC5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Oct 14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C4A83E9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right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1B35617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Intro: Intro to Minor Prophets</w:t>
                                    </w:r>
                                  </w:p>
                                </w:tc>
                              </w:tr>
                              <w:tr w:rsidR="00882EE9" w:rsidRPr="00DE00B3" w14:paraId="651BE589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FE8251A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Oct 21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7E4566C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Hosea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DD4505D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Hosea: This is your last chance</w:t>
                                    </w:r>
                                  </w:p>
                                </w:tc>
                              </w:tr>
                              <w:tr w:rsidR="00882EE9" w:rsidRPr="00DE00B3" w14:paraId="02861DFF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A41AC3B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Oct 28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479501D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Hosea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D034BF6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Hosea: No Rivals </w:t>
                                    </w:r>
                                  </w:p>
                                </w:tc>
                              </w:tr>
                              <w:tr w:rsidR="00882EE9" w:rsidRPr="00DE00B3" w14:paraId="388E547A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E397C67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Nov 4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E66612D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Hosea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8AAB92A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Hosea: God’s Amazing Love</w:t>
                                    </w:r>
                                  </w:p>
                                </w:tc>
                              </w:tr>
                              <w:tr w:rsidR="00882EE9" w:rsidRPr="00DE00B3" w14:paraId="494CD36F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74BAC74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Nov 11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D23B9B4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Amos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E9806E2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Amos: Social Justice is Godly</w:t>
                                    </w:r>
                                  </w:p>
                                </w:tc>
                              </w:tr>
                              <w:tr w:rsidR="00882EE9" w:rsidRPr="00DE00B3" w14:paraId="5210334F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358202B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Nov 18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6D6D91B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Amos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B539F38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Amos: The Day of the LORD</w:t>
                                    </w:r>
                                  </w:p>
                                </w:tc>
                              </w:tr>
                              <w:tr w:rsidR="00882EE9" w:rsidRPr="00DE00B3" w14:paraId="079200EE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28D433A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Nov 25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058E6A2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Amos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D94912B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Amos: Judgement &amp; Salvation</w:t>
                                    </w:r>
                                  </w:p>
                                </w:tc>
                              </w:tr>
                              <w:tr w:rsidR="00882EE9" w:rsidRPr="00DE00B3" w14:paraId="5036B1BB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73A69EE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Dec 2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6FE7D2A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C14ACD1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New Members Sunday</w:t>
                                    </w:r>
                                  </w:p>
                                </w:tc>
                              </w:tr>
                              <w:tr w:rsidR="00882EE9" w:rsidRPr="00DE00B3" w14:paraId="468305DD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D4D2AAC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Dec 9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46AFD38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7814D65" w14:textId="77777777" w:rsidR="00882EE9" w:rsidRPr="00DE00B3" w:rsidRDefault="00882EE9" w:rsidP="00EA1B7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SNOW DAY</w:t>
                                    </w:r>
                                  </w:p>
                                </w:tc>
                              </w:tr>
                              <w:tr w:rsidR="00882EE9" w:rsidRPr="00DE00B3" w14:paraId="3BFFE12C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B84D7E3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Dec 16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25AE8D2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Joel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4A29376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Joel: The Day of the LORD</w:t>
                                    </w:r>
                                  </w:p>
                                </w:tc>
                              </w:tr>
                              <w:tr w:rsidR="00882EE9" w:rsidRPr="00DE00B3" w14:paraId="58F59EE2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26E1D83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Dec 23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56F2433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Joel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3CC8ACD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Joel: The Day of the Church</w:t>
                                    </w:r>
                                  </w:p>
                                </w:tc>
                              </w:tr>
                              <w:tr w:rsidR="00882EE9" w:rsidRPr="00DE00B3" w14:paraId="66C818A0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1DD17B8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Dec 30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9E3E2F4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Habakkuk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686A72C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Habakkuk: Hope: Always Rejoicing</w:t>
                                    </w:r>
                                  </w:p>
                                </w:tc>
                              </w:tr>
                              <w:tr w:rsidR="00882EE9" w:rsidRPr="00DE00B3" w14:paraId="65FD9F4B" w14:textId="77777777" w:rsidTr="00D06607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565A392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Jan 6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740CBAA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Phil 4:9</w:t>
                                    </w:r>
                                  </w:p>
                                </w:tc>
                                <w:tc>
                                  <w:tcPr>
                                    <w:tcW w:w="351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BD2185E" w14:textId="77777777" w:rsidR="00882EE9" w:rsidRPr="00DE00B3" w:rsidRDefault="00882EE9" w:rsidP="00F1591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Practice These Things</w:t>
                                    </w:r>
                                  </w:p>
                                </w:tc>
                              </w:tr>
                            </w:tbl>
                            <w:p w14:paraId="4DD4F595" w14:textId="77777777" w:rsidR="00882EE9" w:rsidRPr="00DE00B3" w:rsidRDefault="00882EE9" w:rsidP="00882EE9">
                              <w:pPr>
                                <w:pStyle w:val="NoSpacing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10617" y="274280"/>
                            <a:ext cx="3428334" cy="2579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240" w:type="dxa"/>
                                <w:tblInd w:w="-118" w:type="dxa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28"/>
                                <w:gridCol w:w="1170"/>
                                <w:gridCol w:w="3242"/>
                              </w:tblGrid>
                              <w:tr w:rsidR="00882EE9" w:rsidRPr="00DE00B3" w14:paraId="571FEE09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251D405" w14:textId="77777777" w:rsidR="00882EE9" w:rsidRPr="00DE00B3" w:rsidRDefault="00882EE9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  <w:t>Date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83FA872" w14:textId="77777777" w:rsidR="00882EE9" w:rsidRPr="00DE00B3" w:rsidRDefault="00882EE9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  <w:t>Book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D2DF515" w14:textId="77777777" w:rsidR="00882EE9" w:rsidRPr="00DE00B3" w:rsidRDefault="00882EE9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b/>
                                        <w:bCs/>
                                        <w:sz w:val="19"/>
                                        <w:szCs w:val="19"/>
                                        <w:lang w:bidi="he-IL"/>
                                      </w:rPr>
                                      <w:t>Subject/Topic</w:t>
                                    </w:r>
                                  </w:p>
                                </w:tc>
                              </w:tr>
                              <w:tr w:rsidR="00882EE9" w:rsidRPr="00DE00B3" w14:paraId="4E18E3C4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EFBAD14" w14:textId="77777777" w:rsidR="00882EE9" w:rsidRPr="00DE00B3" w:rsidRDefault="00882EE9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Jan 13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82BC1FE" w14:textId="77777777" w:rsidR="00882EE9" w:rsidRPr="00DE00B3" w:rsidRDefault="00882EE9" w:rsidP="00C11CC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1BDEC23" w14:textId="77777777" w:rsidR="00882EE9" w:rsidRPr="00DE00B3" w:rsidRDefault="00882EE9" w:rsidP="0035649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SNOW DAY</w:t>
                                    </w:r>
                                  </w:p>
                                </w:tc>
                              </w:tr>
                              <w:tr w:rsidR="00882EE9" w:rsidRPr="00DE00B3" w14:paraId="4A69C089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BE6A302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Jan 20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A083E2C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Habakkuk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945EB89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Habakkuk: Righteous Live by Faith</w:t>
                                    </w:r>
                                  </w:p>
                                </w:tc>
                              </w:tr>
                              <w:tr w:rsidR="00882EE9" w:rsidRPr="00DE00B3" w14:paraId="68087AB0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60C1279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Jan 27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82D8978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Jonah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5FF8E71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Jonah: The Missionary God </w:t>
                                    </w:r>
                                  </w:p>
                                </w:tc>
                              </w:tr>
                              <w:tr w:rsidR="00882EE9" w:rsidRPr="00DE00B3" w14:paraId="3D884124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85792AC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Feb 3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2A29711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Obadiah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28A450F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Obadiah: Reveling in Disaster </w:t>
                                    </w:r>
                                  </w:p>
                                </w:tc>
                              </w:tr>
                              <w:tr w:rsidR="00882EE9" w:rsidRPr="00DE00B3" w14:paraId="696332A7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F37E31D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Feb 10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E108BA2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Micah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BC96CE4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Micah: Who is Like Yah</w:t>
                                    </w:r>
                                  </w:p>
                                </w:tc>
                              </w:tr>
                              <w:tr w:rsidR="00882EE9" w:rsidRPr="00DE00B3" w14:paraId="34C3954D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D9B29FB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Feb 17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4A63894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Micah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7D58106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Micah: What the LORD Requires</w:t>
                                    </w:r>
                                  </w:p>
                                </w:tc>
                              </w:tr>
                              <w:tr w:rsidR="00882EE9" w:rsidRPr="00DE00B3" w14:paraId="589DDBC6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E4387CF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Feb 24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FBDEC11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Nahum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415EFD1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Nahum: Nineveh’s Impending Fall</w:t>
                                    </w:r>
                                  </w:p>
                                </w:tc>
                              </w:tr>
                              <w:tr w:rsidR="00882EE9" w:rsidRPr="00DE00B3" w14:paraId="0DE94765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B051345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Mar 3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CC11DD3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Zephaniah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7A206BD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Zephaniah: Judgement &amp; Singing </w:t>
                                    </w:r>
                                  </w:p>
                                </w:tc>
                              </w:tr>
                              <w:tr w:rsidR="00882EE9" w:rsidRPr="00DE00B3" w14:paraId="550A2A1A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964B326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Mar 10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739A141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Haggai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38EC1C65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Haggai: Rebuilding Project        </w:t>
                                    </w:r>
                                  </w:p>
                                </w:tc>
                              </w:tr>
                              <w:tr w:rsidR="00882EE9" w:rsidRPr="00DE00B3" w14:paraId="441FDF79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1FE185E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Mar 17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0BF9775D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Zechariah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C64DA83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Zechariah: Repent &amp; Return to God</w:t>
                                    </w:r>
                                  </w:p>
                                </w:tc>
                              </w:tr>
                              <w:tr w:rsidR="00882EE9" w:rsidRPr="00DE00B3" w14:paraId="2EA5B946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5CCF44F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Mar 24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2C53BE2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Zechariah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13974E5B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Zechariah: 8 Visions </w:t>
                                    </w:r>
                                  </w:p>
                                </w:tc>
                              </w:tr>
                              <w:tr w:rsidR="00882EE9" w:rsidRPr="00DE00B3" w14:paraId="72704E46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6C17F75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Mar 31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8437ADA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Zechariah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FCCE4BE" w14:textId="066C9C02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Zechariah: </w:t>
                                    </w:r>
                                    <w:r w:rsidR="006D276A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Restored from Shame</w:t>
                                    </w:r>
                                  </w:p>
                                </w:tc>
                              </w:tr>
                              <w:tr w:rsidR="00882EE9" w:rsidRPr="00DE00B3" w14:paraId="3FB4324F" w14:textId="77777777" w:rsidTr="00521362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5977BA01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Apr 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6127ABD3" w14:textId="77777777" w:rsidR="00882EE9" w:rsidRPr="00DE00B3" w:rsidRDefault="00882EE9" w:rsidP="00DE00B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Malachi</w:t>
                                    </w: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49F7BA55" w14:textId="77777777" w:rsidR="00882EE9" w:rsidRPr="00DE00B3" w:rsidRDefault="00882EE9" w:rsidP="0052136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Malachi: Return to Me </w:t>
                                    </w:r>
                                  </w:p>
                                </w:tc>
                              </w:tr>
                              <w:tr w:rsidR="00D507E5" w:rsidRPr="00DE00B3" w14:paraId="223A2419" w14:textId="77777777" w:rsidTr="00D507E5">
                                <w:tc>
                                  <w:tcPr>
                                    <w:tcW w:w="828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EFADBF5" w14:textId="77777777" w:rsidR="00D507E5" w:rsidRPr="00DE00B3" w:rsidRDefault="00D507E5" w:rsidP="00D507E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Apr </w:t>
                                    </w:r>
                                    <w:r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78D54F58" w14:textId="77777777" w:rsidR="00D507E5" w:rsidRPr="00DE00B3" w:rsidRDefault="00D507E5" w:rsidP="00D507E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42" w:type="dxa"/>
                                    <w:tcMar>
                                      <w:top w:w="100" w:type="nil"/>
                                      <w:right w:w="100" w:type="nil"/>
                                    </w:tcMar>
                                    <w:vAlign w:val="center"/>
                                  </w:tcPr>
                                  <w:p w14:paraId="2A51E139" w14:textId="77777777" w:rsidR="00D507E5" w:rsidRPr="00DE00B3" w:rsidRDefault="003D553F" w:rsidP="00D507E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</w:pPr>
                                    <w:r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>Summary of the Minor Prophets</w:t>
                                    </w:r>
                                    <w:r w:rsidR="00D507E5" w:rsidRPr="00DE00B3">
                                      <w:rPr>
                                        <w:rFonts w:cs="Gentium Basic"/>
                                        <w:sz w:val="19"/>
                                        <w:szCs w:val="19"/>
                                        <w:lang w:bidi="he-IL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2B878523" w14:textId="77777777" w:rsidR="00882EE9" w:rsidRPr="00DE00B3" w:rsidRDefault="00882EE9" w:rsidP="00882EE9">
                              <w:pPr>
                                <w:pStyle w:val="NoSpacing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345236" y="-253072"/>
                            <a:ext cx="2049780" cy="4722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0BEA3B" w14:textId="77777777" w:rsidR="00882EE9" w:rsidRPr="007771AC" w:rsidRDefault="00882EE9" w:rsidP="00882EE9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7771AC">
                                <w:rPr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  <w:t>Preaching Schedule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31DDF8" id="Group 7" o:spid="_x0000_s1026" style="position:absolute;margin-left:-13.1pt;margin-top:8.95pt;width:538.5pt;height:223.8pt;z-index:251659264;mso-width-relative:margin;mso-height-relative:margin" coordorigin=",-2530" coordsize="68389,310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2733;width:33147;height:258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">
                  <v:textbox>
                    <w:txbxContent>
                      <w:tbl>
                        <w:tblPr>
                          <w:tblW w:w="5420" w:type="dxa"/>
                          <w:tblInd w:w="-11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828"/>
                          <w:gridCol w:w="1080"/>
                          <w:gridCol w:w="3512"/>
                        </w:tblGrid>
                        <w:tr w:rsidR="00882EE9" w:rsidRPr="00DE00B3" w14:paraId="4BAEEC96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E82645F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  <w:t>Date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B5180C2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  <w:t>Book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0C549DA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  <w:t>Subject/Topic</w:t>
                              </w:r>
                            </w:p>
                          </w:tc>
                        </w:tr>
                        <w:tr w:rsidR="00882EE9" w:rsidRPr="00DE00B3" w14:paraId="47FA7F08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0B71FC5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Oct 14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C4A83E9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right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1B35617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Intro: Intro to Minor Prophets</w:t>
                              </w:r>
                            </w:p>
                          </w:tc>
                        </w:tr>
                        <w:tr w:rsidR="00882EE9" w:rsidRPr="00DE00B3" w14:paraId="651BE589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FE8251A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Oct 21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7E4566C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Hosea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DD4505D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Hosea: This is your last chance</w:t>
                              </w:r>
                            </w:p>
                          </w:tc>
                        </w:tr>
                        <w:tr w:rsidR="00882EE9" w:rsidRPr="00DE00B3" w14:paraId="02861DFF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A41AC3B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Oct 28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479501D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Hosea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D034BF6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Hosea: No Rivals </w:t>
                              </w:r>
                            </w:p>
                          </w:tc>
                        </w:tr>
                        <w:tr w:rsidR="00882EE9" w:rsidRPr="00DE00B3" w14:paraId="388E547A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E397C67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Nov 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E66612D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Hosea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8AAB92A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Hosea: God’s Amazing Love</w:t>
                              </w:r>
                            </w:p>
                          </w:tc>
                        </w:tr>
                        <w:tr w:rsidR="00882EE9" w:rsidRPr="00DE00B3" w14:paraId="494CD36F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74BAC74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Nov 11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D23B9B4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Amos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E9806E2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Amos: Social Justice is Godly</w:t>
                              </w:r>
                            </w:p>
                          </w:tc>
                        </w:tr>
                        <w:tr w:rsidR="00882EE9" w:rsidRPr="00DE00B3" w14:paraId="5210334F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358202B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Nov 18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6D6D91B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Amos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B539F38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Amos: The Day of the LORD</w:t>
                              </w:r>
                            </w:p>
                          </w:tc>
                        </w:tr>
                        <w:tr w:rsidR="00882EE9" w:rsidRPr="00DE00B3" w14:paraId="079200EE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28D433A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Nov 25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058E6A2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Amos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D94912B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Amos: Judgement &amp; Salvation</w:t>
                              </w:r>
                            </w:p>
                          </w:tc>
                        </w:tr>
                        <w:tr w:rsidR="00882EE9" w:rsidRPr="00DE00B3" w14:paraId="5036B1BB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73A69EE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Dec 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6FE7D2A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C14ACD1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New Members Sunday</w:t>
                              </w:r>
                            </w:p>
                          </w:tc>
                        </w:tr>
                        <w:tr w:rsidR="00882EE9" w:rsidRPr="00DE00B3" w14:paraId="468305DD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D4D2AAC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Dec 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46AFD38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7814D65" w14:textId="77777777" w:rsidR="00882EE9" w:rsidRPr="00DE00B3" w:rsidRDefault="00882EE9" w:rsidP="00EA1B7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SNOW DAY</w:t>
                              </w:r>
                            </w:p>
                          </w:tc>
                        </w:tr>
                        <w:tr w:rsidR="00882EE9" w:rsidRPr="00DE00B3" w14:paraId="3BFFE12C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B84D7E3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Dec 16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25AE8D2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Joel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4A29376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Joel: The Day of the LORD</w:t>
                              </w:r>
                            </w:p>
                          </w:tc>
                        </w:tr>
                        <w:tr w:rsidR="00882EE9" w:rsidRPr="00DE00B3" w14:paraId="58F59EE2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26E1D83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Dec 23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56F2433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Joel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3CC8ACD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Joel: The Day of the Church</w:t>
                              </w:r>
                            </w:p>
                          </w:tc>
                        </w:tr>
                        <w:tr w:rsidR="00882EE9" w:rsidRPr="00DE00B3" w14:paraId="66C818A0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1DD17B8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Dec 30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9E3E2F4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Habakkuk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686A72C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Habakkuk: Hope: Always Rejoicing</w:t>
                              </w:r>
                            </w:p>
                          </w:tc>
                        </w:tr>
                        <w:tr w:rsidR="00882EE9" w:rsidRPr="00DE00B3" w14:paraId="65FD9F4B" w14:textId="77777777" w:rsidTr="00D06607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565A392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Jan 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740CBAA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Phil 4:9</w:t>
                              </w:r>
                            </w:p>
                          </w:tc>
                          <w:tc>
                            <w:tcPr>
                              <w:tcW w:w="351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BD2185E" w14:textId="77777777" w:rsidR="00882EE9" w:rsidRPr="00DE00B3" w:rsidRDefault="00882EE9" w:rsidP="00F1591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Practice These Things</w:t>
                              </w:r>
                            </w:p>
                          </w:tc>
                        </w:tr>
                      </w:tbl>
                      <w:p w14:paraId="4DD4F595" w14:textId="77777777" w:rsidR="00882EE9" w:rsidRPr="00DE00B3" w:rsidRDefault="00882EE9" w:rsidP="00882EE9">
                        <w:pPr>
                          <w:pStyle w:val="NoSpacing"/>
                          <w:rPr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left:34106;top:2742;width:34283;height:257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">
                  <v:textbox>
                    <w:txbxContent>
                      <w:tbl>
                        <w:tblPr>
                          <w:tblW w:w="5240" w:type="dxa"/>
                          <w:tblInd w:w="-11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828"/>
                          <w:gridCol w:w="1170"/>
                          <w:gridCol w:w="3242"/>
                        </w:tblGrid>
                        <w:tr w:rsidR="00882EE9" w:rsidRPr="00DE00B3" w14:paraId="571FEE09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251D405" w14:textId="77777777" w:rsidR="00882EE9" w:rsidRPr="00DE00B3" w:rsidRDefault="00882EE9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  <w:t>Date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83FA872" w14:textId="77777777" w:rsidR="00882EE9" w:rsidRPr="00DE00B3" w:rsidRDefault="00882EE9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  <w:t>Book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D2DF515" w14:textId="77777777" w:rsidR="00882EE9" w:rsidRPr="00DE00B3" w:rsidRDefault="00882EE9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b/>
                                  <w:bCs/>
                                  <w:sz w:val="19"/>
                                  <w:szCs w:val="19"/>
                                  <w:lang w:bidi="he-IL"/>
                                </w:rPr>
                                <w:t>Subject/Topic</w:t>
                              </w:r>
                            </w:p>
                          </w:tc>
                        </w:tr>
                        <w:tr w:rsidR="00882EE9" w:rsidRPr="00DE00B3" w14:paraId="4E18E3C4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EFBAD14" w14:textId="77777777" w:rsidR="00882EE9" w:rsidRPr="00DE00B3" w:rsidRDefault="00882EE9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Jan 13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82BC1FE" w14:textId="77777777" w:rsidR="00882EE9" w:rsidRPr="00DE00B3" w:rsidRDefault="00882EE9" w:rsidP="00C11CC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1BDEC23" w14:textId="77777777" w:rsidR="00882EE9" w:rsidRPr="00DE00B3" w:rsidRDefault="00882EE9" w:rsidP="0035649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SNOW DAY</w:t>
                              </w:r>
                            </w:p>
                          </w:tc>
                        </w:tr>
                        <w:tr w:rsidR="00882EE9" w:rsidRPr="00DE00B3" w14:paraId="4A69C089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BE6A302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Jan 20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A083E2C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Habakkuk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945EB89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Habakkuk: Righteous Live by Faith</w:t>
                              </w:r>
                            </w:p>
                          </w:tc>
                        </w:tr>
                        <w:tr w:rsidR="00882EE9" w:rsidRPr="00DE00B3" w14:paraId="68087AB0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60C1279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Jan 27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82D8978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Jonah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5FF8E71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Jonah: The Missionary God </w:t>
                              </w:r>
                            </w:p>
                          </w:tc>
                        </w:tr>
                        <w:tr w:rsidR="00882EE9" w:rsidRPr="00DE00B3" w14:paraId="3D884124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85792AC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Feb 3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2A29711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Obadiah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28A450F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Obadiah: Reveling in Disaster </w:t>
                              </w:r>
                            </w:p>
                          </w:tc>
                        </w:tr>
                        <w:tr w:rsidR="00882EE9" w:rsidRPr="00DE00B3" w14:paraId="696332A7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F37E31D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Feb 10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E108BA2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Micah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BC96CE4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Micah: Who is Like Yah</w:t>
                              </w:r>
                            </w:p>
                          </w:tc>
                        </w:tr>
                        <w:tr w:rsidR="00882EE9" w:rsidRPr="00DE00B3" w14:paraId="34C3954D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D9B29FB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Feb 17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4A63894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Micah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7D58106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Micah: What the LORD Requires</w:t>
                              </w:r>
                            </w:p>
                          </w:tc>
                        </w:tr>
                        <w:tr w:rsidR="00882EE9" w:rsidRPr="00DE00B3" w14:paraId="589DDBC6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E4387CF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Feb 24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FBDEC11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Nahum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415EFD1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Nahum: Nineveh’s Impending Fall</w:t>
                              </w:r>
                            </w:p>
                          </w:tc>
                        </w:tr>
                        <w:tr w:rsidR="00882EE9" w:rsidRPr="00DE00B3" w14:paraId="0DE94765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B051345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Mar 3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CC11DD3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Zephaniah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7A206BD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Zephaniah: Judgement &amp; Singing </w:t>
                              </w:r>
                            </w:p>
                          </w:tc>
                        </w:tr>
                        <w:tr w:rsidR="00882EE9" w:rsidRPr="00DE00B3" w14:paraId="550A2A1A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964B326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Mar 10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739A141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Haggai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38EC1C65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Haggai: Rebuilding Project        </w:t>
                              </w:r>
                            </w:p>
                          </w:tc>
                        </w:tr>
                        <w:tr w:rsidR="00882EE9" w:rsidRPr="00DE00B3" w14:paraId="441FDF79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1FE185E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Mar 17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0BF9775D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Zechariah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C64DA83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Zechariah: Repent &amp; Return to God</w:t>
                              </w:r>
                            </w:p>
                          </w:tc>
                        </w:tr>
                        <w:tr w:rsidR="00882EE9" w:rsidRPr="00DE00B3" w14:paraId="2EA5B946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5CCF44F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Mar 24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2C53BE2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Zechariah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13974E5B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Zechariah: 8 Visions </w:t>
                              </w:r>
                            </w:p>
                          </w:tc>
                        </w:tr>
                        <w:tr w:rsidR="00882EE9" w:rsidRPr="00DE00B3" w14:paraId="72704E46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6C17F75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Mar 31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8437ADA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Zechariah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FCCE4BE" w14:textId="066C9C02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Zechariah: </w:t>
                              </w:r>
                              <w:r w:rsidR="006D276A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Restored from Shame</w:t>
                              </w:r>
                            </w:p>
                          </w:tc>
                        </w:tr>
                        <w:tr w:rsidR="00882EE9" w:rsidRPr="00DE00B3" w14:paraId="3FB4324F" w14:textId="77777777" w:rsidTr="00521362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5977BA01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Apr 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6127ABD3" w14:textId="77777777" w:rsidR="00882EE9" w:rsidRPr="00DE00B3" w:rsidRDefault="00882EE9" w:rsidP="00DE00B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Malachi</w:t>
                              </w: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49F7BA55" w14:textId="77777777" w:rsidR="00882EE9" w:rsidRPr="00DE00B3" w:rsidRDefault="00882EE9" w:rsidP="0052136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Malachi: Return to Me </w:t>
                              </w:r>
                            </w:p>
                          </w:tc>
                        </w:tr>
                        <w:tr w:rsidR="00D507E5" w:rsidRPr="00DE00B3" w14:paraId="223A2419" w14:textId="77777777" w:rsidTr="00D507E5">
                          <w:tc>
                            <w:tcPr>
                              <w:tcW w:w="828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EFADBF5" w14:textId="77777777" w:rsidR="00D507E5" w:rsidRPr="00DE00B3" w:rsidRDefault="00D507E5" w:rsidP="00D507E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Apr </w:t>
                              </w:r>
                              <w:r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78D54F58" w14:textId="77777777" w:rsidR="00D507E5" w:rsidRPr="00DE00B3" w:rsidRDefault="00D507E5" w:rsidP="00D507E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</w:p>
                          </w:tc>
                          <w:tc>
                            <w:tcPr>
                              <w:tcW w:w="3242" w:type="dxa"/>
                              <w:tcMar>
                                <w:top w:w="100" w:type="nil"/>
                                <w:right w:w="100" w:type="nil"/>
                              </w:tcMar>
                              <w:vAlign w:val="center"/>
                            </w:tcPr>
                            <w:p w14:paraId="2A51E139" w14:textId="77777777" w:rsidR="00D507E5" w:rsidRPr="00DE00B3" w:rsidRDefault="003D553F" w:rsidP="00D507E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</w:pPr>
                              <w:r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>Summary of the Minor Prophets</w:t>
                              </w:r>
                              <w:r w:rsidR="00D507E5" w:rsidRPr="00DE00B3">
                                <w:rPr>
                                  <w:rFonts w:cs="Gentium Basic"/>
                                  <w:sz w:val="19"/>
                                  <w:szCs w:val="19"/>
                                  <w:lang w:bidi="he-IL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2B878523" w14:textId="77777777" w:rsidR="00882EE9" w:rsidRPr="00DE00B3" w:rsidRDefault="00882EE9" w:rsidP="00882EE9">
                        <w:pPr>
                          <w:pStyle w:val="NoSpacing"/>
                          <w:rPr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23452;top:-2530;width:20498;height:47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" filled="f" stroked="f" strokeweight=".5pt">
                  <v:textbox>
                    <w:txbxContent>
                      <w:p w14:paraId="120BEA3B" w14:textId="77777777" w:rsidR="00882EE9" w:rsidRPr="007771AC" w:rsidRDefault="00882EE9" w:rsidP="00882EE9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  <w:r w:rsidRPr="007771AC"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</w:rPr>
                          <w:t>Preaching Schedule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7275A" w:rsidRPr="00A7275A" w:rsidSect="007771AC">
      <w:headerReference w:type="default" r:id="rId8"/>
      <w:footerReference w:type="default" r:id="rId9"/>
      <w:pgSz w:w="12240" w:h="15840"/>
      <w:pgMar w:top="994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7976B" w14:textId="77777777" w:rsidR="008F71F3" w:rsidRDefault="008F71F3" w:rsidP="00127510">
      <w:pPr>
        <w:spacing w:after="0" w:line="240" w:lineRule="auto"/>
      </w:pPr>
      <w:r>
        <w:separator/>
      </w:r>
    </w:p>
  </w:endnote>
  <w:endnote w:type="continuationSeparator" w:id="0">
    <w:p w14:paraId="4366488C" w14:textId="77777777" w:rsidR="008F71F3" w:rsidRDefault="008F71F3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BA7F1" w14:textId="77777777" w:rsidR="00127510" w:rsidRDefault="00EB63AD" w:rsidP="00127510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4946CEB6" wp14:editId="3C74F907">
              <wp:simplePos x="0" y="0"/>
              <wp:positionH relativeFrom="column">
                <wp:posOffset>-374650</wp:posOffset>
              </wp:positionH>
              <wp:positionV relativeFrom="paragraph">
                <wp:posOffset>-129540</wp:posOffset>
              </wp:positionV>
              <wp:extent cx="1663700" cy="374650"/>
              <wp:effectExtent l="0" t="0" r="0" b="635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ull-4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370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186121">
          <w:rPr>
            <w:noProof/>
          </w:rPr>
          <w:t>2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C731F" w14:textId="77777777" w:rsidR="008F71F3" w:rsidRDefault="008F71F3" w:rsidP="00127510">
      <w:pPr>
        <w:spacing w:after="0" w:line="240" w:lineRule="auto"/>
      </w:pPr>
      <w:r>
        <w:separator/>
      </w:r>
    </w:p>
  </w:footnote>
  <w:footnote w:type="continuationSeparator" w:id="0">
    <w:p w14:paraId="01748574" w14:textId="77777777" w:rsidR="008F71F3" w:rsidRDefault="008F71F3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3EAC8" w14:textId="5AC2433B" w:rsidR="00127510" w:rsidRPr="00B27083" w:rsidRDefault="00314B5F">
    <w:pPr>
      <w:pStyle w:val="Header"/>
    </w:pPr>
    <w:r>
      <w:t>Colin Campbell</w:t>
    </w:r>
    <w:r w:rsidR="00127510" w:rsidRPr="00B27083">
      <w:tab/>
    </w:r>
    <w:r w:rsidR="00127510" w:rsidRPr="00B27083">
      <w:tab/>
    </w:r>
    <w:r w:rsidR="007D0602" w:rsidRPr="00B27083">
      <w:fldChar w:fldCharType="begin"/>
    </w:r>
    <w:r w:rsidR="00EA75F6" w:rsidRPr="00B27083">
      <w:instrText xml:space="preserve"> DATE \@ "MMMM d, yyyy" </w:instrText>
    </w:r>
    <w:r w:rsidR="007D0602" w:rsidRPr="00B27083">
      <w:fldChar w:fldCharType="separate"/>
    </w:r>
    <w:r w:rsidR="006D276A">
      <w:rPr>
        <w:noProof/>
      </w:rPr>
      <w:t>March 31, 2019</w:t>
    </w:r>
    <w:r w:rsidR="007D0602" w:rsidRPr="00B27083">
      <w:fldChar w:fldCharType="end"/>
    </w:r>
  </w:p>
  <w:p w14:paraId="6192F251" w14:textId="77777777" w:rsidR="00127510" w:rsidRDefault="00127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F3FA0"/>
    <w:multiLevelType w:val="hybridMultilevel"/>
    <w:tmpl w:val="1B8E86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attachedTemplate r:id="rId1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F8"/>
    <w:rsid w:val="00034951"/>
    <w:rsid w:val="000842A3"/>
    <w:rsid w:val="000D2F71"/>
    <w:rsid w:val="000F0AC0"/>
    <w:rsid w:val="000F3CC6"/>
    <w:rsid w:val="00127510"/>
    <w:rsid w:val="00186121"/>
    <w:rsid w:val="00187220"/>
    <w:rsid w:val="001D4999"/>
    <w:rsid w:val="002A14E1"/>
    <w:rsid w:val="002F02F9"/>
    <w:rsid w:val="00313272"/>
    <w:rsid w:val="00314B5F"/>
    <w:rsid w:val="003211CD"/>
    <w:rsid w:val="00330C21"/>
    <w:rsid w:val="0038203D"/>
    <w:rsid w:val="003878A5"/>
    <w:rsid w:val="003C33A3"/>
    <w:rsid w:val="003D553F"/>
    <w:rsid w:val="00452C3C"/>
    <w:rsid w:val="004615AF"/>
    <w:rsid w:val="00471F31"/>
    <w:rsid w:val="004F03E8"/>
    <w:rsid w:val="00527196"/>
    <w:rsid w:val="0056446A"/>
    <w:rsid w:val="005C7DAA"/>
    <w:rsid w:val="005D778D"/>
    <w:rsid w:val="00641586"/>
    <w:rsid w:val="0064306C"/>
    <w:rsid w:val="0066366F"/>
    <w:rsid w:val="006727D0"/>
    <w:rsid w:val="00674851"/>
    <w:rsid w:val="006D276A"/>
    <w:rsid w:val="006F215F"/>
    <w:rsid w:val="00705F41"/>
    <w:rsid w:val="007771AC"/>
    <w:rsid w:val="00797122"/>
    <w:rsid w:val="007A346E"/>
    <w:rsid w:val="007D0602"/>
    <w:rsid w:val="007E1657"/>
    <w:rsid w:val="007E463F"/>
    <w:rsid w:val="008209D9"/>
    <w:rsid w:val="008514A1"/>
    <w:rsid w:val="00882EE9"/>
    <w:rsid w:val="0088790E"/>
    <w:rsid w:val="00895FF0"/>
    <w:rsid w:val="008F71F3"/>
    <w:rsid w:val="00967059"/>
    <w:rsid w:val="00974A1B"/>
    <w:rsid w:val="009B374B"/>
    <w:rsid w:val="009C4C39"/>
    <w:rsid w:val="009E3F2A"/>
    <w:rsid w:val="00A54DAA"/>
    <w:rsid w:val="00A7275A"/>
    <w:rsid w:val="00A77CDA"/>
    <w:rsid w:val="00A8055C"/>
    <w:rsid w:val="00AB47F4"/>
    <w:rsid w:val="00B27083"/>
    <w:rsid w:val="00B46882"/>
    <w:rsid w:val="00B72CC6"/>
    <w:rsid w:val="00C4374F"/>
    <w:rsid w:val="00C93BC6"/>
    <w:rsid w:val="00CB7047"/>
    <w:rsid w:val="00CC6F60"/>
    <w:rsid w:val="00CF102B"/>
    <w:rsid w:val="00D235C6"/>
    <w:rsid w:val="00D362CD"/>
    <w:rsid w:val="00D507E5"/>
    <w:rsid w:val="00D72B65"/>
    <w:rsid w:val="00D94DC6"/>
    <w:rsid w:val="00DE00B3"/>
    <w:rsid w:val="00E00791"/>
    <w:rsid w:val="00E03D52"/>
    <w:rsid w:val="00E356DE"/>
    <w:rsid w:val="00E501F8"/>
    <w:rsid w:val="00E53343"/>
    <w:rsid w:val="00E70ACB"/>
    <w:rsid w:val="00E84CF0"/>
    <w:rsid w:val="00EA75F6"/>
    <w:rsid w:val="00EB501D"/>
    <w:rsid w:val="00EB63AD"/>
    <w:rsid w:val="00EC572A"/>
    <w:rsid w:val="00EE5088"/>
    <w:rsid w:val="00F1373F"/>
    <w:rsid w:val="00F523CB"/>
    <w:rsid w:val="00F63755"/>
    <w:rsid w:val="00FD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41947"/>
  <w15:docId w15:val="{B4506B56-1E77-433A-A362-88129271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275A"/>
    <w:rPr>
      <w:rFonts w:ascii="Gentium Basic" w:hAnsi="Gentium Bas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5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5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5A"/>
    <w:pPr>
      <w:spacing w:after="0" w:line="240" w:lineRule="auto"/>
    </w:pPr>
    <w:rPr>
      <w:rFonts w:ascii="Gentium Basic" w:hAnsi="Gentium Basic"/>
    </w:r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275A"/>
    <w:rPr>
      <w:rFonts w:ascii="Gentium Basic" w:eastAsiaTheme="majorEastAsia" w:hAnsi="Gentium Basic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7275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5A"/>
    <w:rPr>
      <w:rFonts w:ascii="Gentium Basic" w:eastAsiaTheme="majorEastAsia" w:hAnsi="Gentium Basic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275A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5A"/>
    <w:rPr>
      <w:rFonts w:ascii="Gentium Basic" w:eastAsiaTheme="majorEastAsia" w:hAnsi="Gentium Basic" w:cstheme="majorBidi"/>
      <w:b/>
      <w:bCs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5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275A"/>
    <w:rPr>
      <w:rFonts w:ascii="Gentium Basic" w:eastAsiaTheme="minorEastAsia" w:hAnsi="Gentium Basic" w:cstheme="minorBidi"/>
      <w:color w:val="5A5A5A" w:themeColor="text1" w:themeTint="A5"/>
      <w:spacing w:val="15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A7275A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CC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AB47F4"/>
    <w:pPr>
      <w:spacing w:after="0" w:line="480" w:lineRule="auto"/>
      <w:ind w:left="720"/>
    </w:pPr>
    <w:rPr>
      <w:rFonts w:ascii="Times New Roman" w:eastAsia="Times New Roman" w:hAnsi="Times New Roman"/>
      <w:sz w:val="32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B47F4"/>
    <w:rPr>
      <w:rFonts w:eastAsia="Times New Roman"/>
      <w:sz w:val="32"/>
      <w:szCs w:val="20"/>
    </w:rPr>
  </w:style>
  <w:style w:type="paragraph" w:styleId="ListParagraph">
    <w:name w:val="List Paragraph"/>
    <w:basedOn w:val="Normal"/>
    <w:uiPriority w:val="34"/>
    <w:qFormat/>
    <w:rsid w:val="00314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Bruce%20Chick\Documents\Custom%20Office%20Templates\Bruce,%20SGCC%20Minor%20Prophet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8F1CA-38AB-B54C-8E2B-86DF74B8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C:\Users\Bruce Chick\Documents\Custom Office Templates\Bruce, SGCC Minor Prophets Template.dotx</Template>
  <TotalTime>32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Bruce Chick</dc:creator>
  <cp:lastModifiedBy>Colin Campbell</cp:lastModifiedBy>
  <cp:revision>3</cp:revision>
  <dcterms:created xsi:type="dcterms:W3CDTF">2019-03-24T11:23:00Z</dcterms:created>
  <dcterms:modified xsi:type="dcterms:W3CDTF">2019-03-31T12:18:00Z</dcterms:modified>
</cp:coreProperties>
</file>