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14" w:rsidRPr="00BC30C2" w:rsidRDefault="00847214" w:rsidP="00847214">
      <w:pPr>
        <w:pStyle w:val="NoSpacing"/>
        <w:jc w:val="center"/>
        <w:rPr>
          <w:rFonts w:cstheme="minorHAnsi"/>
          <w:sz w:val="32"/>
          <w:szCs w:val="32"/>
        </w:rPr>
      </w:pPr>
      <w:r w:rsidRPr="00BC30C2">
        <w:rPr>
          <w:b/>
          <w:i/>
          <w:sz w:val="32"/>
          <w:szCs w:val="32"/>
        </w:rPr>
        <w:t>“Loving People Enough</w:t>
      </w:r>
      <w:r w:rsidRPr="00BC30C2">
        <w:rPr>
          <w:rFonts w:cstheme="minorHAnsi"/>
          <w:b/>
          <w:i/>
          <w:sz w:val="32"/>
          <w:szCs w:val="32"/>
        </w:rPr>
        <w:t>”</w:t>
      </w:r>
    </w:p>
    <w:p w:rsidR="00847214" w:rsidRDefault="00847214" w:rsidP="00847214">
      <w:pPr>
        <w:pStyle w:val="NoSpacing"/>
        <w:jc w:val="center"/>
        <w:rPr>
          <w:b/>
          <w:bCs/>
        </w:rPr>
      </w:pPr>
      <w:r w:rsidRPr="00F079CF">
        <w:rPr>
          <w:rFonts w:cstheme="minorHAnsi"/>
          <w:b/>
          <w:bCs/>
        </w:rPr>
        <w:t xml:space="preserve">2 Corinthians </w:t>
      </w:r>
      <w:r w:rsidRPr="00F079CF">
        <w:rPr>
          <w:b/>
          <w:bCs/>
        </w:rPr>
        <w:t>1:12-2:4</w:t>
      </w:r>
    </w:p>
    <w:p w:rsidR="00847214" w:rsidRDefault="00847214" w:rsidP="00847214">
      <w:pPr>
        <w:pStyle w:val="NoSpacing"/>
        <w:jc w:val="center"/>
        <w:rPr>
          <w:b/>
          <w:bCs/>
        </w:rPr>
      </w:pPr>
    </w:p>
    <w:p w:rsidR="00847214" w:rsidRPr="00FA30D2" w:rsidRDefault="00847214" w:rsidP="00847214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FA30D2">
        <w:rPr>
          <w:rFonts w:ascii="Calibri" w:hAnsi="Calibri" w:cs="Calibri"/>
          <w:b/>
          <w:bCs/>
          <w:sz w:val="28"/>
          <w:szCs w:val="28"/>
          <w:lang w:bidi="he-IL"/>
        </w:rPr>
        <w:t>I. Explanatory Background</w:t>
      </w:r>
    </w:p>
    <w:p w:rsidR="00847214" w:rsidRDefault="00847214" w:rsidP="00847214">
      <w:pPr>
        <w:pStyle w:val="NoSpacing"/>
        <w:rPr>
          <w:rFonts w:ascii="Calibri" w:hAnsi="Calibri" w:cs="Calibri"/>
          <w:b/>
          <w:bCs/>
          <w:lang w:bidi="he-IL"/>
        </w:rPr>
      </w:pPr>
    </w:p>
    <w:p w:rsidR="00847214" w:rsidRPr="00FA30D2" w:rsidRDefault="00847214" w:rsidP="0084721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FA30D2">
        <w:rPr>
          <w:rFonts w:ascii="Calibri" w:hAnsi="Calibri" w:cs="Calibri"/>
          <w:b/>
          <w:bCs/>
          <w:lang w:bidi="he-IL"/>
        </w:rPr>
        <w:t xml:space="preserve">A) God is in the Details </w:t>
      </w:r>
    </w:p>
    <w:p w:rsidR="00847214" w:rsidRDefault="00847214" w:rsidP="0084721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847214" w:rsidRDefault="00847214" w:rsidP="0084721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FA30D2">
        <w:rPr>
          <w:rFonts w:ascii="Calibri" w:hAnsi="Calibri" w:cs="Calibri"/>
          <w:b/>
          <w:bCs/>
          <w:lang w:bidi="he-IL"/>
        </w:rPr>
        <w:t xml:space="preserve">B) The Corinthian Correspondence 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>1) First Visit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>2) “Previous Letter”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>3) Reports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>4) Paul Sends Timothy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 xml:space="preserve">5) Writes 1 Corinthians 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 xml:space="preserve">6) Second Visit i.e. “Painful Visit”  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 xml:space="preserve">7) Writes “Severe Letter” - today’s passage  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>8) Paul opts not to Visit a 3</w:t>
      </w:r>
      <w:r w:rsidRPr="002A66F8">
        <w:rPr>
          <w:rFonts w:ascii="Calibri" w:hAnsi="Calibri" w:cs="Calibri"/>
          <w:vertAlign w:val="superscript"/>
          <w:lang w:bidi="he-IL"/>
        </w:rPr>
        <w:t>rd</w:t>
      </w:r>
      <w:r w:rsidRPr="002A66F8">
        <w:rPr>
          <w:rFonts w:ascii="Calibri" w:hAnsi="Calibri" w:cs="Calibri"/>
          <w:lang w:bidi="he-IL"/>
        </w:rPr>
        <w:t xml:space="preserve"> time - today’s passage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 xml:space="preserve">9) Titus meets Paul with Good Report 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>10) Writes 2</w:t>
      </w:r>
      <w:r w:rsidRPr="002A66F8">
        <w:rPr>
          <w:rFonts w:ascii="Calibri" w:hAnsi="Calibri" w:cs="Calibri"/>
          <w:vertAlign w:val="superscript"/>
          <w:lang w:bidi="he-IL"/>
        </w:rPr>
        <w:t>nd</w:t>
      </w:r>
      <w:r w:rsidRPr="002A66F8">
        <w:rPr>
          <w:rFonts w:ascii="Calibri" w:hAnsi="Calibri" w:cs="Calibri"/>
          <w:lang w:bidi="he-IL"/>
        </w:rPr>
        <w:t xml:space="preserve"> Corinthians - around 56AD</w:t>
      </w:r>
    </w:p>
    <w:p w:rsidR="00847214" w:rsidRPr="002A66F8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A66F8">
        <w:rPr>
          <w:rFonts w:ascii="Calibri" w:hAnsi="Calibri" w:cs="Calibri"/>
          <w:lang w:bidi="he-IL"/>
        </w:rPr>
        <w:t>11) Third Visit - ~57 AD</w:t>
      </w:r>
    </w:p>
    <w:p w:rsidR="00847214" w:rsidRDefault="00847214" w:rsidP="00847214">
      <w:pPr>
        <w:pStyle w:val="NoSpacing"/>
        <w:rPr>
          <w:rFonts w:ascii="Calibri" w:hAnsi="Calibri" w:cs="Calibri"/>
          <w:b/>
          <w:bCs/>
          <w:lang w:bidi="he-IL"/>
        </w:rPr>
      </w:pPr>
    </w:p>
    <w:p w:rsidR="00847214" w:rsidRPr="0033769E" w:rsidRDefault="00847214" w:rsidP="00847214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33769E">
        <w:rPr>
          <w:rFonts w:ascii="Calibri" w:hAnsi="Calibri" w:cs="Calibri"/>
          <w:b/>
          <w:bCs/>
          <w:sz w:val="28"/>
          <w:szCs w:val="28"/>
          <w:lang w:bidi="he-IL"/>
        </w:rPr>
        <w:t>II.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 xml:space="preserve"> </w:t>
      </w:r>
      <w:bookmarkStart w:id="0" w:name="_Hlk12172117"/>
      <w:r>
        <w:rPr>
          <w:rFonts w:ascii="Calibri" w:hAnsi="Calibri" w:cs="Calibri"/>
          <w:b/>
          <w:bCs/>
          <w:sz w:val="28"/>
          <w:szCs w:val="28"/>
          <w:lang w:bidi="he-IL"/>
        </w:rPr>
        <w:t>God’s Timing is the Best Timing</w:t>
      </w:r>
    </w:p>
    <w:bookmarkEnd w:id="0"/>
    <w:p w:rsidR="00847214" w:rsidRDefault="00847214" w:rsidP="0084721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847214" w:rsidRDefault="00847214" w:rsidP="0084721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144927">
        <w:rPr>
          <w:rFonts w:ascii="Calibri" w:hAnsi="Calibri" w:cs="Calibri"/>
          <w:b/>
          <w:bCs/>
          <w:lang w:bidi="he-IL"/>
        </w:rPr>
        <w:t xml:space="preserve">A) A Time to Trust God </w:t>
      </w:r>
    </w:p>
    <w:p w:rsidR="00847214" w:rsidRPr="00BC30C2" w:rsidRDefault="00847214" w:rsidP="00847214">
      <w:pPr>
        <w:pStyle w:val="NoSpacing"/>
        <w:ind w:left="288" w:firstLine="288"/>
        <w:rPr>
          <w:rFonts w:ascii="Calibri" w:hAnsi="Calibri" w:cs="Calibri"/>
          <w:bCs/>
          <w:color w:val="FF0000"/>
          <w:lang w:bidi="he-IL"/>
        </w:rPr>
      </w:pPr>
      <w:r w:rsidRPr="00BC30C2">
        <w:rPr>
          <w:bCs/>
          <w:i/>
        </w:rPr>
        <w:t>Loving People Enough … give time</w:t>
      </w:r>
    </w:p>
    <w:p w:rsidR="00847214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1) Opposition to Follow Through</w:t>
      </w:r>
    </w:p>
    <w:p w:rsidR="00847214" w:rsidRDefault="00847214" w:rsidP="00847214">
      <w:pPr>
        <w:pStyle w:val="NoSpacing"/>
        <w:ind w:left="573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 w:rsidRPr="00BC30C2">
        <w:rPr>
          <w:rFonts w:ascii="Calibri" w:hAnsi="Calibri" w:cs="Calibri"/>
          <w:lang w:bidi="he-IL"/>
        </w:rPr>
        <w:t xml:space="preserve">2 Corinthians 10:10; Judges 11:31; 1 Kings 2:20-21  </w:t>
      </w:r>
    </w:p>
    <w:p w:rsidR="00847214" w:rsidRDefault="00847214" w:rsidP="00847214">
      <w:pPr>
        <w:pStyle w:val="NoSpacing"/>
        <w:ind w:left="285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2) Glorifying God and Benefiting others </w:t>
      </w:r>
    </w:p>
    <w:p w:rsidR="00847214" w:rsidRPr="00BC30C2" w:rsidRDefault="00847214" w:rsidP="00847214">
      <w:pPr>
        <w:pStyle w:val="NoSpacing"/>
        <w:ind w:left="576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a</w:t>
      </w:r>
      <w:r w:rsidRPr="00144927">
        <w:rPr>
          <w:rFonts w:ascii="Calibri" w:hAnsi="Calibri" w:cs="Calibri"/>
          <w:lang w:bidi="he-IL"/>
        </w:rPr>
        <w:t>) Sometimes an immediate response is needed</w:t>
      </w:r>
      <w:r>
        <w:rPr>
          <w:rFonts w:ascii="Calibri" w:hAnsi="Calibri" w:cs="Calibri"/>
          <w:lang w:bidi="he-IL"/>
        </w:rPr>
        <w:t xml:space="preserve"> - </w:t>
      </w:r>
      <w:r w:rsidRPr="00BC30C2">
        <w:rPr>
          <w:rFonts w:ascii="Calibri" w:hAnsi="Calibri" w:cs="Calibri"/>
          <w:lang w:bidi="he-IL"/>
        </w:rPr>
        <w:t>Matthew 5:23-26  Ephesians 4:26-27</w:t>
      </w:r>
    </w:p>
    <w:p w:rsidR="00847214" w:rsidRDefault="00847214" w:rsidP="00847214">
      <w:pPr>
        <w:pStyle w:val="NoSpacing"/>
        <w:ind w:left="576" w:firstLine="288"/>
        <w:rPr>
          <w:rFonts w:ascii="Calibri" w:hAnsi="Calibri" w:cs="Calibri"/>
          <w:lang w:bidi="he-IL"/>
        </w:rPr>
      </w:pPr>
      <w:r w:rsidRPr="00BC30C2">
        <w:rPr>
          <w:rFonts w:ascii="Calibri" w:hAnsi="Calibri" w:cs="Calibri"/>
          <w:lang w:bidi="he-IL"/>
        </w:rPr>
        <w:t xml:space="preserve">b) Sometimes Spirit-led delay is appropriate </w:t>
      </w:r>
      <w:r>
        <w:rPr>
          <w:rFonts w:ascii="Calibri" w:hAnsi="Calibri" w:cs="Calibri"/>
          <w:lang w:bidi="he-IL"/>
        </w:rPr>
        <w:t xml:space="preserve">- </w:t>
      </w:r>
      <w:r w:rsidRPr="00BC30C2">
        <w:rPr>
          <w:rFonts w:ascii="Calibri" w:hAnsi="Calibri" w:cs="Calibri"/>
          <w:lang w:bidi="he-IL"/>
        </w:rPr>
        <w:t xml:space="preserve">2 Corinthians 1:23-24  </w:t>
      </w:r>
    </w:p>
    <w:p w:rsidR="00847214" w:rsidRDefault="00847214" w:rsidP="00847214">
      <w:pPr>
        <w:pStyle w:val="NoSpacing"/>
        <w:ind w:left="1152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i) You might need to work through some heart issues/ You might need to have the right motives = glory of God and good of other person </w:t>
      </w:r>
    </w:p>
    <w:p w:rsidR="00847214" w:rsidRDefault="00847214" w:rsidP="00847214">
      <w:pPr>
        <w:pStyle w:val="NoSpacing"/>
        <w:ind w:left="1149" w:firstLine="3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ii) Allowing time for </w:t>
      </w:r>
      <w:r w:rsidRPr="00144927">
        <w:rPr>
          <w:rFonts w:ascii="Calibri" w:hAnsi="Calibri" w:cs="Calibri"/>
          <w:lang w:bidi="he-IL"/>
        </w:rPr>
        <w:t>Holy Spirit</w:t>
      </w:r>
      <w:r>
        <w:rPr>
          <w:rFonts w:ascii="Calibri" w:hAnsi="Calibri" w:cs="Calibri"/>
          <w:lang w:bidi="he-IL"/>
        </w:rPr>
        <w:t xml:space="preserve"> with the </w:t>
      </w:r>
      <w:r w:rsidRPr="00144927">
        <w:rPr>
          <w:rFonts w:ascii="Calibri" w:hAnsi="Calibri" w:cs="Calibri"/>
          <w:lang w:bidi="he-IL"/>
        </w:rPr>
        <w:t>offender</w:t>
      </w:r>
    </w:p>
    <w:p w:rsidR="00847214" w:rsidRDefault="00847214" w:rsidP="0084721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847214" w:rsidRPr="00144927" w:rsidRDefault="00847214" w:rsidP="0084721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B</w:t>
      </w:r>
      <w:r w:rsidRPr="00144927">
        <w:rPr>
          <w:rFonts w:ascii="Calibri" w:hAnsi="Calibri" w:cs="Calibri"/>
          <w:b/>
          <w:bCs/>
          <w:lang w:bidi="he-IL"/>
        </w:rPr>
        <w:t xml:space="preserve">) </w:t>
      </w:r>
      <w:r>
        <w:rPr>
          <w:rFonts w:ascii="Calibri" w:hAnsi="Calibri" w:cs="Calibri"/>
          <w:b/>
          <w:bCs/>
          <w:lang w:bidi="he-IL"/>
        </w:rPr>
        <w:t xml:space="preserve">A Time to Speak: Speaking Truth in Love </w:t>
      </w:r>
    </w:p>
    <w:p w:rsidR="00847214" w:rsidRPr="00BC30C2" w:rsidRDefault="00847214" w:rsidP="00847214">
      <w:pPr>
        <w:pStyle w:val="NoSpacing"/>
        <w:ind w:firstLine="288"/>
        <w:rPr>
          <w:rFonts w:ascii="Calibri" w:hAnsi="Calibri" w:cs="Calibri"/>
          <w:bCs/>
          <w:color w:val="FF0000"/>
          <w:lang w:bidi="he-IL"/>
        </w:rPr>
      </w:pPr>
      <w:r>
        <w:rPr>
          <w:rFonts w:ascii="Calibri" w:hAnsi="Calibri" w:cs="Calibri"/>
          <w:color w:val="FF0000"/>
          <w:vertAlign w:val="superscript"/>
          <w:lang w:bidi="he-IL"/>
        </w:rPr>
        <w:tab/>
      </w:r>
      <w:r w:rsidRPr="00BC30C2">
        <w:rPr>
          <w:bCs/>
          <w:i/>
        </w:rPr>
        <w:t>Loving People Enough … take action</w:t>
      </w:r>
    </w:p>
    <w:p w:rsidR="00847214" w:rsidRPr="00BC30C2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1) Truth and Motivation - </w:t>
      </w:r>
      <w:r w:rsidRPr="00BC30C2">
        <w:rPr>
          <w:rFonts w:ascii="Calibri" w:hAnsi="Calibri" w:cs="Calibri"/>
          <w:lang w:bidi="he-IL"/>
        </w:rPr>
        <w:t xml:space="preserve">Ephesians 4:14-15  </w:t>
      </w:r>
      <w:bookmarkStart w:id="1" w:name="_GoBack"/>
      <w:bookmarkEnd w:id="1"/>
    </w:p>
    <w:p w:rsidR="00847214" w:rsidRDefault="00847214" w:rsidP="00847214">
      <w:pPr>
        <w:pStyle w:val="NoSpacing"/>
        <w:ind w:firstLine="285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 xml:space="preserve">a) careful of motivation </w:t>
      </w:r>
      <w:r>
        <w:rPr>
          <w:rFonts w:ascii="Calibri" w:hAnsi="Calibri" w:cs="Calibri"/>
          <w:lang w:bidi="he-IL"/>
        </w:rPr>
        <w:tab/>
      </w:r>
    </w:p>
    <w:p w:rsidR="00847214" w:rsidRPr="00BC30C2" w:rsidRDefault="00847214" w:rsidP="00847214">
      <w:pPr>
        <w:pStyle w:val="NoSpacing"/>
        <w:ind w:left="864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b) careful of authority (don’t lord position over others)</w:t>
      </w:r>
      <w:bookmarkStart w:id="2" w:name="_Hlk12170963"/>
      <w:r>
        <w:rPr>
          <w:rFonts w:ascii="Calibri" w:hAnsi="Calibri" w:cs="Calibri"/>
          <w:lang w:bidi="he-IL"/>
        </w:rPr>
        <w:t xml:space="preserve"> </w:t>
      </w:r>
      <w:r w:rsidRPr="00BC30C2">
        <w:rPr>
          <w:rFonts w:ascii="Calibri" w:hAnsi="Calibri" w:cs="Calibri"/>
          <w:lang w:bidi="he-IL"/>
        </w:rPr>
        <w:t>2 Cor 1:23-24</w:t>
      </w:r>
      <w:bookmarkEnd w:id="2"/>
      <w:r w:rsidRPr="00BC30C2">
        <w:rPr>
          <w:rFonts w:ascii="Calibri" w:hAnsi="Calibri" w:cs="Calibri"/>
          <w:lang w:bidi="he-IL"/>
        </w:rPr>
        <w:t>; M</w:t>
      </w:r>
      <w:r>
        <w:rPr>
          <w:rFonts w:ascii="Calibri" w:hAnsi="Calibri" w:cs="Calibri"/>
          <w:lang w:bidi="he-IL"/>
        </w:rPr>
        <w:t xml:space="preserve">t </w:t>
      </w:r>
      <w:r w:rsidRPr="00BC30C2">
        <w:rPr>
          <w:rFonts w:ascii="Calibri" w:hAnsi="Calibri" w:cs="Calibri"/>
          <w:lang w:bidi="he-IL"/>
        </w:rPr>
        <w:t xml:space="preserve">20:25-26  </w:t>
      </w:r>
    </w:p>
    <w:p w:rsidR="00847214" w:rsidRDefault="00847214" w:rsidP="00847214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2) Love and Demonstration </w:t>
      </w:r>
    </w:p>
    <w:p w:rsidR="00847214" w:rsidRPr="00BC30C2" w:rsidRDefault="00847214" w:rsidP="00847214">
      <w:pPr>
        <w:pStyle w:val="NoSpacing"/>
        <w:ind w:left="576" w:firstLine="288"/>
        <w:rPr>
          <w:rFonts w:ascii="Calibri" w:hAnsi="Calibri" w:cs="Calibri"/>
          <w:bCs/>
          <w:lang w:bidi="he-IL"/>
        </w:rPr>
      </w:pPr>
      <w:r w:rsidRPr="00BC30C2">
        <w:rPr>
          <w:bCs/>
          <w:i/>
        </w:rPr>
        <w:t>Loving People Enough … emotionally vulnerable</w:t>
      </w:r>
    </w:p>
    <w:p w:rsidR="00847214" w:rsidRDefault="00847214" w:rsidP="00847214">
      <w:pPr>
        <w:pStyle w:val="NoSpacing"/>
        <w:ind w:left="864" w:firstLine="6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a) Love is often costly - Rom 5:6</w:t>
      </w:r>
    </w:p>
    <w:p w:rsidR="00847214" w:rsidRDefault="00847214" w:rsidP="00847214">
      <w:pPr>
        <w:pStyle w:val="NoSpacing"/>
        <w:ind w:left="576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b) Love considers others and their circumstances </w:t>
      </w:r>
    </w:p>
    <w:p w:rsidR="00847214" w:rsidRPr="00BC30C2" w:rsidRDefault="00847214" w:rsidP="00847214">
      <w:pPr>
        <w:pStyle w:val="NoSpacing"/>
        <w:ind w:left="864" w:firstLine="6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lang w:bidi="he-IL"/>
        </w:rPr>
        <w:t>c) Love is willing to initiate - Eph 5:2</w:t>
      </w: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74" w:rsidRDefault="007C6A74" w:rsidP="00127510">
      <w:pPr>
        <w:spacing w:after="0" w:line="240" w:lineRule="auto"/>
      </w:pPr>
      <w:r>
        <w:separator/>
      </w:r>
    </w:p>
  </w:endnote>
  <w:endnote w:type="continuationSeparator" w:id="0">
    <w:p w:rsidR="007C6A74" w:rsidRDefault="007C6A7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847214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74" w:rsidRDefault="007C6A74" w:rsidP="00127510">
      <w:pPr>
        <w:spacing w:after="0" w:line="240" w:lineRule="auto"/>
      </w:pPr>
      <w:r>
        <w:separator/>
      </w:r>
    </w:p>
  </w:footnote>
  <w:footnote w:type="continuationSeparator" w:id="0">
    <w:p w:rsidR="007C6A74" w:rsidRDefault="007C6A7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847214">
      <w:rPr>
        <w:noProof/>
      </w:rPr>
      <w:t>June 23,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14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C6A74"/>
    <w:rsid w:val="007D0602"/>
    <w:rsid w:val="007E463F"/>
    <w:rsid w:val="008209D9"/>
    <w:rsid w:val="00847214"/>
    <w:rsid w:val="008514A1"/>
    <w:rsid w:val="00882EE9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4AF5334F-81A5-43DC-8DED-5293CBA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0A8B-AAAD-47B5-8CF1-F552496D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2019-06-23T13:47:00Z</dcterms:created>
  <dcterms:modified xsi:type="dcterms:W3CDTF">2019-06-23T13:48:00Z</dcterms:modified>
</cp:coreProperties>
</file>