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cs="Palatino"/>
          <w:b/>
          <w:bCs/>
          <w:sz w:val="28"/>
          <w:szCs w:val="28"/>
          <w:lang w:bidi="he-IL"/>
        </w:rPr>
      </w:pPr>
      <w:r w:rsidRPr="00394846">
        <w:rPr>
          <w:rFonts w:cs="Palatino"/>
          <w:b/>
          <w:bCs/>
          <w:sz w:val="28"/>
          <w:szCs w:val="28"/>
          <w:lang w:bidi="he-IL"/>
        </w:rPr>
        <w:t>Abide &amp; Follow</w:t>
      </w:r>
      <w:r w:rsidRPr="00394846">
        <w:rPr>
          <w:rFonts w:cs="Palatino"/>
          <w:b/>
          <w:bCs/>
          <w:sz w:val="28"/>
          <w:szCs w:val="28"/>
          <w:lang w:bidi="he-IL"/>
        </w:rPr>
        <w:t xml:space="preserve"> in 2020</w:t>
      </w: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sz w:val="26"/>
          <w:szCs w:val="26"/>
          <w:lang w:bidi="he-IL"/>
        </w:rPr>
      </w:pPr>
    </w:p>
    <w:p w:rsidR="00394846" w:rsidRPr="00394846" w:rsidRDefault="00394846" w:rsidP="00394846">
      <w:pPr>
        <w:autoSpaceDE w:val="0"/>
        <w:autoSpaceDN w:val="0"/>
        <w:adjustRightInd w:val="0"/>
        <w:spacing w:after="0" w:line="240" w:lineRule="auto"/>
        <w:rPr>
          <w:rFonts w:cs="Helvetica Neue"/>
          <w:lang w:bidi="he-IL"/>
        </w:rPr>
      </w:pPr>
      <w:r w:rsidRPr="00394846">
        <w:rPr>
          <w:rFonts w:cs="Helvetica Neue"/>
          <w:i/>
          <w:iCs/>
          <w:lang w:bidi="he-IL"/>
        </w:rPr>
        <w:t>“And he said to all, ‘If anyone would come after me, let him deny himself and take up his cross daily and follow me.’”</w:t>
      </w:r>
      <w:r w:rsidRPr="00394846">
        <w:rPr>
          <w:rFonts w:cs="Helvetica Neue"/>
          <w:i/>
          <w:iCs/>
          <w:lang w:bidi="he-IL"/>
        </w:rPr>
        <w:t xml:space="preserve"> </w:t>
      </w:r>
      <w:r>
        <w:rPr>
          <w:rFonts w:cs="Helvetica Neue"/>
          <w:lang w:bidi="he-IL"/>
        </w:rPr>
        <w:t>Luke 9:23</w:t>
      </w:r>
    </w:p>
    <w:p w:rsidR="00394846" w:rsidRPr="00394846" w:rsidRDefault="00394846" w:rsidP="00394846">
      <w:pPr>
        <w:autoSpaceDE w:val="0"/>
        <w:autoSpaceDN w:val="0"/>
        <w:adjustRightInd w:val="0"/>
        <w:spacing w:after="0" w:line="240" w:lineRule="auto"/>
        <w:rPr>
          <w:rFonts w:cs="Palatino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b/>
          <w:bCs/>
          <w:lang w:bidi="he-IL"/>
        </w:rPr>
      </w:pPr>
      <w:r w:rsidRPr="00394846">
        <w:rPr>
          <w:rFonts w:cs="Palatino"/>
          <w:b/>
          <w:bCs/>
          <w:lang w:bidi="he-IL"/>
        </w:rPr>
        <w:t xml:space="preserve">A </w:t>
      </w:r>
      <w:r w:rsidR="00FF0A3E" w:rsidRPr="00394846">
        <w:rPr>
          <w:rFonts w:cs="Palatino"/>
          <w:b/>
          <w:bCs/>
          <w:lang w:bidi="he-IL"/>
        </w:rPr>
        <w:t xml:space="preserve">Disciple </w:t>
      </w:r>
      <w:proofErr w:type="gramStart"/>
      <w:r w:rsidR="00FF0A3E" w:rsidRPr="00394846">
        <w:rPr>
          <w:rFonts w:cs="Palatino"/>
          <w:b/>
          <w:bCs/>
          <w:lang w:bidi="he-IL"/>
        </w:rPr>
        <w:t>Of</w:t>
      </w:r>
      <w:proofErr w:type="gramEnd"/>
      <w:r w:rsidR="00FF0A3E" w:rsidRPr="00394846">
        <w:rPr>
          <w:rFonts w:cs="Palatino"/>
          <w:b/>
          <w:bCs/>
          <w:lang w:bidi="he-IL"/>
        </w:rPr>
        <w:t xml:space="preserve"> </w:t>
      </w:r>
      <w:r w:rsidRPr="00394846">
        <w:rPr>
          <w:rFonts w:cs="Palatino"/>
          <w:b/>
          <w:bCs/>
          <w:lang w:bidi="he-IL"/>
        </w:rPr>
        <w:t xml:space="preserve">Jesus </w:t>
      </w:r>
      <w:r w:rsidR="00FF0A3E" w:rsidRPr="00394846">
        <w:rPr>
          <w:rFonts w:cs="Palatino"/>
          <w:b/>
          <w:bCs/>
          <w:lang w:bidi="he-IL"/>
        </w:rPr>
        <w:t xml:space="preserve">Denies Himself To Follow </w:t>
      </w:r>
      <w:r w:rsidRPr="00394846">
        <w:rPr>
          <w:rFonts w:cs="Palatino"/>
          <w:b/>
          <w:bCs/>
          <w:lang w:bidi="he-IL"/>
        </w:rPr>
        <w:t>Jesus</w:t>
      </w: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lang w:bidi="he-IL"/>
        </w:rPr>
      </w:pPr>
    </w:p>
    <w:p w:rsidR="00394846" w:rsidRPr="00FF0A3E" w:rsidRDefault="00394846" w:rsidP="00394846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lang w:bidi="he-IL"/>
        </w:rPr>
      </w:pPr>
      <w:r w:rsidRPr="00FF0A3E">
        <w:rPr>
          <w:rFonts w:cs="Arial"/>
          <w:i/>
          <w:iCs/>
          <w:lang w:bidi="he-IL"/>
        </w:rPr>
        <w:t>The follower of Jesus must deny himself (not just his sins, himself; he cannot be self-centered). There is nothing self-indulgent about being a Christian. The disciples had probably seen a man take up his cross, and they knew what it meant. When a man from one of their villages took up a cross and went off with a little band of Roman soldiers, he was on a one-way journey. He would not be back. Taking up the cross meant the utmost in self-denial. This is Luke’s first use of the word cross and it comes with striking effect. Christ’s follower has died to a whole way of life (cf. 14:27). Luke tells us that this is not something that can be finished and got out of the way: it must be done daily.</w:t>
      </w:r>
      <w:r w:rsidRPr="00394846">
        <w:rPr>
          <w:rFonts w:cs="Arial"/>
          <w:i/>
          <w:iCs/>
          <w:lang w:bidi="he-IL"/>
        </w:rPr>
        <w:t xml:space="preserve"> </w:t>
      </w:r>
      <w:r w:rsidRPr="00FF0A3E">
        <w:rPr>
          <w:rFonts w:cs="Arial"/>
          <w:lang w:bidi="he-IL"/>
        </w:rPr>
        <w:t>L</w:t>
      </w:r>
      <w:r w:rsidRPr="00FF0A3E">
        <w:rPr>
          <w:rFonts w:cs="Arial"/>
          <w:kern w:val="1"/>
          <w:lang w:bidi="he-IL"/>
        </w:rPr>
        <w:t>eon Morris, Luke: An Introduction and Commentary</w:t>
      </w:r>
    </w:p>
    <w:p w:rsidR="00394846" w:rsidRPr="00394846" w:rsidRDefault="00394846" w:rsidP="00394846">
      <w:pPr>
        <w:autoSpaceDE w:val="0"/>
        <w:autoSpaceDN w:val="0"/>
        <w:adjustRightInd w:val="0"/>
        <w:spacing w:after="0" w:line="240" w:lineRule="auto"/>
        <w:rPr>
          <w:rFonts w:cs="Palatino"/>
          <w:kern w:val="1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394846">
        <w:rPr>
          <w:rFonts w:cs="Palatino"/>
          <w:kern w:val="1"/>
          <w:lang w:bidi="he-IL"/>
        </w:rPr>
        <w:tab/>
        <w:t xml:space="preserve">Living with a "What about me?" attitude is the anti-thesis of </w:t>
      </w:r>
      <w:proofErr w:type="gramStart"/>
      <w:r w:rsidRPr="00394846">
        <w:rPr>
          <w:rFonts w:cs="Palatino"/>
          <w:kern w:val="1"/>
          <w:lang w:bidi="he-IL"/>
        </w:rPr>
        <w:t>Christ-likeness</w:t>
      </w:r>
      <w:proofErr w:type="gramEnd"/>
      <w:r w:rsidRPr="00394846">
        <w:rPr>
          <w:rFonts w:cs="Palatino"/>
          <w:kern w:val="1"/>
          <w:lang w:bidi="he-IL"/>
        </w:rPr>
        <w:t>.</w:t>
      </w:r>
    </w:p>
    <w:p w:rsid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FF0A3E" w:rsidRPr="00394846" w:rsidRDefault="00FF0A3E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b/>
          <w:bCs/>
          <w:kern w:val="1"/>
          <w:lang w:bidi="he-IL"/>
        </w:rPr>
      </w:pPr>
      <w:r w:rsidRPr="00394846">
        <w:rPr>
          <w:rFonts w:cs="Palatino"/>
          <w:b/>
          <w:bCs/>
          <w:kern w:val="1"/>
          <w:lang w:bidi="he-IL"/>
        </w:rPr>
        <w:t xml:space="preserve">A </w:t>
      </w:r>
      <w:r w:rsidR="00FF0A3E" w:rsidRPr="00394846">
        <w:rPr>
          <w:rFonts w:cs="Palatino"/>
          <w:b/>
          <w:bCs/>
          <w:kern w:val="1"/>
          <w:lang w:bidi="he-IL"/>
        </w:rPr>
        <w:t xml:space="preserve">Disciple </w:t>
      </w:r>
      <w:proofErr w:type="gramStart"/>
      <w:r w:rsidR="00FF0A3E" w:rsidRPr="00394846">
        <w:rPr>
          <w:rFonts w:cs="Palatino"/>
          <w:b/>
          <w:bCs/>
          <w:kern w:val="1"/>
          <w:lang w:bidi="he-IL"/>
        </w:rPr>
        <w:t>Of</w:t>
      </w:r>
      <w:proofErr w:type="gramEnd"/>
      <w:r w:rsidR="00FF0A3E" w:rsidRPr="00394846">
        <w:rPr>
          <w:rFonts w:cs="Palatino"/>
          <w:b/>
          <w:bCs/>
          <w:kern w:val="1"/>
          <w:lang w:bidi="he-IL"/>
        </w:rPr>
        <w:t xml:space="preserve"> </w:t>
      </w:r>
      <w:r w:rsidRPr="00394846">
        <w:rPr>
          <w:rFonts w:cs="Palatino"/>
          <w:b/>
          <w:bCs/>
          <w:kern w:val="1"/>
          <w:lang w:bidi="he-IL"/>
        </w:rPr>
        <w:t xml:space="preserve">Jesus </w:t>
      </w:r>
      <w:r w:rsidR="00FF0A3E" w:rsidRPr="00394846">
        <w:rPr>
          <w:rFonts w:cs="Palatino"/>
          <w:b/>
          <w:bCs/>
          <w:kern w:val="1"/>
          <w:lang w:bidi="he-IL"/>
        </w:rPr>
        <w:t xml:space="preserve">Picks Up His Cross To Follow </w:t>
      </w:r>
      <w:r w:rsidRPr="00394846">
        <w:rPr>
          <w:rFonts w:cs="Palatino"/>
          <w:b/>
          <w:bCs/>
          <w:kern w:val="1"/>
          <w:lang w:bidi="he-IL"/>
        </w:rPr>
        <w:t>Jesus</w:t>
      </w:r>
    </w:p>
    <w:p w:rsidR="00FF0A3E" w:rsidRDefault="00FF0A3E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left="1080"/>
        <w:rPr>
          <w:rFonts w:cs="Palatino"/>
          <w:kern w:val="1"/>
          <w:lang w:bidi="he-IL"/>
        </w:rPr>
      </w:pPr>
      <w:r w:rsidRPr="00FF0A3E">
        <w:rPr>
          <w:rFonts w:cs="Palatino"/>
          <w:kern w:val="1"/>
          <w:lang w:bidi="he-IL"/>
        </w:rPr>
        <w:t xml:space="preserve">Psalm 39:11 </w:t>
      </w:r>
      <w:r>
        <w:rPr>
          <w:rFonts w:cs="Palatino"/>
          <w:kern w:val="1"/>
          <w:lang w:bidi="he-IL"/>
        </w:rPr>
        <w:t>–</w:t>
      </w:r>
      <w:r w:rsidRPr="00FF0A3E">
        <w:rPr>
          <w:rFonts w:cs="Palatino"/>
          <w:kern w:val="1"/>
          <w:lang w:bidi="he-IL"/>
        </w:rPr>
        <w:t xml:space="preserve"> </w:t>
      </w:r>
      <w:r>
        <w:rPr>
          <w:rFonts w:cs="Palatino"/>
          <w:kern w:val="1"/>
          <w:lang w:bidi="he-IL"/>
        </w:rPr>
        <w:t xml:space="preserve">Because He loves us, </w:t>
      </w:r>
      <w:proofErr w:type="gramStart"/>
      <w:r>
        <w:rPr>
          <w:rFonts w:cs="Palatino"/>
          <w:kern w:val="1"/>
          <w:lang w:bidi="he-IL"/>
        </w:rPr>
        <w:t>God  will</w:t>
      </w:r>
      <w:proofErr w:type="gramEnd"/>
      <w:r>
        <w:rPr>
          <w:rFonts w:cs="Palatino"/>
          <w:kern w:val="1"/>
          <w:lang w:bidi="he-IL"/>
        </w:rPr>
        <w:t xml:space="preserve"> keep taking away our idols until we follow.</w:t>
      </w:r>
    </w:p>
    <w:p w:rsidR="00FF0A3E" w:rsidRPr="00FF0A3E" w:rsidRDefault="00FF0A3E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left="1080"/>
        <w:rPr>
          <w:rFonts w:cs="Palatino"/>
          <w:kern w:val="1"/>
          <w:lang w:bidi="he-IL"/>
        </w:rPr>
      </w:pPr>
    </w:p>
    <w:p w:rsidR="00394846" w:rsidRPr="00FF0A3E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left="1080"/>
        <w:rPr>
          <w:rFonts w:cs="Cochin"/>
          <w:kern w:val="1"/>
          <w:lang w:bidi="he-IL"/>
        </w:rPr>
      </w:pPr>
      <w:r w:rsidRPr="00FF0A3E">
        <w:rPr>
          <w:rFonts w:cs="Palatino"/>
          <w:i/>
          <w:iCs/>
          <w:kern w:val="1"/>
          <w:lang w:bidi="he-IL"/>
        </w:rPr>
        <w:t>“</w:t>
      </w:r>
      <w:r w:rsidRPr="00FF0A3E">
        <w:rPr>
          <w:rFonts w:cs="Arial"/>
          <w:i/>
          <w:iCs/>
          <w:lang w:bidi="he-IL"/>
        </w:rPr>
        <w:t>Put first things first and we get second things thrown in: put second things first &amp; we lose both first and second things.</w:t>
      </w:r>
      <w:r w:rsidRPr="00FF0A3E">
        <w:rPr>
          <w:rFonts w:cs="Arial"/>
          <w:i/>
          <w:iCs/>
          <w:lang w:bidi="he-IL"/>
        </w:rPr>
        <w:t>”</w:t>
      </w:r>
      <w:r>
        <w:rPr>
          <w:rFonts w:cs="Cochin"/>
          <w:kern w:val="1"/>
          <w:lang w:bidi="he-IL"/>
        </w:rPr>
        <w:t xml:space="preserve"> </w:t>
      </w:r>
      <w:r w:rsidRPr="00FF0A3E">
        <w:rPr>
          <w:rFonts w:cs="Arial"/>
          <w:lang w:bidi="he-IL"/>
        </w:rPr>
        <w:t>The Collected Letters of C.S. Lewis, Vol. III</w:t>
      </w:r>
    </w:p>
    <w:p w:rsid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FF0A3E" w:rsidRPr="00394846" w:rsidRDefault="00FF0A3E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b/>
          <w:bCs/>
          <w:kern w:val="1"/>
          <w:lang w:bidi="he-IL"/>
        </w:rPr>
      </w:pPr>
      <w:r w:rsidRPr="00394846">
        <w:rPr>
          <w:rFonts w:cs="Palatino"/>
          <w:b/>
          <w:bCs/>
          <w:kern w:val="1"/>
          <w:lang w:bidi="he-IL"/>
        </w:rPr>
        <w:t xml:space="preserve">A </w:t>
      </w:r>
      <w:r w:rsidR="00FF0A3E" w:rsidRPr="00394846">
        <w:rPr>
          <w:rFonts w:cs="Palatino"/>
          <w:b/>
          <w:bCs/>
          <w:kern w:val="1"/>
          <w:lang w:bidi="he-IL"/>
        </w:rPr>
        <w:t xml:space="preserve">Disciples </w:t>
      </w:r>
      <w:proofErr w:type="gramStart"/>
      <w:r w:rsidR="00FF0A3E" w:rsidRPr="00394846">
        <w:rPr>
          <w:rFonts w:cs="Palatino"/>
          <w:b/>
          <w:bCs/>
          <w:kern w:val="1"/>
          <w:lang w:bidi="he-IL"/>
        </w:rPr>
        <w:t>Of</w:t>
      </w:r>
      <w:proofErr w:type="gramEnd"/>
      <w:r w:rsidR="00FF0A3E" w:rsidRPr="00394846">
        <w:rPr>
          <w:rFonts w:cs="Palatino"/>
          <w:b/>
          <w:bCs/>
          <w:kern w:val="1"/>
          <w:lang w:bidi="he-IL"/>
        </w:rPr>
        <w:t xml:space="preserve"> </w:t>
      </w:r>
      <w:r w:rsidRPr="00394846">
        <w:rPr>
          <w:rFonts w:cs="Palatino"/>
          <w:b/>
          <w:bCs/>
          <w:kern w:val="1"/>
          <w:lang w:bidi="he-IL"/>
        </w:rPr>
        <w:t xml:space="preserve">Jesus </w:t>
      </w:r>
      <w:r w:rsidR="00FF0A3E" w:rsidRPr="00394846">
        <w:rPr>
          <w:rFonts w:cs="Palatino"/>
          <w:b/>
          <w:bCs/>
          <w:kern w:val="1"/>
          <w:lang w:bidi="he-IL"/>
        </w:rPr>
        <w:t xml:space="preserve">Follows </w:t>
      </w:r>
      <w:r w:rsidRPr="00394846">
        <w:rPr>
          <w:rFonts w:cs="Palatino"/>
          <w:b/>
          <w:bCs/>
          <w:i/>
          <w:iCs/>
          <w:kern w:val="1"/>
          <w:lang w:bidi="he-IL"/>
        </w:rPr>
        <w:t>Jesus</w:t>
      </w:r>
    </w:p>
    <w:p w:rsid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394846">
        <w:rPr>
          <w:rFonts w:cs="Palatino"/>
          <w:kern w:val="1"/>
          <w:lang w:bidi="he-IL"/>
        </w:rPr>
        <w:tab/>
      </w:r>
      <w:r>
        <w:rPr>
          <w:rFonts w:cs="Palatino"/>
          <w:kern w:val="1"/>
          <w:lang w:bidi="he-IL"/>
        </w:rPr>
        <w:t>P</w:t>
      </w:r>
      <w:r w:rsidRPr="00394846">
        <w:rPr>
          <w:rFonts w:cs="Palatino"/>
          <w:kern w:val="1"/>
          <w:lang w:bidi="he-IL"/>
        </w:rPr>
        <w:t>rotect</w:t>
      </w:r>
      <w:r>
        <w:rPr>
          <w:rFonts w:cs="Palatino"/>
          <w:kern w:val="1"/>
          <w:lang w:bidi="he-IL"/>
        </w:rPr>
        <w:t>s</w:t>
      </w:r>
      <w:r w:rsidRPr="00394846">
        <w:rPr>
          <w:rFonts w:cs="Palatino"/>
          <w:kern w:val="1"/>
          <w:lang w:bidi="he-IL"/>
        </w:rPr>
        <w:t xml:space="preserve"> us from sadistic “suffering-seeking”</w:t>
      </w: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394846">
        <w:rPr>
          <w:rFonts w:cs="Palatino"/>
          <w:kern w:val="1"/>
          <w:lang w:bidi="he-IL"/>
        </w:rPr>
        <w:tab/>
        <w:t>Protects us from false conviction, condemnation</w:t>
      </w: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b/>
          <w:bCs/>
          <w:kern w:val="1"/>
          <w:u w:val="single"/>
          <w:lang w:bidi="he-IL"/>
        </w:rPr>
      </w:pPr>
      <w:r w:rsidRPr="00394846">
        <w:rPr>
          <w:rFonts w:cs="Palatino"/>
          <w:b/>
          <w:bCs/>
          <w:kern w:val="1"/>
          <w:u w:val="single"/>
          <w:lang w:bidi="he-IL"/>
        </w:rPr>
        <w:t>Application Questions:</w:t>
      </w:r>
    </w:p>
    <w:p w:rsid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394846">
        <w:rPr>
          <w:rFonts w:cs="Palatino"/>
          <w:kern w:val="1"/>
          <w:lang w:bidi="he-IL"/>
        </w:rPr>
        <w:t>What does it look like to answer Jesus’ “Follow Me” call in these areas of your life?</w:t>
      </w:r>
    </w:p>
    <w:p w:rsidR="00FF0A3E" w:rsidRPr="00394846" w:rsidRDefault="00FF0A3E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:rsidR="00394846" w:rsidRPr="00394846" w:rsidRDefault="00394846" w:rsidP="0039484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394846">
        <w:rPr>
          <w:rFonts w:cs="Palatino"/>
          <w:kern w:val="1"/>
          <w:lang w:bidi="he-IL"/>
        </w:rPr>
        <w:t>In your childhood toward your siblings and parents?</w:t>
      </w:r>
    </w:p>
    <w:p w:rsidR="00394846" w:rsidRPr="00394846" w:rsidRDefault="00394846" w:rsidP="00FF0A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394846">
        <w:rPr>
          <w:rFonts w:cs="Palatino"/>
          <w:kern w:val="1"/>
          <w:lang w:bidi="he-IL"/>
        </w:rPr>
        <w:t>In your singleness?</w:t>
      </w:r>
      <w:r w:rsidR="00FF0A3E">
        <w:rPr>
          <w:rFonts w:cs="Palatino"/>
          <w:kern w:val="1"/>
          <w:lang w:bidi="he-IL"/>
        </w:rPr>
        <w:tab/>
      </w:r>
      <w:r w:rsidRPr="00394846">
        <w:rPr>
          <w:rFonts w:cs="Palatino"/>
          <w:kern w:val="1"/>
          <w:lang w:bidi="he-IL"/>
        </w:rPr>
        <w:t>In your marriage?</w:t>
      </w:r>
      <w:r w:rsidR="00FF0A3E">
        <w:rPr>
          <w:rFonts w:cs="Palatino"/>
          <w:kern w:val="1"/>
          <w:lang w:bidi="he-IL"/>
        </w:rPr>
        <w:tab/>
      </w:r>
      <w:r w:rsidR="00FF0A3E">
        <w:rPr>
          <w:rFonts w:cs="Palatino"/>
          <w:kern w:val="1"/>
          <w:lang w:bidi="he-IL"/>
        </w:rPr>
        <w:tab/>
      </w:r>
      <w:r w:rsidRPr="00394846">
        <w:rPr>
          <w:rFonts w:cs="Palatino"/>
          <w:kern w:val="1"/>
          <w:lang w:bidi="he-IL"/>
        </w:rPr>
        <w:t>In your parenting?</w:t>
      </w:r>
    </w:p>
    <w:p w:rsidR="00394846" w:rsidRPr="00394846" w:rsidRDefault="00394846" w:rsidP="00FF0A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394846">
        <w:rPr>
          <w:rFonts w:cs="Palatino"/>
          <w:kern w:val="1"/>
          <w:lang w:bidi="he-IL"/>
        </w:rPr>
        <w:t>In your workplace?</w:t>
      </w:r>
      <w:r w:rsidR="00FF0A3E">
        <w:rPr>
          <w:rFonts w:cs="Palatino"/>
          <w:kern w:val="1"/>
          <w:lang w:bidi="he-IL"/>
        </w:rPr>
        <w:tab/>
      </w:r>
      <w:r w:rsidRPr="00394846">
        <w:rPr>
          <w:rFonts w:cs="Palatino"/>
          <w:kern w:val="1"/>
          <w:lang w:bidi="he-IL"/>
        </w:rPr>
        <w:t>In your education?</w:t>
      </w:r>
      <w:r w:rsidR="00FF0A3E">
        <w:rPr>
          <w:rFonts w:cs="Palatino"/>
          <w:kern w:val="1"/>
          <w:lang w:bidi="he-IL"/>
        </w:rPr>
        <w:tab/>
      </w:r>
      <w:r w:rsidR="00FF0A3E">
        <w:rPr>
          <w:rFonts w:cs="Palatino"/>
          <w:kern w:val="1"/>
          <w:lang w:bidi="he-IL"/>
        </w:rPr>
        <w:tab/>
      </w:r>
      <w:r w:rsidRPr="00394846">
        <w:rPr>
          <w:rFonts w:cs="Palatino"/>
          <w:kern w:val="1"/>
          <w:lang w:bidi="he-IL"/>
        </w:rPr>
        <w:t>In your free time?</w:t>
      </w:r>
    </w:p>
    <w:p w:rsidR="00394846" w:rsidRPr="00394846" w:rsidRDefault="00394846" w:rsidP="00FF0A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394846">
        <w:rPr>
          <w:rFonts w:cs="Palatino"/>
          <w:kern w:val="1"/>
          <w:lang w:bidi="he-IL"/>
        </w:rPr>
        <w:t>In your alone time?</w:t>
      </w:r>
      <w:r w:rsidR="00FF0A3E">
        <w:rPr>
          <w:rFonts w:cs="Palatino"/>
          <w:kern w:val="1"/>
          <w:lang w:bidi="he-IL"/>
        </w:rPr>
        <w:tab/>
      </w:r>
      <w:r w:rsidRPr="00394846">
        <w:rPr>
          <w:rFonts w:cs="Palatino"/>
          <w:kern w:val="1"/>
          <w:lang w:bidi="he-IL"/>
        </w:rPr>
        <w:t>In your church community?</w:t>
      </w:r>
      <w:r w:rsidR="00FF0A3E">
        <w:rPr>
          <w:rFonts w:cs="Palatino"/>
          <w:kern w:val="1"/>
          <w:lang w:bidi="he-IL"/>
        </w:rPr>
        <w:tab/>
      </w:r>
      <w:r w:rsidR="00FF0A3E">
        <w:rPr>
          <w:rFonts w:cs="Palatino"/>
          <w:kern w:val="1"/>
          <w:lang w:bidi="he-IL"/>
        </w:rPr>
        <w:tab/>
      </w:r>
      <w:r w:rsidRPr="00394846">
        <w:rPr>
          <w:rFonts w:cs="Palatino"/>
          <w:kern w:val="1"/>
          <w:lang w:bidi="he-IL"/>
        </w:rPr>
        <w:t>In your neighborhood?</w:t>
      </w:r>
    </w:p>
    <w:p w:rsidR="00A7275A" w:rsidRPr="00394846" w:rsidRDefault="00A7275A" w:rsidP="00A7275A">
      <w:bookmarkStart w:id="0" w:name="_GoBack"/>
      <w:bookmarkEnd w:id="0"/>
    </w:p>
    <w:sectPr w:rsidR="00A7275A" w:rsidRPr="00394846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DC5" w:rsidRDefault="00B41DC5" w:rsidP="00127510">
      <w:pPr>
        <w:spacing w:after="0" w:line="240" w:lineRule="auto"/>
      </w:pPr>
      <w:r>
        <w:separator/>
      </w:r>
    </w:p>
  </w:endnote>
  <w:endnote w:type="continuationSeparator" w:id="0">
    <w:p w:rsidR="00B41DC5" w:rsidRDefault="00B41DC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DC5" w:rsidRDefault="00B41DC5" w:rsidP="00127510">
      <w:pPr>
        <w:spacing w:after="0" w:line="240" w:lineRule="auto"/>
      </w:pPr>
      <w:r>
        <w:separator/>
      </w:r>
    </w:p>
  </w:footnote>
  <w:footnote w:type="continuationSeparator" w:id="0">
    <w:p w:rsidR="00B41DC5" w:rsidRDefault="00B41DC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D94DC6">
    <w:pPr>
      <w:pStyle w:val="Header"/>
    </w:pPr>
    <w:r>
      <w:t>Colin Campbell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162D95">
      <w:rPr>
        <w:noProof/>
      </w:rPr>
      <w:t>January 19, 2020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46"/>
    <w:rsid w:val="00034951"/>
    <w:rsid w:val="000842A3"/>
    <w:rsid w:val="00127510"/>
    <w:rsid w:val="00162D95"/>
    <w:rsid w:val="00187220"/>
    <w:rsid w:val="001D4999"/>
    <w:rsid w:val="002338C9"/>
    <w:rsid w:val="00394846"/>
    <w:rsid w:val="003C33A3"/>
    <w:rsid w:val="00452C3C"/>
    <w:rsid w:val="004F03E8"/>
    <w:rsid w:val="0056446A"/>
    <w:rsid w:val="005C7DAA"/>
    <w:rsid w:val="005D778D"/>
    <w:rsid w:val="006F215F"/>
    <w:rsid w:val="00705F41"/>
    <w:rsid w:val="007A346E"/>
    <w:rsid w:val="007D0602"/>
    <w:rsid w:val="007E463F"/>
    <w:rsid w:val="008209D9"/>
    <w:rsid w:val="00837496"/>
    <w:rsid w:val="008514A1"/>
    <w:rsid w:val="009B374B"/>
    <w:rsid w:val="009E3F2A"/>
    <w:rsid w:val="00A54DAA"/>
    <w:rsid w:val="00A7275A"/>
    <w:rsid w:val="00B27083"/>
    <w:rsid w:val="00B3568C"/>
    <w:rsid w:val="00B41DC5"/>
    <w:rsid w:val="00B46882"/>
    <w:rsid w:val="00C4374F"/>
    <w:rsid w:val="00CD7003"/>
    <w:rsid w:val="00D94DC6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2E133F7C-F5FD-9942-834E-B1FD03B4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_Sermon%20Notes%20Template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B421-C303-1641-AB73-2745C860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Template-Colin.dotx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2</cp:revision>
  <cp:lastPrinted>2020-01-19T14:00:00Z</cp:lastPrinted>
  <dcterms:created xsi:type="dcterms:W3CDTF">2020-01-19T13:56:00Z</dcterms:created>
  <dcterms:modified xsi:type="dcterms:W3CDTF">2020-01-19T14:01:00Z</dcterms:modified>
</cp:coreProperties>
</file>